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2CC1D" w14:textId="132237FF" w:rsidR="007A032E" w:rsidRPr="00EB1598" w:rsidRDefault="00EB1598" w:rsidP="00EB1598">
      <w:pPr>
        <w:pStyle w:val="NoSpacing"/>
        <w:jc w:val="center"/>
        <w:rPr>
          <w:sz w:val="44"/>
          <w:szCs w:val="44"/>
        </w:rPr>
      </w:pPr>
      <w:bookmarkStart w:id="0" w:name="_top"/>
      <w:bookmarkEnd w:id="0"/>
      <w:r>
        <w:rPr>
          <w:noProof/>
        </w:rPr>
        <w:drawing>
          <wp:inline distT="0" distB="0" distL="0" distR="0" wp14:anchorId="0B2CBFFB" wp14:editId="3192BCC7">
            <wp:extent cx="2170287" cy="1675505"/>
            <wp:effectExtent l="0" t="0" r="1905" b="1270"/>
            <wp:docPr id="2093267159" name="Picture 1" descr="A close-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67159" name="Picture 1" descr="A close-up of a leaf&#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050" cy="1696939"/>
                    </a:xfrm>
                    <a:prstGeom prst="rect">
                      <a:avLst/>
                    </a:prstGeom>
                    <a:noFill/>
                    <a:ln>
                      <a:noFill/>
                    </a:ln>
                  </pic:spPr>
                </pic:pic>
              </a:graphicData>
            </a:graphic>
          </wp:inline>
        </w:drawing>
      </w:r>
    </w:p>
    <w:p w14:paraId="28BAAEB7" w14:textId="6560EDF1" w:rsidR="00B226E6" w:rsidRDefault="007A032E" w:rsidP="0000046C">
      <w:pPr>
        <w:pStyle w:val="NoSpacing"/>
        <w:jc w:val="center"/>
        <w:rPr>
          <w:sz w:val="24"/>
          <w:szCs w:val="24"/>
        </w:rPr>
      </w:pPr>
      <w:r w:rsidRPr="00C9581B">
        <w:rPr>
          <w:sz w:val="24"/>
          <w:szCs w:val="24"/>
        </w:rPr>
        <w:t>Privacy notice</w:t>
      </w:r>
    </w:p>
    <w:p w14:paraId="5AABCFF1" w14:textId="77777777" w:rsidR="001C24AF" w:rsidRDefault="001C24AF" w:rsidP="0000046C">
      <w:pPr>
        <w:pStyle w:val="NoSpacing"/>
        <w:jc w:val="center"/>
        <w:rPr>
          <w:sz w:val="24"/>
          <w:szCs w:val="24"/>
        </w:rPr>
      </w:pPr>
    </w:p>
    <w:p w14:paraId="39C995B1" w14:textId="3E272C8A" w:rsidR="001C24AF" w:rsidRDefault="001C24AF" w:rsidP="001C24AF">
      <w:pPr>
        <w:pStyle w:val="NoSpacing"/>
        <w:rPr>
          <w:sz w:val="24"/>
          <w:szCs w:val="24"/>
        </w:rPr>
      </w:pPr>
      <w:r>
        <w:rPr>
          <w:sz w:val="24"/>
          <w:szCs w:val="24"/>
        </w:rPr>
        <w:t>Review date: December 2024</w:t>
      </w:r>
    </w:p>
    <w:p w14:paraId="50B44E5E" w14:textId="4507251A" w:rsidR="001C24AF" w:rsidRPr="0000046C" w:rsidRDefault="001C24AF" w:rsidP="001C24AF">
      <w:pPr>
        <w:pStyle w:val="NoSpacing"/>
        <w:rPr>
          <w:sz w:val="24"/>
          <w:szCs w:val="24"/>
        </w:rPr>
      </w:pPr>
      <w:r>
        <w:rPr>
          <w:sz w:val="24"/>
          <w:szCs w:val="24"/>
        </w:rPr>
        <w:t>Next review date: December 2025</w:t>
      </w:r>
    </w:p>
    <w:sdt>
      <w:sdtPr>
        <w:rPr>
          <w:rFonts w:asciiTheme="minorHAnsi" w:eastAsiaTheme="minorHAnsi" w:hAnsiTheme="minorHAnsi" w:cstheme="minorHAnsi"/>
          <w:b w:val="0"/>
          <w:bCs w:val="0"/>
          <w:i/>
          <w:iCs/>
          <w:color w:val="auto"/>
          <w:sz w:val="22"/>
          <w:szCs w:val="22"/>
          <w:lang w:val="en-GB" w:eastAsia="en-US"/>
        </w:rPr>
        <w:id w:val="1208688324"/>
        <w:docPartObj>
          <w:docPartGallery w:val="Table of Contents"/>
          <w:docPartUnique/>
        </w:docPartObj>
      </w:sdtPr>
      <w:sdtEndPr>
        <w:rPr>
          <w:sz w:val="20"/>
          <w:szCs w:val="20"/>
        </w:rPr>
      </w:sdtEndPr>
      <w:sdtContent>
        <w:p w14:paraId="1CCD6CA9" w14:textId="77777777" w:rsidR="00E65135" w:rsidRPr="0000046C" w:rsidRDefault="00E65135">
          <w:pPr>
            <w:pStyle w:val="TOCHeading"/>
            <w:rPr>
              <w:rFonts w:asciiTheme="minorHAnsi" w:hAnsiTheme="minorHAnsi" w:cstheme="minorHAnsi"/>
            </w:rPr>
          </w:pPr>
          <w:r w:rsidRPr="0000046C">
            <w:rPr>
              <w:rFonts w:asciiTheme="minorHAnsi" w:hAnsiTheme="minorHAnsi" w:cstheme="minorHAnsi"/>
            </w:rPr>
            <w:t>Table of Contents</w:t>
          </w:r>
        </w:p>
        <w:p w14:paraId="4604156A" w14:textId="07623000" w:rsidR="00EB1598" w:rsidRPr="0000046C" w:rsidRDefault="00B94DC2"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ABOUT US</w:t>
          </w:r>
        </w:p>
        <w:p w14:paraId="153E1ECA" w14:textId="3D92EB01" w:rsidR="00EB1598" w:rsidRPr="0000046C" w:rsidRDefault="00EB1598"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Who has information about me?</w:t>
          </w:r>
        </w:p>
        <w:p w14:paraId="5AEE6450" w14:textId="5D0511EC" w:rsidR="00EB1598" w:rsidRPr="0000046C" w:rsidRDefault="00B94DC2"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 xml:space="preserve">INFORMATION WE </w:t>
          </w:r>
          <w:r w:rsidR="00EB1598" w:rsidRPr="0000046C">
            <w:rPr>
              <w:rFonts w:cstheme="minorHAnsi"/>
              <w:b/>
              <w:caps/>
              <w:sz w:val="28"/>
              <w:szCs w:val="28"/>
              <w:u w:val="single"/>
            </w:rPr>
            <w:t>hold about you</w:t>
          </w:r>
        </w:p>
        <w:p w14:paraId="6AB7D09F" w14:textId="6DAF74FB" w:rsidR="00EB1598" w:rsidRPr="0000046C" w:rsidRDefault="00EB1598"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How We collect information</w:t>
          </w:r>
        </w:p>
        <w:p w14:paraId="3202AC8C" w14:textId="0B2800EE" w:rsidR="00EB1598" w:rsidRPr="0000046C" w:rsidRDefault="00EB1598"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how we use your information</w:t>
          </w:r>
        </w:p>
        <w:p w14:paraId="627CA323" w14:textId="40C75AE0" w:rsidR="007A2899" w:rsidRPr="0000046C" w:rsidRDefault="00EB1598"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Staff access to your personal and sensitice data</w:t>
          </w:r>
        </w:p>
        <w:p w14:paraId="52E60F1E" w14:textId="70ADDAB6" w:rsidR="007A2899" w:rsidRPr="0000046C" w:rsidRDefault="007A2899"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How we keep your information secure</w:t>
          </w:r>
        </w:p>
        <w:p w14:paraId="0A386643" w14:textId="7227E06E" w:rsidR="007A2899" w:rsidRPr="0000046C" w:rsidRDefault="007A2899"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Sharing your information</w:t>
          </w:r>
        </w:p>
        <w:p w14:paraId="0C86D512" w14:textId="0328C91C" w:rsidR="007A2899" w:rsidRPr="0000046C" w:rsidRDefault="007A2899"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a &amp; B information sharing with third parties or regulators</w:t>
          </w:r>
        </w:p>
        <w:p w14:paraId="1DD64D5D" w14:textId="5CB3DFD0" w:rsidR="007A2899" w:rsidRPr="0000046C" w:rsidRDefault="007A2899"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 xml:space="preserve"> Audits, surveys and initiatives</w:t>
          </w:r>
        </w:p>
        <w:p w14:paraId="74BD0F2B" w14:textId="0F074E6E" w:rsidR="007A2899" w:rsidRPr="0000046C" w:rsidRDefault="007A2899"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legal basis for using your information</w:t>
          </w:r>
        </w:p>
        <w:p w14:paraId="6C26BF38" w14:textId="213370D4" w:rsidR="007A2899" w:rsidRPr="0000046C" w:rsidRDefault="007A2899"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 xml:space="preserve">where, and for how long we store your information. </w:t>
          </w:r>
        </w:p>
        <w:p w14:paraId="2DE34311" w14:textId="5D7A4961" w:rsidR="007A2899" w:rsidRPr="0000046C" w:rsidRDefault="007A2899"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Your information rights</w:t>
          </w:r>
        </w:p>
        <w:p w14:paraId="2AE26ADC" w14:textId="04FE0D1B" w:rsidR="007A2899" w:rsidRPr="0000046C" w:rsidRDefault="007A2899"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CCTV</w:t>
          </w:r>
        </w:p>
        <w:p w14:paraId="63C8BCE3" w14:textId="42F37662" w:rsidR="00C9581B" w:rsidRPr="0000046C" w:rsidRDefault="007A2899"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General practice data for rese</w:t>
          </w:r>
          <w:r w:rsidR="00C9581B" w:rsidRPr="0000046C">
            <w:rPr>
              <w:rFonts w:cstheme="minorHAnsi"/>
              <w:b/>
              <w:caps/>
              <w:sz w:val="28"/>
              <w:szCs w:val="28"/>
              <w:u w:val="single"/>
            </w:rPr>
            <w:t>a</w:t>
          </w:r>
          <w:r w:rsidRPr="0000046C">
            <w:rPr>
              <w:rFonts w:cstheme="minorHAnsi"/>
              <w:b/>
              <w:caps/>
              <w:sz w:val="28"/>
              <w:szCs w:val="28"/>
              <w:u w:val="single"/>
            </w:rPr>
            <w:t>rch</w:t>
          </w:r>
        </w:p>
        <w:p w14:paraId="7A25B8A7" w14:textId="7289E574" w:rsidR="0000046C" w:rsidRPr="0000046C" w:rsidRDefault="0000046C"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my care record</w:t>
          </w:r>
        </w:p>
        <w:p w14:paraId="03A742A5" w14:textId="7DEB07F0" w:rsidR="0000046C" w:rsidRPr="0000046C" w:rsidRDefault="0000046C"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health information exchange gateway</w:t>
          </w:r>
        </w:p>
        <w:p w14:paraId="1B3FAFB3" w14:textId="330FFD93" w:rsidR="0000046C" w:rsidRPr="0000046C" w:rsidRDefault="0000046C"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 xml:space="preserve">recordings </w:t>
          </w:r>
        </w:p>
        <w:p w14:paraId="55F6B442" w14:textId="2D292409" w:rsidR="0000046C" w:rsidRPr="0000046C" w:rsidRDefault="0000046C" w:rsidP="0000046C">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primary care network</w:t>
          </w:r>
        </w:p>
        <w:p w14:paraId="218DBF75" w14:textId="5CF8A147" w:rsidR="0000046C" w:rsidRPr="0000046C" w:rsidRDefault="0000046C" w:rsidP="00EB1598">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intergrated care systems</w:t>
          </w:r>
        </w:p>
        <w:p w14:paraId="1F376908" w14:textId="26D277E6" w:rsidR="0000046C" w:rsidRPr="0000046C" w:rsidRDefault="0000046C" w:rsidP="00EB1598">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intergrated care boards</w:t>
          </w:r>
        </w:p>
        <w:p w14:paraId="25F7212D" w14:textId="73E2EA24" w:rsidR="0000046C" w:rsidRPr="0000046C" w:rsidRDefault="0000046C" w:rsidP="00EB1598">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Using your data to plan and support better care</w:t>
          </w:r>
        </w:p>
        <w:p w14:paraId="4206F110" w14:textId="67E46ADD" w:rsidR="0000046C" w:rsidRPr="0000046C" w:rsidRDefault="0000046C" w:rsidP="00EB1598">
          <w:pPr>
            <w:pStyle w:val="ListParagraph"/>
            <w:numPr>
              <w:ilvl w:val="0"/>
              <w:numId w:val="9"/>
            </w:numPr>
            <w:spacing w:after="160" w:line="259" w:lineRule="auto"/>
            <w:rPr>
              <w:rFonts w:cstheme="minorHAnsi"/>
              <w:b/>
              <w:caps/>
              <w:sz w:val="28"/>
              <w:szCs w:val="28"/>
              <w:u w:val="single"/>
            </w:rPr>
          </w:pPr>
          <w:r w:rsidRPr="0000046C">
            <w:rPr>
              <w:rFonts w:cstheme="minorHAnsi"/>
              <w:b/>
              <w:caps/>
              <w:sz w:val="28"/>
              <w:szCs w:val="28"/>
              <w:u w:val="single"/>
            </w:rPr>
            <w:t>Your right to complain to the ICO</w:t>
          </w:r>
        </w:p>
        <w:p w14:paraId="5E8D51C0" w14:textId="77777777" w:rsidR="0000046C" w:rsidRPr="00EB1598" w:rsidRDefault="0000046C" w:rsidP="0000046C">
          <w:pPr>
            <w:pStyle w:val="ListParagraph"/>
            <w:spacing w:after="160" w:line="259" w:lineRule="auto"/>
            <w:ind w:left="1069" w:firstLine="0"/>
            <w:rPr>
              <w:rFonts w:cstheme="minorHAnsi"/>
              <w:b/>
              <w:caps/>
              <w:sz w:val="24"/>
              <w:szCs w:val="24"/>
              <w:u w:val="single"/>
            </w:rPr>
          </w:pPr>
        </w:p>
        <w:p w14:paraId="62EA5B74" w14:textId="77777777" w:rsidR="00E65135" w:rsidRPr="00735C1E" w:rsidRDefault="000926C7">
          <w:pPr>
            <w:pStyle w:val="TOC3"/>
            <w:ind w:left="446"/>
            <w:rPr>
              <w:rFonts w:cstheme="minorHAnsi"/>
            </w:rPr>
          </w:pPr>
        </w:p>
      </w:sdtContent>
    </w:sdt>
    <w:p w14:paraId="53C367AD" w14:textId="77777777" w:rsidR="0007641D" w:rsidRPr="00735C1E" w:rsidRDefault="0007641D" w:rsidP="00383AAD">
      <w:pPr>
        <w:pStyle w:val="Heading1"/>
        <w:rPr>
          <w:rFonts w:asciiTheme="minorHAnsi" w:hAnsiTheme="minorHAnsi" w:cstheme="minorHAnsi"/>
          <w:b w:val="0"/>
          <w:color w:val="0070C0"/>
          <w:sz w:val="16"/>
          <w:szCs w:val="16"/>
        </w:rPr>
      </w:pPr>
    </w:p>
    <w:p w14:paraId="0930AB02" w14:textId="77777777" w:rsidR="006F5825" w:rsidRDefault="006F5825" w:rsidP="00050323">
      <w:pPr>
        <w:rPr>
          <w:rFonts w:asciiTheme="minorHAnsi" w:hAnsiTheme="minorHAnsi" w:cstheme="minorHAnsi"/>
          <w:b/>
          <w:color w:val="0070C0"/>
          <w:sz w:val="16"/>
          <w:szCs w:val="16"/>
        </w:rPr>
      </w:pPr>
    </w:p>
    <w:p w14:paraId="19BD7D53" w14:textId="77777777" w:rsidR="0000046C" w:rsidRDefault="0000046C" w:rsidP="00050323">
      <w:pPr>
        <w:rPr>
          <w:rFonts w:asciiTheme="minorHAnsi" w:hAnsiTheme="minorHAnsi" w:cstheme="minorHAnsi"/>
          <w:b/>
          <w:color w:val="0070C0"/>
          <w:sz w:val="16"/>
          <w:szCs w:val="16"/>
        </w:rPr>
      </w:pPr>
    </w:p>
    <w:p w14:paraId="0CDC2A6A" w14:textId="77777777" w:rsidR="0000046C" w:rsidRDefault="0000046C" w:rsidP="00050323">
      <w:pPr>
        <w:rPr>
          <w:rFonts w:asciiTheme="minorHAnsi" w:hAnsiTheme="minorHAnsi" w:cstheme="minorHAnsi"/>
          <w:b/>
          <w:color w:val="0070C0"/>
          <w:sz w:val="16"/>
          <w:szCs w:val="16"/>
        </w:rPr>
      </w:pPr>
    </w:p>
    <w:p w14:paraId="36EE7D4C" w14:textId="77777777" w:rsidR="00EB1598" w:rsidRPr="00735C1E" w:rsidRDefault="00EB1598" w:rsidP="00050323">
      <w:pPr>
        <w:rPr>
          <w:rFonts w:asciiTheme="minorHAnsi" w:hAnsiTheme="minorHAnsi" w:cstheme="minorHAnsi"/>
          <w:b/>
          <w:color w:val="0070C0"/>
          <w:sz w:val="20"/>
          <w:szCs w:val="20"/>
        </w:rPr>
      </w:pPr>
    </w:p>
    <w:p w14:paraId="47B9A4E9" w14:textId="092C4A24" w:rsidR="006F5825" w:rsidRPr="00735C1E" w:rsidRDefault="00440D6A" w:rsidP="00050323">
      <w:pPr>
        <w:rPr>
          <w:rFonts w:asciiTheme="minorHAnsi" w:hAnsiTheme="minorHAnsi" w:cstheme="minorHAnsi"/>
          <w:b/>
          <w:color w:val="0070C0"/>
          <w:sz w:val="20"/>
          <w:szCs w:val="20"/>
        </w:rPr>
      </w:pPr>
      <w:r w:rsidRPr="00735C1E">
        <w:rPr>
          <w:rFonts w:asciiTheme="minorHAnsi" w:hAnsiTheme="minorHAnsi" w:cstheme="minorHAnsi"/>
          <w:b/>
          <w:color w:val="0070C0"/>
          <w:sz w:val="20"/>
          <w:szCs w:val="20"/>
        </w:rPr>
        <w:t>Data Protection Requirements for Individual’s Right to be Informed GDPR Article 13</w:t>
      </w:r>
    </w:p>
    <w:p w14:paraId="37F85A35" w14:textId="77777777" w:rsidR="00050323" w:rsidRPr="00735C1E" w:rsidRDefault="00050323" w:rsidP="0005032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0"/>
          <w:szCs w:val="20"/>
        </w:rPr>
      </w:pPr>
      <w:r w:rsidRPr="00735C1E">
        <w:rPr>
          <w:rFonts w:asciiTheme="minorHAnsi" w:hAnsiTheme="minorHAnsi" w:cstheme="minorHAnsi"/>
          <w:b/>
          <w:sz w:val="20"/>
          <w:szCs w:val="20"/>
        </w:rPr>
        <w:t xml:space="preserve">We understand how important it is to keep your personal information safe and </w:t>
      </w:r>
      <w:proofErr w:type="gramStart"/>
      <w:r w:rsidRPr="00735C1E">
        <w:rPr>
          <w:rFonts w:asciiTheme="minorHAnsi" w:hAnsiTheme="minorHAnsi" w:cstheme="minorHAnsi"/>
          <w:b/>
          <w:sz w:val="20"/>
          <w:szCs w:val="20"/>
        </w:rPr>
        <w:t>secure</w:t>
      </w:r>
      <w:proofErr w:type="gramEnd"/>
      <w:r w:rsidRPr="00735C1E">
        <w:rPr>
          <w:rFonts w:asciiTheme="minorHAnsi" w:hAnsiTheme="minorHAnsi" w:cstheme="minorHAnsi"/>
          <w:b/>
          <w:sz w:val="20"/>
          <w:szCs w:val="20"/>
        </w:rPr>
        <w:t xml:space="preserve"> and we take this very seriously. We have taken steps to make sure your personal information is looked after in the best possible </w:t>
      </w:r>
      <w:proofErr w:type="gramStart"/>
      <w:r w:rsidRPr="00735C1E">
        <w:rPr>
          <w:rFonts w:asciiTheme="minorHAnsi" w:hAnsiTheme="minorHAnsi" w:cstheme="minorHAnsi"/>
          <w:b/>
          <w:sz w:val="20"/>
          <w:szCs w:val="20"/>
        </w:rPr>
        <w:t>way</w:t>
      </w:r>
      <w:proofErr w:type="gramEnd"/>
      <w:r w:rsidRPr="00735C1E">
        <w:rPr>
          <w:rFonts w:asciiTheme="minorHAnsi" w:hAnsiTheme="minorHAnsi" w:cstheme="minorHAnsi"/>
          <w:b/>
          <w:sz w:val="20"/>
          <w:szCs w:val="20"/>
        </w:rPr>
        <w:t xml:space="preserve"> and we review this regularly.</w:t>
      </w:r>
    </w:p>
    <w:p w14:paraId="4DA97BBE" w14:textId="77777777" w:rsidR="00050323" w:rsidRPr="00735C1E" w:rsidRDefault="00050323" w:rsidP="00050323">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sz w:val="20"/>
          <w:szCs w:val="20"/>
        </w:rPr>
      </w:pPr>
      <w:r w:rsidRPr="00735C1E">
        <w:rPr>
          <w:rFonts w:asciiTheme="minorHAnsi" w:hAnsiTheme="minorHAnsi" w:cstheme="minorHAnsi"/>
          <w:b/>
          <w:color w:val="000000"/>
          <w:sz w:val="20"/>
          <w:szCs w:val="20"/>
        </w:rPr>
        <w:t>Please read this privacy notice (‘Privacy Notice’) carefully, as it contains important information about how we use the personal and healthcare information we collect on your behalf.</w:t>
      </w:r>
    </w:p>
    <w:p w14:paraId="2C9900F9" w14:textId="6A42BEF6" w:rsidR="00B87F5D" w:rsidRPr="00735C1E" w:rsidRDefault="00050323" w:rsidP="0005032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0"/>
          <w:szCs w:val="20"/>
        </w:rPr>
      </w:pPr>
      <w:r w:rsidRPr="00735C1E">
        <w:rPr>
          <w:rFonts w:asciiTheme="minorHAnsi" w:hAnsiTheme="minorHAnsi" w:cstheme="minorHAnsi"/>
          <w:b/>
          <w:sz w:val="20"/>
          <w:szCs w:val="20"/>
        </w:rPr>
        <w:t>A Poster of how we han</w:t>
      </w:r>
      <w:r w:rsidR="000C35A2" w:rsidRPr="00735C1E">
        <w:rPr>
          <w:rFonts w:asciiTheme="minorHAnsi" w:hAnsiTheme="minorHAnsi" w:cstheme="minorHAnsi"/>
          <w:b/>
          <w:sz w:val="20"/>
          <w:szCs w:val="20"/>
        </w:rPr>
        <w:t xml:space="preserve">dle your data is available </w:t>
      </w:r>
      <w:r w:rsidR="000A25D6" w:rsidRPr="00735C1E">
        <w:rPr>
          <w:rFonts w:asciiTheme="minorHAnsi" w:hAnsiTheme="minorHAnsi" w:cstheme="minorHAnsi"/>
          <w:b/>
          <w:sz w:val="20"/>
          <w:szCs w:val="20"/>
        </w:rPr>
        <w:t>here</w:t>
      </w:r>
      <w:r w:rsidRPr="00735C1E">
        <w:rPr>
          <w:rFonts w:asciiTheme="minorHAnsi" w:hAnsiTheme="minorHAnsi" w:cstheme="minorHAnsi"/>
          <w:b/>
          <w:sz w:val="20"/>
          <w:szCs w:val="20"/>
        </w:rPr>
        <w:t xml:space="preserve"> </w:t>
      </w:r>
      <w:r w:rsidR="000A25D6" w:rsidRPr="00735C1E">
        <w:rPr>
          <w:rFonts w:asciiTheme="minorHAnsi" w:hAnsiTheme="minorHAnsi" w:cstheme="minorHAnsi"/>
          <w:b/>
          <w:sz w:val="20"/>
          <w:szCs w:val="20"/>
        </w:rPr>
        <w:t>in the waiting rooms</w:t>
      </w:r>
      <w:r w:rsidR="000C35A2" w:rsidRPr="00735C1E">
        <w:rPr>
          <w:rFonts w:asciiTheme="minorHAnsi" w:hAnsiTheme="minorHAnsi" w:cstheme="minorHAnsi"/>
          <w:b/>
          <w:sz w:val="20"/>
          <w:szCs w:val="20"/>
        </w:rPr>
        <w:t xml:space="preserve"> and attached at the back of this policy</w:t>
      </w:r>
    </w:p>
    <w:p w14:paraId="2D9A1699" w14:textId="2DDF0118" w:rsidR="00A76F0D" w:rsidRPr="00735C1E" w:rsidRDefault="00050323" w:rsidP="00171941">
      <w:pPr>
        <w:pStyle w:val="ListParagraph"/>
        <w:numPr>
          <w:ilvl w:val="0"/>
          <w:numId w:val="8"/>
        </w:numPr>
        <w:spacing w:after="160" w:line="259" w:lineRule="auto"/>
        <w:outlineLvl w:val="0"/>
        <w:rPr>
          <w:rFonts w:cstheme="minorHAnsi"/>
          <w:b/>
          <w:u w:val="single"/>
        </w:rPr>
      </w:pPr>
      <w:bookmarkStart w:id="1" w:name="_Ref439003"/>
      <w:r w:rsidRPr="00B87F5D">
        <w:rPr>
          <w:rFonts w:cstheme="minorHAnsi"/>
          <w:b/>
          <w:u w:val="single"/>
        </w:rPr>
        <w:t>About Us</w:t>
      </w:r>
      <w:bookmarkEnd w:id="1"/>
    </w:p>
    <w:p w14:paraId="46C3CDBC" w14:textId="692A9127" w:rsidR="00A76F0D" w:rsidRPr="00735C1E" w:rsidRDefault="00A76F0D" w:rsidP="00050323">
      <w:pPr>
        <w:jc w:val="both"/>
        <w:rPr>
          <w:rFonts w:asciiTheme="minorHAnsi" w:hAnsiTheme="minorHAnsi" w:cstheme="minorHAnsi"/>
          <w:bCs/>
          <w:sz w:val="20"/>
          <w:szCs w:val="20"/>
        </w:rPr>
      </w:pPr>
      <w:r w:rsidRPr="00735C1E">
        <w:rPr>
          <w:rFonts w:asciiTheme="minorHAnsi" w:hAnsiTheme="minorHAnsi" w:cstheme="minorHAnsi"/>
          <w:bCs/>
          <w:sz w:val="20"/>
          <w:szCs w:val="20"/>
        </w:rPr>
        <w:t xml:space="preserve">We are The Maples Health </w:t>
      </w:r>
      <w:r w:rsidR="00171941" w:rsidRPr="00735C1E">
        <w:rPr>
          <w:rFonts w:asciiTheme="minorHAnsi" w:hAnsiTheme="minorHAnsi" w:cstheme="minorHAnsi"/>
          <w:bCs/>
          <w:sz w:val="20"/>
          <w:szCs w:val="20"/>
        </w:rPr>
        <w:t>Centre,</w:t>
      </w:r>
      <w:r w:rsidRPr="00735C1E">
        <w:rPr>
          <w:rFonts w:asciiTheme="minorHAnsi" w:hAnsiTheme="minorHAnsi" w:cstheme="minorHAnsi"/>
          <w:bCs/>
          <w:sz w:val="20"/>
          <w:szCs w:val="20"/>
        </w:rPr>
        <w:t xml:space="preserve"> and we are the data controller for the information we hold about you. A data controller is the organisation that makes decisions about the personal data that is being collected and processed and we are ultimately in charge of and responsible for the processing.</w:t>
      </w:r>
    </w:p>
    <w:p w14:paraId="5FDCCD57" w14:textId="41E5B683" w:rsidR="00C55D4B" w:rsidRPr="00735C1E" w:rsidRDefault="00A76F0D" w:rsidP="00050323">
      <w:pPr>
        <w:jc w:val="both"/>
        <w:rPr>
          <w:rFonts w:asciiTheme="minorHAnsi" w:hAnsiTheme="minorHAnsi" w:cstheme="minorHAnsi"/>
          <w:bCs/>
          <w:sz w:val="20"/>
          <w:szCs w:val="20"/>
        </w:rPr>
      </w:pPr>
      <w:r w:rsidRPr="00735C1E">
        <w:rPr>
          <w:rFonts w:asciiTheme="minorHAnsi" w:hAnsiTheme="minorHAnsi" w:cstheme="minorHAnsi"/>
          <w:bCs/>
          <w:sz w:val="20"/>
          <w:szCs w:val="20"/>
        </w:rPr>
        <w:t xml:space="preserve">You can contact us in relation to this policy and any queries about it and/or to access your rights by contacting us using the below details. </w:t>
      </w:r>
    </w:p>
    <w:p w14:paraId="20891913" w14:textId="691CC355" w:rsidR="00C55D4B" w:rsidRPr="00735C1E" w:rsidRDefault="00C55D4B" w:rsidP="00171941">
      <w:pPr>
        <w:spacing w:before="0" w:after="0" w:line="240" w:lineRule="auto"/>
        <w:jc w:val="center"/>
        <w:rPr>
          <w:rFonts w:asciiTheme="minorHAnsi" w:hAnsiTheme="minorHAnsi" w:cstheme="minorHAnsi"/>
          <w:bCs/>
          <w:sz w:val="20"/>
          <w:szCs w:val="20"/>
        </w:rPr>
      </w:pPr>
      <w:r w:rsidRPr="00735C1E">
        <w:rPr>
          <w:rFonts w:asciiTheme="minorHAnsi" w:hAnsiTheme="minorHAnsi" w:cstheme="minorHAnsi"/>
          <w:bCs/>
          <w:sz w:val="20"/>
          <w:szCs w:val="20"/>
        </w:rPr>
        <w:t>The Maples Health Centre</w:t>
      </w:r>
    </w:p>
    <w:p w14:paraId="3D9C6AFF" w14:textId="679519AA" w:rsidR="00C55D4B" w:rsidRPr="00735C1E" w:rsidRDefault="00C55D4B" w:rsidP="00171941">
      <w:pPr>
        <w:spacing w:before="0" w:after="0" w:line="240" w:lineRule="auto"/>
        <w:jc w:val="center"/>
        <w:rPr>
          <w:rFonts w:asciiTheme="minorHAnsi" w:hAnsiTheme="minorHAnsi" w:cstheme="minorHAnsi"/>
          <w:bCs/>
          <w:sz w:val="20"/>
          <w:szCs w:val="20"/>
        </w:rPr>
      </w:pPr>
      <w:r w:rsidRPr="00735C1E">
        <w:rPr>
          <w:rFonts w:asciiTheme="minorHAnsi" w:hAnsiTheme="minorHAnsi" w:cstheme="minorHAnsi"/>
          <w:bCs/>
          <w:sz w:val="20"/>
          <w:szCs w:val="20"/>
        </w:rPr>
        <w:t>Vancouver Road</w:t>
      </w:r>
    </w:p>
    <w:p w14:paraId="38C1E8EB" w14:textId="5494E252" w:rsidR="00C55D4B" w:rsidRPr="00735C1E" w:rsidRDefault="00C55D4B" w:rsidP="00171941">
      <w:pPr>
        <w:spacing w:before="0" w:after="0" w:line="240" w:lineRule="auto"/>
        <w:jc w:val="center"/>
        <w:rPr>
          <w:rFonts w:asciiTheme="minorHAnsi" w:hAnsiTheme="minorHAnsi" w:cstheme="minorHAnsi"/>
          <w:bCs/>
          <w:sz w:val="20"/>
          <w:szCs w:val="20"/>
        </w:rPr>
      </w:pPr>
      <w:r w:rsidRPr="00735C1E">
        <w:rPr>
          <w:rFonts w:asciiTheme="minorHAnsi" w:hAnsiTheme="minorHAnsi" w:cstheme="minorHAnsi"/>
          <w:bCs/>
          <w:sz w:val="20"/>
          <w:szCs w:val="20"/>
        </w:rPr>
        <w:t>Broxbourne</w:t>
      </w:r>
    </w:p>
    <w:p w14:paraId="52D4AED9" w14:textId="467E93CC" w:rsidR="00C55D4B" w:rsidRPr="00735C1E" w:rsidRDefault="00C55D4B" w:rsidP="00171941">
      <w:pPr>
        <w:spacing w:before="0" w:after="0" w:line="240" w:lineRule="auto"/>
        <w:jc w:val="center"/>
        <w:rPr>
          <w:rFonts w:asciiTheme="minorHAnsi" w:hAnsiTheme="minorHAnsi" w:cstheme="minorHAnsi"/>
          <w:bCs/>
          <w:sz w:val="20"/>
          <w:szCs w:val="20"/>
        </w:rPr>
      </w:pPr>
      <w:r w:rsidRPr="00735C1E">
        <w:rPr>
          <w:rFonts w:asciiTheme="minorHAnsi" w:hAnsiTheme="minorHAnsi" w:cstheme="minorHAnsi"/>
          <w:bCs/>
          <w:sz w:val="20"/>
          <w:szCs w:val="20"/>
        </w:rPr>
        <w:t>Herts</w:t>
      </w:r>
    </w:p>
    <w:p w14:paraId="1F803A71" w14:textId="6639CF5A" w:rsidR="00C55D4B" w:rsidRPr="00735C1E" w:rsidRDefault="00C55D4B" w:rsidP="00171941">
      <w:pPr>
        <w:spacing w:before="0" w:after="0" w:line="240" w:lineRule="auto"/>
        <w:jc w:val="center"/>
        <w:rPr>
          <w:rFonts w:asciiTheme="minorHAnsi" w:hAnsiTheme="minorHAnsi" w:cstheme="minorHAnsi"/>
          <w:bCs/>
          <w:sz w:val="20"/>
          <w:szCs w:val="20"/>
        </w:rPr>
      </w:pPr>
      <w:r w:rsidRPr="00735C1E">
        <w:rPr>
          <w:rFonts w:asciiTheme="minorHAnsi" w:hAnsiTheme="minorHAnsi" w:cstheme="minorHAnsi"/>
          <w:bCs/>
          <w:sz w:val="20"/>
          <w:szCs w:val="20"/>
        </w:rPr>
        <w:t>EN10 6FD</w:t>
      </w:r>
    </w:p>
    <w:p w14:paraId="088B14F5" w14:textId="0324FCF5" w:rsidR="00C55D4B" w:rsidRPr="00735C1E" w:rsidRDefault="00C55D4B" w:rsidP="00171941">
      <w:pPr>
        <w:jc w:val="center"/>
        <w:rPr>
          <w:rFonts w:asciiTheme="minorHAnsi" w:hAnsiTheme="minorHAnsi" w:cstheme="minorHAnsi"/>
          <w:bCs/>
          <w:sz w:val="20"/>
          <w:szCs w:val="20"/>
        </w:rPr>
      </w:pPr>
      <w:r w:rsidRPr="00735C1E">
        <w:rPr>
          <w:rFonts w:asciiTheme="minorHAnsi" w:hAnsiTheme="minorHAnsi" w:cstheme="minorHAnsi"/>
          <w:bCs/>
          <w:sz w:val="20"/>
          <w:szCs w:val="20"/>
        </w:rPr>
        <w:t>Telephone – 01992 450040</w:t>
      </w:r>
    </w:p>
    <w:p w14:paraId="329488B0" w14:textId="2497A113" w:rsidR="00C55D4B" w:rsidRPr="00735C1E" w:rsidRDefault="00A76F0D" w:rsidP="00050323">
      <w:pPr>
        <w:jc w:val="both"/>
        <w:rPr>
          <w:rFonts w:asciiTheme="minorHAnsi" w:hAnsiTheme="minorHAnsi" w:cstheme="minorHAnsi"/>
          <w:bCs/>
          <w:sz w:val="20"/>
          <w:szCs w:val="20"/>
        </w:rPr>
      </w:pPr>
      <w:r w:rsidRPr="00735C1E">
        <w:rPr>
          <w:rFonts w:asciiTheme="minorHAnsi" w:hAnsiTheme="minorHAnsi" w:cstheme="minorHAnsi"/>
          <w:bCs/>
          <w:sz w:val="20"/>
          <w:szCs w:val="20"/>
        </w:rPr>
        <w:t>Please use these details, should you wish to speak to our Data Protection Officer.</w:t>
      </w:r>
    </w:p>
    <w:p w14:paraId="1FD07906" w14:textId="680B1570" w:rsidR="00C55D4B" w:rsidRPr="00735C1E" w:rsidRDefault="00A76F0D" w:rsidP="00050323">
      <w:pPr>
        <w:jc w:val="both"/>
        <w:rPr>
          <w:rFonts w:asciiTheme="minorHAnsi" w:hAnsiTheme="minorHAnsi" w:cstheme="minorHAnsi"/>
          <w:bCs/>
          <w:sz w:val="20"/>
          <w:szCs w:val="20"/>
        </w:rPr>
      </w:pPr>
      <w:r w:rsidRPr="00735C1E">
        <w:rPr>
          <w:rFonts w:asciiTheme="minorHAnsi" w:hAnsiTheme="minorHAnsi" w:cstheme="minorHAnsi"/>
          <w:bCs/>
          <w:sz w:val="20"/>
          <w:szCs w:val="20"/>
        </w:rPr>
        <w:t xml:space="preserve">We are registered with the Information Commissioners Office (ICO) and our registration number is: </w:t>
      </w:r>
      <w:r w:rsidR="00C55D4B" w:rsidRPr="00735C1E">
        <w:rPr>
          <w:rFonts w:asciiTheme="minorHAnsi" w:hAnsiTheme="minorHAnsi" w:cstheme="minorHAnsi"/>
          <w:bCs/>
          <w:sz w:val="20"/>
          <w:szCs w:val="20"/>
        </w:rPr>
        <w:t>Z5313452</w:t>
      </w:r>
      <w:r w:rsidRPr="00735C1E">
        <w:rPr>
          <w:rFonts w:asciiTheme="minorHAnsi" w:hAnsiTheme="minorHAnsi" w:cstheme="minorHAnsi"/>
          <w:bCs/>
          <w:sz w:val="20"/>
          <w:szCs w:val="20"/>
        </w:rPr>
        <w:t xml:space="preserve"> </w:t>
      </w:r>
    </w:p>
    <w:p w14:paraId="76C4E47C" w14:textId="77777777" w:rsidR="00C55D4B" w:rsidRPr="00735C1E" w:rsidRDefault="00A76F0D" w:rsidP="00050323">
      <w:pPr>
        <w:jc w:val="both"/>
        <w:rPr>
          <w:rFonts w:asciiTheme="minorHAnsi" w:hAnsiTheme="minorHAnsi" w:cstheme="minorHAnsi"/>
          <w:bCs/>
          <w:sz w:val="20"/>
          <w:szCs w:val="20"/>
        </w:rPr>
      </w:pPr>
      <w:r w:rsidRPr="00735C1E">
        <w:rPr>
          <w:rFonts w:asciiTheme="minorHAnsi" w:hAnsiTheme="minorHAnsi" w:cstheme="minorHAnsi"/>
          <w:bCs/>
          <w:sz w:val="20"/>
          <w:szCs w:val="20"/>
        </w:rPr>
        <w:t xml:space="preserve">At </w:t>
      </w:r>
      <w:r w:rsidR="00C55D4B" w:rsidRPr="00735C1E">
        <w:rPr>
          <w:rFonts w:asciiTheme="minorHAnsi" w:hAnsiTheme="minorHAnsi" w:cstheme="minorHAnsi"/>
          <w:bCs/>
          <w:sz w:val="20"/>
          <w:szCs w:val="20"/>
        </w:rPr>
        <w:t>The Maples Health Centre</w:t>
      </w:r>
      <w:r w:rsidRPr="00735C1E">
        <w:rPr>
          <w:rFonts w:asciiTheme="minorHAnsi" w:hAnsiTheme="minorHAnsi" w:cstheme="minorHAnsi"/>
          <w:bCs/>
          <w:sz w:val="20"/>
          <w:szCs w:val="20"/>
        </w:rPr>
        <w:t xml:space="preserve">, we are committed to protecting and respecting your privacy, informing you of your rights under Data Protection legislation and giving you access to these rights. </w:t>
      </w:r>
    </w:p>
    <w:p w14:paraId="5E392DDD" w14:textId="6F26D56B" w:rsidR="001817E5" w:rsidRPr="00735C1E" w:rsidRDefault="00A76F0D" w:rsidP="00050323">
      <w:pPr>
        <w:jc w:val="both"/>
        <w:rPr>
          <w:rFonts w:asciiTheme="minorHAnsi" w:hAnsiTheme="minorHAnsi" w:cstheme="minorHAnsi"/>
          <w:bCs/>
          <w:sz w:val="20"/>
          <w:szCs w:val="20"/>
        </w:rPr>
      </w:pPr>
      <w:r w:rsidRPr="00735C1E">
        <w:rPr>
          <w:rFonts w:asciiTheme="minorHAnsi" w:hAnsiTheme="minorHAnsi" w:cstheme="minorHAnsi"/>
          <w:bCs/>
          <w:sz w:val="20"/>
          <w:szCs w:val="20"/>
        </w:rPr>
        <w:t xml:space="preserve">This Privacy Policy sets out important details about information that </w:t>
      </w:r>
      <w:r w:rsidR="00C55D4B" w:rsidRPr="00735C1E">
        <w:rPr>
          <w:rFonts w:asciiTheme="minorHAnsi" w:hAnsiTheme="minorHAnsi" w:cstheme="minorHAnsi"/>
          <w:bCs/>
          <w:sz w:val="20"/>
          <w:szCs w:val="20"/>
        </w:rPr>
        <w:t>The Maples Health Centre</w:t>
      </w:r>
      <w:r w:rsidRPr="00735C1E">
        <w:rPr>
          <w:rFonts w:asciiTheme="minorHAnsi" w:hAnsiTheme="minorHAnsi" w:cstheme="minorHAnsi"/>
          <w:bCs/>
          <w:sz w:val="20"/>
          <w:szCs w:val="20"/>
        </w:rPr>
        <w:t xml:space="preserve"> and staff responsible for your care and treatment may collect and hold about you, how that information may be used and your legal rights. We will review this Privacy Policy on a regular basis, and we advise you to check back on our website for the latest version.</w:t>
      </w:r>
    </w:p>
    <w:p w14:paraId="2619131C" w14:textId="55DE24FA" w:rsidR="00C55D4B" w:rsidRPr="007A2899" w:rsidRDefault="00C55D4B" w:rsidP="007A2899">
      <w:pPr>
        <w:pStyle w:val="ListParagraph"/>
        <w:numPr>
          <w:ilvl w:val="0"/>
          <w:numId w:val="8"/>
        </w:numPr>
        <w:spacing w:before="240" w:after="160" w:line="259" w:lineRule="auto"/>
        <w:rPr>
          <w:rFonts w:cstheme="minorHAnsi"/>
          <w:b/>
          <w:u w:val="single"/>
        </w:rPr>
      </w:pPr>
      <w:r w:rsidRPr="00735C1E">
        <w:rPr>
          <w:rFonts w:cstheme="minorHAnsi"/>
          <w:b/>
          <w:u w:val="single"/>
        </w:rPr>
        <w:t>Who has Information about me?</w:t>
      </w:r>
    </w:p>
    <w:p w14:paraId="04D557CF" w14:textId="5A22B085" w:rsidR="00C55D4B" w:rsidRPr="00735C1E" w:rsidRDefault="00C55D4B" w:rsidP="007A2899">
      <w:pPr>
        <w:spacing w:after="0" w:line="259" w:lineRule="auto"/>
        <w:rPr>
          <w:rFonts w:asciiTheme="minorHAnsi" w:hAnsiTheme="minorHAnsi" w:cstheme="minorHAnsi"/>
          <w:bCs/>
          <w:sz w:val="20"/>
          <w:szCs w:val="20"/>
        </w:rPr>
      </w:pPr>
      <w:r w:rsidRPr="00735C1E">
        <w:rPr>
          <w:rFonts w:asciiTheme="minorHAnsi" w:hAnsiTheme="minorHAnsi" w:cstheme="minorHAnsi"/>
          <w:bCs/>
          <w:sz w:val="20"/>
          <w:szCs w:val="20"/>
        </w:rPr>
        <w:t xml:space="preserve">For your healthcare, several care providers hold and share information about you, </w:t>
      </w:r>
      <w:r w:rsidR="00B87F5D" w:rsidRPr="00735C1E">
        <w:rPr>
          <w:rFonts w:asciiTheme="minorHAnsi" w:hAnsiTheme="minorHAnsi" w:cstheme="minorHAnsi"/>
          <w:bCs/>
          <w:sz w:val="20"/>
          <w:szCs w:val="20"/>
        </w:rPr>
        <w:t>to</w:t>
      </w:r>
      <w:r w:rsidRPr="00735C1E">
        <w:rPr>
          <w:rFonts w:asciiTheme="minorHAnsi" w:hAnsiTheme="minorHAnsi" w:cstheme="minorHAnsi"/>
          <w:bCs/>
          <w:sz w:val="20"/>
          <w:szCs w:val="20"/>
        </w:rPr>
        <w:t xml:space="preserve"> provide safe and effective care.  In our locality for example</w:t>
      </w:r>
      <w:r w:rsidR="00A81D67" w:rsidRPr="00735C1E">
        <w:rPr>
          <w:rFonts w:asciiTheme="minorHAnsi" w:hAnsiTheme="minorHAnsi" w:cstheme="minorHAnsi"/>
          <w:bCs/>
          <w:sz w:val="20"/>
          <w:szCs w:val="20"/>
        </w:rPr>
        <w:t xml:space="preserve"> Hertfordshire Community Trust (HCT District nurses/ </w:t>
      </w:r>
      <w:proofErr w:type="spellStart"/>
      <w:r w:rsidR="00A81D67" w:rsidRPr="00735C1E">
        <w:rPr>
          <w:rFonts w:asciiTheme="minorHAnsi" w:hAnsiTheme="minorHAnsi" w:cstheme="minorHAnsi"/>
          <w:bCs/>
          <w:sz w:val="20"/>
          <w:szCs w:val="20"/>
        </w:rPr>
        <w:t>Hospital@Home</w:t>
      </w:r>
      <w:proofErr w:type="spellEnd"/>
      <w:r w:rsidR="00A81D67" w:rsidRPr="00735C1E">
        <w:rPr>
          <w:rFonts w:asciiTheme="minorHAnsi" w:hAnsiTheme="minorHAnsi" w:cstheme="minorHAnsi"/>
          <w:bCs/>
          <w:sz w:val="20"/>
          <w:szCs w:val="20"/>
        </w:rPr>
        <w:t>)</w:t>
      </w:r>
      <w:r w:rsidRPr="00735C1E">
        <w:rPr>
          <w:rFonts w:asciiTheme="minorHAnsi" w:hAnsiTheme="minorHAnsi" w:cstheme="minorHAnsi"/>
          <w:bCs/>
          <w:sz w:val="20"/>
          <w:szCs w:val="20"/>
        </w:rPr>
        <w:t xml:space="preserve">. </w:t>
      </w:r>
    </w:p>
    <w:p w14:paraId="6A4F39CF" w14:textId="16C94195" w:rsidR="00C55D4B" w:rsidRPr="00735C1E" w:rsidRDefault="00C55D4B" w:rsidP="007A2899">
      <w:pPr>
        <w:spacing w:after="0" w:line="259" w:lineRule="auto"/>
        <w:rPr>
          <w:rFonts w:asciiTheme="minorHAnsi" w:hAnsiTheme="minorHAnsi" w:cstheme="minorHAnsi"/>
          <w:bCs/>
          <w:sz w:val="20"/>
          <w:szCs w:val="20"/>
        </w:rPr>
      </w:pPr>
      <w:r w:rsidRPr="00735C1E">
        <w:rPr>
          <w:rFonts w:asciiTheme="minorHAnsi" w:hAnsiTheme="minorHAnsi" w:cstheme="minorHAnsi"/>
          <w:bCs/>
          <w:sz w:val="20"/>
          <w:szCs w:val="20"/>
        </w:rPr>
        <w:t>Information is shared for your direct care purposes. There may be instances where we are required under legislation to share information, but we will only do so if we have a legal basis.</w:t>
      </w:r>
    </w:p>
    <w:p w14:paraId="2DD400F5" w14:textId="77777777" w:rsidR="002C133B" w:rsidRPr="00735C1E" w:rsidRDefault="002C133B" w:rsidP="00050323">
      <w:pPr>
        <w:pStyle w:val="Default"/>
        <w:rPr>
          <w:rFonts w:asciiTheme="minorHAnsi" w:hAnsiTheme="minorHAnsi" w:cstheme="minorHAnsi"/>
          <w:color w:val="FF0000"/>
          <w:sz w:val="20"/>
          <w:szCs w:val="20"/>
        </w:rPr>
      </w:pPr>
    </w:p>
    <w:p w14:paraId="39357F29" w14:textId="1590782B" w:rsidR="00050323" w:rsidRPr="00735C1E" w:rsidRDefault="00050323" w:rsidP="00171941">
      <w:pPr>
        <w:pStyle w:val="ListParagraph"/>
        <w:numPr>
          <w:ilvl w:val="0"/>
          <w:numId w:val="8"/>
        </w:numPr>
        <w:spacing w:after="160" w:line="259" w:lineRule="auto"/>
        <w:rPr>
          <w:rFonts w:cstheme="minorHAnsi"/>
          <w:b/>
          <w:u w:val="single"/>
        </w:rPr>
      </w:pPr>
      <w:bookmarkStart w:id="2" w:name="_Ref439571"/>
      <w:r w:rsidRPr="00735C1E">
        <w:rPr>
          <w:rFonts w:cstheme="minorHAnsi"/>
          <w:b/>
          <w:u w:val="single"/>
        </w:rPr>
        <w:t xml:space="preserve">Information We </w:t>
      </w:r>
      <w:r w:rsidR="00C55D4B" w:rsidRPr="00735C1E">
        <w:rPr>
          <w:rFonts w:cstheme="minorHAnsi"/>
          <w:b/>
          <w:u w:val="single"/>
        </w:rPr>
        <w:t>hold</w:t>
      </w:r>
      <w:r w:rsidRPr="00735C1E">
        <w:rPr>
          <w:rFonts w:cstheme="minorHAnsi"/>
          <w:b/>
          <w:u w:val="single"/>
        </w:rPr>
        <w:t xml:space="preserve"> About You</w:t>
      </w:r>
      <w:bookmarkEnd w:id="2"/>
      <w:r w:rsidR="004164F7" w:rsidRPr="00735C1E">
        <w:rPr>
          <w:rFonts w:cstheme="minorHAnsi"/>
          <w:b/>
          <w:u w:val="single"/>
        </w:rPr>
        <w:t xml:space="preserve"> </w:t>
      </w:r>
    </w:p>
    <w:p w14:paraId="7DBC990F" w14:textId="77777777" w:rsidR="00C55D4B" w:rsidRPr="00735C1E" w:rsidRDefault="00C55D4B" w:rsidP="00C55D4B">
      <w:pPr>
        <w:spacing w:after="160" w:line="259" w:lineRule="auto"/>
        <w:rPr>
          <w:rFonts w:asciiTheme="minorHAnsi" w:hAnsiTheme="minorHAnsi" w:cstheme="minorHAnsi"/>
          <w:bCs/>
          <w:sz w:val="20"/>
          <w:szCs w:val="20"/>
        </w:rPr>
      </w:pPr>
      <w:r w:rsidRPr="00735C1E">
        <w:rPr>
          <w:rFonts w:asciiTheme="minorHAnsi" w:hAnsiTheme="minorHAnsi" w:cstheme="minorHAnsi"/>
          <w:bCs/>
          <w:sz w:val="20"/>
          <w:szCs w:val="20"/>
        </w:rPr>
        <w:t>We hold 2 types of data about you.</w:t>
      </w:r>
    </w:p>
    <w:p w14:paraId="6B8C78EA" w14:textId="070790CA" w:rsidR="003674E3" w:rsidRPr="00735C1E" w:rsidRDefault="00C55D4B" w:rsidP="00171941">
      <w:pPr>
        <w:pStyle w:val="ListParagraph"/>
        <w:numPr>
          <w:ilvl w:val="0"/>
          <w:numId w:val="11"/>
        </w:numPr>
        <w:spacing w:after="160" w:line="259" w:lineRule="auto"/>
        <w:rPr>
          <w:rFonts w:cstheme="minorHAnsi"/>
          <w:b/>
        </w:rPr>
      </w:pPr>
      <w:r w:rsidRPr="00735C1E">
        <w:rPr>
          <w:rFonts w:cstheme="minorHAnsi"/>
          <w:b/>
        </w:rPr>
        <w:t>Personal data (data which identifies you)</w:t>
      </w:r>
    </w:p>
    <w:p w14:paraId="70653181" w14:textId="77777777" w:rsidR="003674E3" w:rsidRPr="00735C1E" w:rsidRDefault="003674E3" w:rsidP="003674E3">
      <w:pPr>
        <w:pStyle w:val="ListParagraph"/>
        <w:spacing w:after="160" w:line="259" w:lineRule="auto"/>
        <w:ind w:left="405" w:firstLine="0"/>
        <w:rPr>
          <w:rFonts w:cstheme="minorHAnsi"/>
          <w:bCs/>
        </w:rPr>
      </w:pPr>
    </w:p>
    <w:p w14:paraId="6B4DB907" w14:textId="07E7F533" w:rsidR="003674E3" w:rsidRPr="00735C1E" w:rsidRDefault="00C55D4B" w:rsidP="00171941">
      <w:pPr>
        <w:pStyle w:val="ListParagraph"/>
        <w:numPr>
          <w:ilvl w:val="0"/>
          <w:numId w:val="14"/>
        </w:numPr>
        <w:spacing w:after="160" w:line="259" w:lineRule="auto"/>
        <w:rPr>
          <w:rFonts w:cstheme="minorHAnsi"/>
          <w:bCs/>
        </w:rPr>
      </w:pPr>
      <w:r w:rsidRPr="00735C1E">
        <w:rPr>
          <w:rFonts w:cstheme="minorHAnsi"/>
          <w:bCs/>
        </w:rPr>
        <w:t xml:space="preserve">Personal data only </w:t>
      </w:r>
      <w:r w:rsidR="003674E3" w:rsidRPr="00735C1E">
        <w:rPr>
          <w:rFonts w:cstheme="minorHAnsi"/>
          <w:bCs/>
        </w:rPr>
        <w:t>includes</w:t>
      </w:r>
      <w:r w:rsidRPr="00735C1E">
        <w:rPr>
          <w:rFonts w:cstheme="minorHAnsi"/>
          <w:bCs/>
        </w:rPr>
        <w:t xml:space="preserve"> information relating to natural persons, i.e. name, phone number, email address, address, date of birth, etc. </w:t>
      </w:r>
    </w:p>
    <w:p w14:paraId="273C64AB"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t>Personal data may also include special categories of personal data or criminal conviction and offences data. These are more sensitive, and Name of Practice may only process them in more limited circumstances.</w:t>
      </w:r>
    </w:p>
    <w:p w14:paraId="0DCDB95D"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t xml:space="preserve">Pseudonymised data can help reduce privacy risks by making it more difficult to identify individuals, but it is still personal data. b) Special Category (sensitive data) This sort of data could include: </w:t>
      </w:r>
    </w:p>
    <w:p w14:paraId="7BAC9A10"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t xml:space="preserve">racial or ethnic origin </w:t>
      </w:r>
    </w:p>
    <w:p w14:paraId="680DA15B"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t>political opinions</w:t>
      </w:r>
    </w:p>
    <w:p w14:paraId="48322F5A"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lastRenderedPageBreak/>
        <w:t xml:space="preserve">religious or philosophical beliefs </w:t>
      </w:r>
    </w:p>
    <w:p w14:paraId="62589C3F"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t xml:space="preserve">trade union membership </w:t>
      </w:r>
    </w:p>
    <w:p w14:paraId="7DECF60E"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t>genetic data</w:t>
      </w:r>
    </w:p>
    <w:p w14:paraId="700F75B2"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t>biometric data (where used for identification purposes)</w:t>
      </w:r>
    </w:p>
    <w:p w14:paraId="472F8AA3"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t xml:space="preserve">health </w:t>
      </w:r>
    </w:p>
    <w:p w14:paraId="5EEE28E6" w14:textId="77777777" w:rsidR="001462A0" w:rsidRPr="00735C1E" w:rsidRDefault="00C55D4B" w:rsidP="00171941">
      <w:pPr>
        <w:pStyle w:val="ListParagraph"/>
        <w:numPr>
          <w:ilvl w:val="0"/>
          <w:numId w:val="14"/>
        </w:numPr>
        <w:spacing w:after="160" w:line="259" w:lineRule="auto"/>
        <w:rPr>
          <w:rFonts w:cstheme="minorHAnsi"/>
          <w:bCs/>
        </w:rPr>
      </w:pPr>
      <w:r w:rsidRPr="00735C1E">
        <w:rPr>
          <w:rFonts w:cstheme="minorHAnsi"/>
          <w:bCs/>
        </w:rPr>
        <w:t>sex life</w:t>
      </w:r>
    </w:p>
    <w:p w14:paraId="6C797D9B" w14:textId="7281217A" w:rsidR="003674E3" w:rsidRPr="00735C1E" w:rsidRDefault="00C55D4B" w:rsidP="00171941">
      <w:pPr>
        <w:pStyle w:val="ListParagraph"/>
        <w:numPr>
          <w:ilvl w:val="0"/>
          <w:numId w:val="14"/>
        </w:numPr>
        <w:spacing w:after="160" w:line="259" w:lineRule="auto"/>
        <w:rPr>
          <w:rFonts w:cstheme="minorHAnsi"/>
          <w:bCs/>
        </w:rPr>
      </w:pPr>
      <w:r w:rsidRPr="00735C1E">
        <w:rPr>
          <w:rFonts w:cstheme="minorHAnsi"/>
          <w:bCs/>
        </w:rPr>
        <w:t>sexual orientation</w:t>
      </w:r>
    </w:p>
    <w:p w14:paraId="539F6A74" w14:textId="77777777" w:rsidR="003674E3" w:rsidRPr="00735C1E" w:rsidRDefault="003674E3" w:rsidP="003674E3">
      <w:pPr>
        <w:pStyle w:val="ListParagraph"/>
        <w:spacing w:after="160" w:line="259" w:lineRule="auto"/>
        <w:ind w:left="405" w:firstLine="0"/>
        <w:rPr>
          <w:rFonts w:cstheme="minorHAnsi"/>
          <w:bCs/>
        </w:rPr>
      </w:pPr>
    </w:p>
    <w:p w14:paraId="0A1AC3D1" w14:textId="3FD6CCD1" w:rsidR="003674E3" w:rsidRPr="00735C1E" w:rsidRDefault="003674E3" w:rsidP="00171941">
      <w:pPr>
        <w:pStyle w:val="ListParagraph"/>
        <w:numPr>
          <w:ilvl w:val="0"/>
          <w:numId w:val="11"/>
        </w:numPr>
        <w:spacing w:after="75" w:line="240" w:lineRule="auto"/>
        <w:rPr>
          <w:rFonts w:cstheme="minorHAnsi"/>
          <w:b/>
          <w:bCs/>
        </w:rPr>
      </w:pPr>
      <w:r w:rsidRPr="00735C1E">
        <w:rPr>
          <w:rFonts w:cstheme="minorHAnsi"/>
          <w:b/>
          <w:bCs/>
        </w:rPr>
        <w:t>Special Category (sensitive data)</w:t>
      </w:r>
    </w:p>
    <w:p w14:paraId="5DDFA7A2" w14:textId="77777777" w:rsidR="003674E3" w:rsidRPr="00735C1E" w:rsidRDefault="003674E3" w:rsidP="003674E3">
      <w:pPr>
        <w:pStyle w:val="ListParagraph"/>
        <w:spacing w:after="75" w:line="240" w:lineRule="auto"/>
        <w:ind w:left="405" w:firstLine="0"/>
        <w:rPr>
          <w:rFonts w:cstheme="minorHAnsi"/>
        </w:rPr>
      </w:pPr>
      <w:r w:rsidRPr="00735C1E">
        <w:rPr>
          <w:rFonts w:cstheme="minorHAnsi"/>
        </w:rPr>
        <w:t xml:space="preserve"> This sort of data could include: </w:t>
      </w:r>
    </w:p>
    <w:p w14:paraId="47ECAF78" w14:textId="3827EEB9" w:rsidR="003674E3" w:rsidRPr="00735C1E" w:rsidRDefault="003674E3" w:rsidP="00171941">
      <w:pPr>
        <w:pStyle w:val="ListParagraph"/>
        <w:numPr>
          <w:ilvl w:val="0"/>
          <w:numId w:val="15"/>
        </w:numPr>
        <w:spacing w:after="75" w:line="240" w:lineRule="auto"/>
        <w:rPr>
          <w:rFonts w:cstheme="minorHAnsi"/>
        </w:rPr>
      </w:pPr>
      <w:r w:rsidRPr="00735C1E">
        <w:rPr>
          <w:rFonts w:cstheme="minorHAnsi"/>
        </w:rPr>
        <w:t>racial or ethnic origin</w:t>
      </w:r>
    </w:p>
    <w:p w14:paraId="505617BA" w14:textId="42B07BF4" w:rsidR="003674E3" w:rsidRPr="00735C1E" w:rsidRDefault="003674E3" w:rsidP="00171941">
      <w:pPr>
        <w:pStyle w:val="ListParagraph"/>
        <w:numPr>
          <w:ilvl w:val="0"/>
          <w:numId w:val="15"/>
        </w:numPr>
        <w:spacing w:after="75" w:line="240" w:lineRule="auto"/>
        <w:rPr>
          <w:rFonts w:cstheme="minorHAnsi"/>
        </w:rPr>
      </w:pPr>
      <w:r w:rsidRPr="00735C1E">
        <w:rPr>
          <w:rFonts w:cstheme="minorHAnsi"/>
        </w:rPr>
        <w:t>political opinions</w:t>
      </w:r>
    </w:p>
    <w:p w14:paraId="527D5475" w14:textId="07901882" w:rsidR="003674E3" w:rsidRPr="00735C1E" w:rsidRDefault="003674E3" w:rsidP="00171941">
      <w:pPr>
        <w:pStyle w:val="ListParagraph"/>
        <w:numPr>
          <w:ilvl w:val="0"/>
          <w:numId w:val="15"/>
        </w:numPr>
        <w:spacing w:after="75" w:line="240" w:lineRule="auto"/>
        <w:rPr>
          <w:rFonts w:cstheme="minorHAnsi"/>
        </w:rPr>
      </w:pPr>
      <w:r w:rsidRPr="00735C1E">
        <w:rPr>
          <w:rFonts w:cstheme="minorHAnsi"/>
        </w:rPr>
        <w:t xml:space="preserve">religious or philosophical beliefs </w:t>
      </w:r>
    </w:p>
    <w:p w14:paraId="7292C7AD" w14:textId="49657377" w:rsidR="003674E3" w:rsidRPr="00735C1E" w:rsidRDefault="003674E3" w:rsidP="00171941">
      <w:pPr>
        <w:pStyle w:val="ListParagraph"/>
        <w:numPr>
          <w:ilvl w:val="0"/>
          <w:numId w:val="15"/>
        </w:numPr>
        <w:spacing w:after="75" w:line="240" w:lineRule="auto"/>
        <w:rPr>
          <w:rFonts w:cstheme="minorHAnsi"/>
        </w:rPr>
      </w:pPr>
      <w:r w:rsidRPr="00735C1E">
        <w:rPr>
          <w:rFonts w:cstheme="minorHAnsi"/>
        </w:rPr>
        <w:t>trade union membership</w:t>
      </w:r>
    </w:p>
    <w:p w14:paraId="095C4A21" w14:textId="3E08F70A" w:rsidR="003674E3" w:rsidRPr="00735C1E" w:rsidRDefault="003674E3" w:rsidP="00171941">
      <w:pPr>
        <w:pStyle w:val="ListParagraph"/>
        <w:numPr>
          <w:ilvl w:val="0"/>
          <w:numId w:val="15"/>
        </w:numPr>
        <w:spacing w:after="75" w:line="240" w:lineRule="auto"/>
        <w:rPr>
          <w:rFonts w:cstheme="minorHAnsi"/>
        </w:rPr>
      </w:pPr>
      <w:r w:rsidRPr="00735C1E">
        <w:rPr>
          <w:rFonts w:cstheme="minorHAnsi"/>
        </w:rPr>
        <w:t>genetic data</w:t>
      </w:r>
    </w:p>
    <w:p w14:paraId="3EFE6A58" w14:textId="78F9FCDE" w:rsidR="003674E3" w:rsidRPr="00735C1E" w:rsidRDefault="003674E3" w:rsidP="00171941">
      <w:pPr>
        <w:pStyle w:val="ListParagraph"/>
        <w:numPr>
          <w:ilvl w:val="0"/>
          <w:numId w:val="15"/>
        </w:numPr>
        <w:spacing w:after="75" w:line="240" w:lineRule="auto"/>
        <w:rPr>
          <w:rFonts w:cstheme="minorHAnsi"/>
        </w:rPr>
      </w:pPr>
      <w:r w:rsidRPr="00735C1E">
        <w:rPr>
          <w:rFonts w:cstheme="minorHAnsi"/>
        </w:rPr>
        <w:t>biometric data (where used for identification purposes)</w:t>
      </w:r>
    </w:p>
    <w:p w14:paraId="32A6A29A" w14:textId="2966C05E" w:rsidR="003674E3" w:rsidRPr="00735C1E" w:rsidRDefault="003674E3" w:rsidP="00171941">
      <w:pPr>
        <w:pStyle w:val="ListParagraph"/>
        <w:numPr>
          <w:ilvl w:val="0"/>
          <w:numId w:val="15"/>
        </w:numPr>
        <w:spacing w:after="75" w:line="240" w:lineRule="auto"/>
        <w:rPr>
          <w:rFonts w:cstheme="minorHAnsi"/>
        </w:rPr>
      </w:pPr>
      <w:r w:rsidRPr="00735C1E">
        <w:rPr>
          <w:rFonts w:cstheme="minorHAnsi"/>
        </w:rPr>
        <w:t xml:space="preserve">health </w:t>
      </w:r>
    </w:p>
    <w:p w14:paraId="74BB5CDA" w14:textId="65EEA964" w:rsidR="003674E3" w:rsidRPr="00735C1E" w:rsidRDefault="003674E3" w:rsidP="00171941">
      <w:pPr>
        <w:pStyle w:val="ListParagraph"/>
        <w:numPr>
          <w:ilvl w:val="0"/>
          <w:numId w:val="15"/>
        </w:numPr>
        <w:spacing w:after="75" w:line="240" w:lineRule="auto"/>
        <w:rPr>
          <w:rFonts w:cstheme="minorHAnsi"/>
        </w:rPr>
      </w:pPr>
      <w:r w:rsidRPr="00735C1E">
        <w:rPr>
          <w:rFonts w:cstheme="minorHAnsi"/>
        </w:rPr>
        <w:t xml:space="preserve">sex life </w:t>
      </w:r>
    </w:p>
    <w:p w14:paraId="762A5A93" w14:textId="0FE559F7" w:rsidR="003674E3" w:rsidRPr="00735C1E" w:rsidRDefault="003674E3" w:rsidP="00171941">
      <w:pPr>
        <w:pStyle w:val="ListParagraph"/>
        <w:numPr>
          <w:ilvl w:val="0"/>
          <w:numId w:val="15"/>
        </w:numPr>
        <w:spacing w:after="75" w:line="240" w:lineRule="auto"/>
        <w:rPr>
          <w:rFonts w:cstheme="minorHAnsi"/>
        </w:rPr>
      </w:pPr>
      <w:r w:rsidRPr="00735C1E">
        <w:rPr>
          <w:rFonts w:cstheme="minorHAnsi"/>
        </w:rPr>
        <w:t>sexual orientation</w:t>
      </w:r>
    </w:p>
    <w:p w14:paraId="0ED953B3" w14:textId="6E51CAD8" w:rsidR="00050323" w:rsidRPr="00735C1E" w:rsidRDefault="00050323" w:rsidP="00050323">
      <w:pPr>
        <w:rPr>
          <w:rFonts w:asciiTheme="minorHAnsi" w:hAnsiTheme="minorHAnsi" w:cstheme="minorHAnsi"/>
          <w:sz w:val="20"/>
          <w:szCs w:val="20"/>
        </w:rPr>
      </w:pPr>
    </w:p>
    <w:p w14:paraId="6B0A5C6A" w14:textId="7299D4BA" w:rsidR="003674E3" w:rsidRPr="00C3782F" w:rsidRDefault="003674E3" w:rsidP="00C3782F">
      <w:pPr>
        <w:pStyle w:val="ListParagraph"/>
        <w:numPr>
          <w:ilvl w:val="0"/>
          <w:numId w:val="8"/>
        </w:numPr>
        <w:spacing w:after="160" w:line="259" w:lineRule="auto"/>
        <w:rPr>
          <w:rFonts w:cstheme="minorHAnsi"/>
          <w:b/>
          <w:u w:val="single"/>
        </w:rPr>
      </w:pPr>
      <w:r w:rsidRPr="00735C1E">
        <w:rPr>
          <w:rFonts w:cstheme="minorHAnsi"/>
          <w:b/>
          <w:u w:val="single"/>
        </w:rPr>
        <w:t xml:space="preserve">How we collect your information </w:t>
      </w:r>
    </w:p>
    <w:p w14:paraId="0D909219" w14:textId="77777777" w:rsidR="001462A0" w:rsidRPr="00735C1E" w:rsidRDefault="003674E3" w:rsidP="001462A0">
      <w:pPr>
        <w:spacing w:after="160" w:line="259" w:lineRule="auto"/>
        <w:rPr>
          <w:rFonts w:asciiTheme="minorHAnsi" w:hAnsiTheme="minorHAnsi" w:cstheme="minorHAnsi"/>
          <w:bCs/>
          <w:sz w:val="20"/>
          <w:szCs w:val="20"/>
        </w:rPr>
      </w:pPr>
      <w:r w:rsidRPr="00735C1E">
        <w:rPr>
          <w:rFonts w:asciiTheme="minorHAnsi" w:hAnsiTheme="minorHAnsi" w:cstheme="minorHAnsi"/>
          <w:bCs/>
          <w:sz w:val="20"/>
          <w:szCs w:val="20"/>
        </w:rPr>
        <w:t>The information we collect and process about you has either been provided by you or by others involved in your care and treatment (i.e., hospital, community, employers).</w:t>
      </w:r>
    </w:p>
    <w:p w14:paraId="73B24162" w14:textId="70CD4302" w:rsidR="003674E3" w:rsidRPr="00735C1E" w:rsidRDefault="003674E3" w:rsidP="001462A0">
      <w:pPr>
        <w:spacing w:after="160" w:line="259" w:lineRule="auto"/>
        <w:rPr>
          <w:rFonts w:asciiTheme="minorHAnsi" w:hAnsiTheme="minorHAnsi" w:cstheme="minorHAnsi"/>
          <w:bCs/>
          <w:sz w:val="20"/>
          <w:szCs w:val="20"/>
        </w:rPr>
      </w:pPr>
      <w:r w:rsidRPr="00735C1E">
        <w:rPr>
          <w:rFonts w:asciiTheme="minorHAnsi" w:hAnsiTheme="minorHAnsi" w:cstheme="minorHAnsi"/>
          <w:bCs/>
          <w:sz w:val="20"/>
          <w:szCs w:val="20"/>
        </w:rPr>
        <w:t>This is likely to include your personal data (see 3. a))</w:t>
      </w:r>
    </w:p>
    <w:p w14:paraId="7F4BD668" w14:textId="7CA567A8" w:rsidR="003674E3" w:rsidRPr="00735C1E" w:rsidRDefault="003674E3" w:rsidP="001462A0">
      <w:pPr>
        <w:spacing w:after="160" w:line="259" w:lineRule="auto"/>
        <w:rPr>
          <w:rFonts w:asciiTheme="minorHAnsi" w:hAnsiTheme="minorHAnsi" w:cstheme="minorHAnsi"/>
          <w:bCs/>
          <w:sz w:val="20"/>
          <w:szCs w:val="20"/>
        </w:rPr>
      </w:pPr>
      <w:r w:rsidRPr="00735C1E">
        <w:rPr>
          <w:rFonts w:asciiTheme="minorHAnsi" w:hAnsiTheme="minorHAnsi" w:cstheme="minorHAnsi"/>
          <w:bCs/>
          <w:sz w:val="20"/>
          <w:szCs w:val="20"/>
        </w:rPr>
        <w:t xml:space="preserve">We may also hold more sensitive information about you (see 3.b))) </w:t>
      </w:r>
    </w:p>
    <w:p w14:paraId="4E274641" w14:textId="77777777" w:rsidR="003674E3" w:rsidRPr="00735C1E" w:rsidRDefault="003674E3" w:rsidP="001462A0">
      <w:pPr>
        <w:spacing w:after="160" w:line="259" w:lineRule="auto"/>
        <w:rPr>
          <w:rFonts w:asciiTheme="minorHAnsi" w:hAnsiTheme="minorHAnsi" w:cstheme="minorHAnsi"/>
          <w:bCs/>
          <w:sz w:val="20"/>
          <w:szCs w:val="20"/>
        </w:rPr>
      </w:pPr>
      <w:r w:rsidRPr="00735C1E">
        <w:rPr>
          <w:rFonts w:asciiTheme="minorHAnsi" w:hAnsiTheme="minorHAnsi" w:cstheme="minorHAnsi"/>
          <w:bCs/>
          <w:sz w:val="20"/>
          <w:szCs w:val="20"/>
        </w:rPr>
        <w:t>We may collect information from you when:</w:t>
      </w:r>
    </w:p>
    <w:p w14:paraId="622725FA" w14:textId="77777777" w:rsidR="003674E3" w:rsidRPr="00735C1E" w:rsidRDefault="003674E3" w:rsidP="001462A0">
      <w:pPr>
        <w:spacing w:before="0" w:after="0" w:line="259" w:lineRule="auto"/>
        <w:ind w:firstLine="720"/>
        <w:rPr>
          <w:rFonts w:asciiTheme="minorHAnsi" w:hAnsiTheme="minorHAnsi" w:cstheme="minorHAnsi"/>
          <w:bCs/>
          <w:sz w:val="20"/>
          <w:szCs w:val="20"/>
        </w:rPr>
      </w:pPr>
      <w:r w:rsidRPr="00735C1E">
        <w:rPr>
          <w:rFonts w:asciiTheme="minorHAnsi" w:hAnsiTheme="minorHAnsi" w:cstheme="minorHAnsi"/>
          <w:bCs/>
          <w:sz w:val="20"/>
          <w:szCs w:val="20"/>
        </w:rPr>
        <w:t xml:space="preserve"> a) You contact us via telephone calls which may be recorded and retained for a limited period for training and monitoring purposes and to help improve our services. </w:t>
      </w:r>
    </w:p>
    <w:p w14:paraId="0618250B" w14:textId="41F7F767" w:rsidR="003674E3" w:rsidRPr="00735C1E" w:rsidRDefault="001462A0" w:rsidP="001462A0">
      <w:pPr>
        <w:spacing w:before="0" w:after="0" w:line="259" w:lineRule="auto"/>
        <w:rPr>
          <w:rFonts w:asciiTheme="minorHAnsi" w:hAnsiTheme="minorHAnsi" w:cstheme="minorHAnsi"/>
          <w:bCs/>
          <w:sz w:val="20"/>
          <w:szCs w:val="20"/>
        </w:rPr>
      </w:pPr>
      <w:r w:rsidRPr="00735C1E">
        <w:rPr>
          <w:rFonts w:asciiTheme="minorHAnsi" w:hAnsiTheme="minorHAnsi" w:cstheme="minorHAnsi"/>
          <w:bCs/>
          <w:sz w:val="20"/>
          <w:szCs w:val="20"/>
        </w:rPr>
        <w:tab/>
      </w:r>
      <w:r w:rsidR="003674E3" w:rsidRPr="00735C1E">
        <w:rPr>
          <w:rFonts w:asciiTheme="minorHAnsi" w:hAnsiTheme="minorHAnsi" w:cstheme="minorHAnsi"/>
          <w:bCs/>
          <w:sz w:val="20"/>
          <w:szCs w:val="20"/>
        </w:rPr>
        <w:t xml:space="preserve">b) You communicate with us via email, social media or our website. </w:t>
      </w:r>
    </w:p>
    <w:p w14:paraId="4A74D73D" w14:textId="77777777" w:rsidR="003674E3" w:rsidRPr="00735C1E" w:rsidRDefault="003674E3" w:rsidP="001462A0">
      <w:pPr>
        <w:spacing w:before="0" w:after="0" w:line="259" w:lineRule="auto"/>
        <w:ind w:firstLine="720"/>
        <w:rPr>
          <w:rFonts w:asciiTheme="minorHAnsi" w:hAnsiTheme="minorHAnsi" w:cstheme="minorHAnsi"/>
          <w:bCs/>
          <w:sz w:val="20"/>
          <w:szCs w:val="20"/>
        </w:rPr>
      </w:pPr>
      <w:r w:rsidRPr="00735C1E">
        <w:rPr>
          <w:rFonts w:asciiTheme="minorHAnsi" w:hAnsiTheme="minorHAnsi" w:cstheme="minorHAnsi"/>
          <w:bCs/>
          <w:sz w:val="20"/>
          <w:szCs w:val="20"/>
        </w:rPr>
        <w:t xml:space="preserve">c) You visit the practice for an appointment. </w:t>
      </w:r>
    </w:p>
    <w:p w14:paraId="55BD579D" w14:textId="77777777" w:rsidR="003674E3" w:rsidRPr="00735C1E" w:rsidRDefault="003674E3" w:rsidP="003674E3">
      <w:pPr>
        <w:pStyle w:val="ListParagraph"/>
        <w:spacing w:after="160" w:line="259" w:lineRule="auto"/>
        <w:ind w:left="360" w:firstLine="0"/>
        <w:rPr>
          <w:rFonts w:cstheme="minorHAnsi"/>
          <w:bCs/>
        </w:rPr>
      </w:pPr>
    </w:p>
    <w:p w14:paraId="61E58DE8" w14:textId="77777777" w:rsidR="003674E3" w:rsidRPr="00735C1E" w:rsidRDefault="003674E3" w:rsidP="003674E3">
      <w:pPr>
        <w:pStyle w:val="ListParagraph"/>
        <w:spacing w:after="160" w:line="259" w:lineRule="auto"/>
        <w:ind w:left="360" w:firstLine="0"/>
        <w:rPr>
          <w:rFonts w:cstheme="minorHAnsi"/>
          <w:bCs/>
        </w:rPr>
      </w:pPr>
      <w:r w:rsidRPr="00735C1E">
        <w:rPr>
          <w:rFonts w:cstheme="minorHAnsi"/>
          <w:bCs/>
        </w:rPr>
        <w:t xml:space="preserve">Sometimes we obtain information about you from: </w:t>
      </w:r>
    </w:p>
    <w:p w14:paraId="19512D77" w14:textId="0E567DDF" w:rsidR="003674E3" w:rsidRPr="00735C1E" w:rsidRDefault="003674E3" w:rsidP="00171941">
      <w:pPr>
        <w:pStyle w:val="ListParagraph"/>
        <w:numPr>
          <w:ilvl w:val="1"/>
          <w:numId w:val="15"/>
        </w:numPr>
        <w:spacing w:after="160" w:line="259" w:lineRule="auto"/>
        <w:rPr>
          <w:rFonts w:cstheme="minorHAnsi"/>
          <w:bCs/>
        </w:rPr>
      </w:pPr>
      <w:r w:rsidRPr="00735C1E">
        <w:rPr>
          <w:rFonts w:cstheme="minorHAnsi"/>
          <w:bCs/>
        </w:rPr>
        <w:t xml:space="preserve">other health care providers, </w:t>
      </w:r>
    </w:p>
    <w:p w14:paraId="63640062" w14:textId="51F1C89D" w:rsidR="003674E3" w:rsidRPr="00735C1E" w:rsidRDefault="003674E3" w:rsidP="00171941">
      <w:pPr>
        <w:pStyle w:val="ListParagraph"/>
        <w:numPr>
          <w:ilvl w:val="1"/>
          <w:numId w:val="15"/>
        </w:numPr>
        <w:spacing w:after="160" w:line="259" w:lineRule="auto"/>
        <w:rPr>
          <w:rFonts w:cstheme="minorHAnsi"/>
          <w:bCs/>
        </w:rPr>
      </w:pPr>
      <w:r w:rsidRPr="00735C1E">
        <w:rPr>
          <w:rFonts w:cstheme="minorHAnsi"/>
          <w:bCs/>
        </w:rPr>
        <w:t>credit reference agencies,</w:t>
      </w:r>
    </w:p>
    <w:p w14:paraId="6C429451" w14:textId="6D5CC875" w:rsidR="003674E3" w:rsidRPr="00735C1E" w:rsidRDefault="003674E3" w:rsidP="00171941">
      <w:pPr>
        <w:pStyle w:val="ListParagraph"/>
        <w:numPr>
          <w:ilvl w:val="1"/>
          <w:numId w:val="15"/>
        </w:numPr>
        <w:spacing w:after="160" w:line="259" w:lineRule="auto"/>
        <w:rPr>
          <w:rFonts w:cstheme="minorHAnsi"/>
          <w:bCs/>
        </w:rPr>
      </w:pPr>
      <w:r w:rsidRPr="00735C1E">
        <w:rPr>
          <w:rFonts w:cstheme="minorHAnsi"/>
          <w:bCs/>
        </w:rPr>
        <w:t xml:space="preserve">debt collection agencies, and </w:t>
      </w:r>
    </w:p>
    <w:p w14:paraId="7FE5F192" w14:textId="1B832A91" w:rsidR="001D5118" w:rsidRPr="00735C1E" w:rsidRDefault="003674E3" w:rsidP="00171941">
      <w:pPr>
        <w:pStyle w:val="ListParagraph"/>
        <w:numPr>
          <w:ilvl w:val="1"/>
          <w:numId w:val="15"/>
        </w:numPr>
        <w:spacing w:after="160" w:line="259" w:lineRule="auto"/>
        <w:rPr>
          <w:rFonts w:cstheme="minorHAnsi"/>
          <w:bCs/>
        </w:rPr>
      </w:pPr>
      <w:r w:rsidRPr="00735C1E">
        <w:rPr>
          <w:rFonts w:cstheme="minorHAnsi"/>
          <w:bCs/>
        </w:rPr>
        <w:t>government agencies such as HMRC or the Home Office.</w:t>
      </w:r>
    </w:p>
    <w:p w14:paraId="2C5439C8" w14:textId="77777777" w:rsidR="003674E3" w:rsidRPr="00735C1E" w:rsidRDefault="003674E3" w:rsidP="003674E3">
      <w:pPr>
        <w:pStyle w:val="ListParagraph"/>
        <w:spacing w:after="160" w:line="259" w:lineRule="auto"/>
        <w:ind w:left="360" w:firstLine="0"/>
        <w:rPr>
          <w:rFonts w:cstheme="minorHAnsi"/>
          <w:bCs/>
        </w:rPr>
      </w:pPr>
    </w:p>
    <w:p w14:paraId="2B622052" w14:textId="77777777" w:rsidR="00171941" w:rsidRDefault="003674E3" w:rsidP="00171941">
      <w:pPr>
        <w:pStyle w:val="ListParagraph"/>
        <w:numPr>
          <w:ilvl w:val="0"/>
          <w:numId w:val="8"/>
        </w:numPr>
        <w:spacing w:after="450" w:line="240" w:lineRule="auto"/>
        <w:outlineLvl w:val="3"/>
        <w:rPr>
          <w:rFonts w:cstheme="minorHAnsi"/>
          <w:b/>
          <w:u w:val="single"/>
        </w:rPr>
      </w:pPr>
      <w:r w:rsidRPr="00735C1E">
        <w:rPr>
          <w:rFonts w:cstheme="minorHAnsi"/>
          <w:b/>
          <w:u w:val="single"/>
        </w:rPr>
        <w:t xml:space="preserve">How we use your information </w:t>
      </w:r>
    </w:p>
    <w:p w14:paraId="0CD0EF72" w14:textId="77777777" w:rsidR="00171941" w:rsidRDefault="00171941" w:rsidP="00171941">
      <w:pPr>
        <w:pStyle w:val="ListParagraph"/>
        <w:spacing w:after="450" w:line="240" w:lineRule="auto"/>
        <w:ind w:left="360" w:firstLine="0"/>
        <w:outlineLvl w:val="3"/>
        <w:rPr>
          <w:rFonts w:cstheme="minorHAnsi"/>
          <w:b/>
          <w:u w:val="single"/>
        </w:rPr>
      </w:pPr>
    </w:p>
    <w:p w14:paraId="3A09E6B6" w14:textId="6E7EAD72" w:rsidR="003674E3" w:rsidRPr="00171941" w:rsidRDefault="003674E3" w:rsidP="00171941">
      <w:pPr>
        <w:pStyle w:val="ListParagraph"/>
        <w:spacing w:after="450" w:line="240" w:lineRule="auto"/>
        <w:ind w:left="360" w:firstLine="0"/>
        <w:outlineLvl w:val="3"/>
        <w:rPr>
          <w:rFonts w:cstheme="minorHAnsi"/>
          <w:b/>
          <w:u w:val="single"/>
        </w:rPr>
      </w:pPr>
      <w:r w:rsidRPr="00171941">
        <w:rPr>
          <w:rFonts w:cstheme="minorHAnsi"/>
          <w:bCs/>
        </w:rPr>
        <w:t>We use information about you in connection with</w:t>
      </w:r>
    </w:p>
    <w:p w14:paraId="685CBCE3" w14:textId="0071C2E5" w:rsidR="003674E3" w:rsidRPr="00735C1E" w:rsidRDefault="003674E3" w:rsidP="00171941">
      <w:pPr>
        <w:pStyle w:val="ListParagraph"/>
        <w:numPr>
          <w:ilvl w:val="1"/>
          <w:numId w:val="15"/>
        </w:numPr>
        <w:spacing w:after="0" w:line="240" w:lineRule="auto"/>
        <w:outlineLvl w:val="3"/>
        <w:rPr>
          <w:rFonts w:cstheme="minorHAnsi"/>
          <w:bCs/>
        </w:rPr>
      </w:pPr>
      <w:r w:rsidRPr="00735C1E">
        <w:rPr>
          <w:rFonts w:cstheme="minorHAnsi"/>
          <w:bCs/>
        </w:rPr>
        <w:t>treatment and/or care,</w:t>
      </w:r>
    </w:p>
    <w:p w14:paraId="2182A0E4" w14:textId="0935F99C" w:rsidR="003674E3" w:rsidRPr="00735C1E" w:rsidRDefault="003674E3" w:rsidP="00171941">
      <w:pPr>
        <w:pStyle w:val="ListParagraph"/>
        <w:numPr>
          <w:ilvl w:val="1"/>
          <w:numId w:val="15"/>
        </w:numPr>
        <w:spacing w:after="0" w:line="240" w:lineRule="auto"/>
        <w:outlineLvl w:val="3"/>
        <w:rPr>
          <w:rFonts w:cstheme="minorHAnsi"/>
          <w:bCs/>
        </w:rPr>
      </w:pPr>
      <w:r w:rsidRPr="00735C1E">
        <w:rPr>
          <w:rFonts w:cstheme="minorHAnsi"/>
          <w:bCs/>
        </w:rPr>
        <w:t xml:space="preserve">tests or assessments, and </w:t>
      </w:r>
    </w:p>
    <w:p w14:paraId="6D403F82" w14:textId="77777777" w:rsidR="001F2349" w:rsidRPr="00735C1E" w:rsidRDefault="003674E3" w:rsidP="00171941">
      <w:pPr>
        <w:pStyle w:val="ListParagraph"/>
        <w:numPr>
          <w:ilvl w:val="1"/>
          <w:numId w:val="15"/>
        </w:numPr>
        <w:spacing w:after="0" w:line="240" w:lineRule="auto"/>
        <w:outlineLvl w:val="3"/>
        <w:rPr>
          <w:rFonts w:cstheme="minorHAnsi"/>
          <w:bCs/>
        </w:rPr>
      </w:pPr>
      <w:r w:rsidRPr="00735C1E">
        <w:rPr>
          <w:rFonts w:cstheme="minorHAnsi"/>
          <w:bCs/>
        </w:rPr>
        <w:t xml:space="preserve">medical examinations </w:t>
      </w:r>
    </w:p>
    <w:p w14:paraId="0C44C14B" w14:textId="77777777" w:rsidR="001F2349" w:rsidRPr="00735C1E" w:rsidRDefault="003674E3" w:rsidP="001F2349">
      <w:pPr>
        <w:spacing w:after="0" w:line="240" w:lineRule="auto"/>
        <w:outlineLvl w:val="3"/>
        <w:rPr>
          <w:rFonts w:asciiTheme="minorHAnsi" w:hAnsiTheme="minorHAnsi" w:cstheme="minorHAnsi"/>
          <w:bCs/>
          <w:sz w:val="20"/>
          <w:szCs w:val="20"/>
        </w:rPr>
      </w:pPr>
      <w:r w:rsidRPr="00735C1E">
        <w:rPr>
          <w:rFonts w:asciiTheme="minorHAnsi" w:hAnsiTheme="minorHAnsi" w:cstheme="minorHAnsi"/>
          <w:bCs/>
          <w:sz w:val="20"/>
          <w:szCs w:val="20"/>
        </w:rPr>
        <w:t>We may use your phone number (or email address where you have provided it to us) to contact you in advance of an appointment for reasons connected with your care or treatment.  Where you have provided us with your mobile number or email address, we may send you confirmations/reminders of your appointments via text message or email and we may respond to your email enquiries via email.</w:t>
      </w:r>
    </w:p>
    <w:p w14:paraId="7399E6F3" w14:textId="2F092106" w:rsidR="00306735" w:rsidRPr="00735C1E" w:rsidRDefault="003674E3" w:rsidP="001F2349">
      <w:pPr>
        <w:spacing w:after="0" w:line="240" w:lineRule="auto"/>
        <w:outlineLvl w:val="3"/>
        <w:rPr>
          <w:rFonts w:asciiTheme="minorHAnsi" w:hAnsiTheme="minorHAnsi" w:cstheme="minorHAnsi"/>
          <w:bCs/>
          <w:sz w:val="20"/>
          <w:szCs w:val="20"/>
        </w:rPr>
      </w:pPr>
      <w:r w:rsidRPr="00735C1E">
        <w:rPr>
          <w:rFonts w:asciiTheme="minorHAnsi" w:hAnsiTheme="minorHAnsi" w:cstheme="minorHAnsi"/>
          <w:bCs/>
          <w:sz w:val="20"/>
          <w:szCs w:val="20"/>
        </w:rPr>
        <w:t>We may also use information about you for:</w:t>
      </w:r>
    </w:p>
    <w:p w14:paraId="4EF6927B" w14:textId="1C609E1E" w:rsidR="00306735" w:rsidRPr="00735C1E" w:rsidRDefault="003674E3" w:rsidP="00171941">
      <w:pPr>
        <w:pStyle w:val="ListParagraph"/>
        <w:numPr>
          <w:ilvl w:val="1"/>
          <w:numId w:val="15"/>
        </w:numPr>
        <w:spacing w:after="0" w:line="240" w:lineRule="auto"/>
        <w:outlineLvl w:val="3"/>
        <w:rPr>
          <w:rFonts w:cstheme="minorHAnsi"/>
          <w:bCs/>
        </w:rPr>
      </w:pPr>
      <w:r w:rsidRPr="00735C1E">
        <w:rPr>
          <w:rFonts w:cstheme="minorHAnsi"/>
          <w:bCs/>
        </w:rPr>
        <w:t xml:space="preserve">quality assurance, </w:t>
      </w:r>
    </w:p>
    <w:p w14:paraId="12E3E118" w14:textId="419EA6C3" w:rsidR="00306735" w:rsidRPr="00735C1E" w:rsidRDefault="003674E3" w:rsidP="00171941">
      <w:pPr>
        <w:pStyle w:val="ListParagraph"/>
        <w:numPr>
          <w:ilvl w:val="1"/>
          <w:numId w:val="15"/>
        </w:numPr>
        <w:spacing w:after="0" w:line="240" w:lineRule="auto"/>
        <w:outlineLvl w:val="3"/>
        <w:rPr>
          <w:rFonts w:cstheme="minorHAnsi"/>
          <w:bCs/>
        </w:rPr>
      </w:pPr>
      <w:r w:rsidRPr="00735C1E">
        <w:rPr>
          <w:rFonts w:cstheme="minorHAnsi"/>
          <w:bCs/>
        </w:rPr>
        <w:t>maintaining our business records,</w:t>
      </w:r>
    </w:p>
    <w:p w14:paraId="4E1C8025" w14:textId="7E7053B6" w:rsidR="00306735" w:rsidRPr="00735C1E" w:rsidRDefault="003674E3" w:rsidP="00171941">
      <w:pPr>
        <w:pStyle w:val="ListParagraph"/>
        <w:numPr>
          <w:ilvl w:val="1"/>
          <w:numId w:val="15"/>
        </w:numPr>
        <w:spacing w:after="0" w:line="240" w:lineRule="auto"/>
        <w:outlineLvl w:val="3"/>
        <w:rPr>
          <w:rFonts w:cstheme="minorHAnsi"/>
          <w:bCs/>
        </w:rPr>
      </w:pPr>
      <w:r w:rsidRPr="00735C1E">
        <w:rPr>
          <w:rFonts w:cstheme="minorHAnsi"/>
          <w:bCs/>
        </w:rPr>
        <w:t xml:space="preserve">developing and improving our products and services, and </w:t>
      </w:r>
    </w:p>
    <w:p w14:paraId="097F9A06" w14:textId="36487B42" w:rsidR="00306735" w:rsidRPr="00735C1E" w:rsidRDefault="003674E3" w:rsidP="00171941">
      <w:pPr>
        <w:pStyle w:val="ListParagraph"/>
        <w:numPr>
          <w:ilvl w:val="1"/>
          <w:numId w:val="15"/>
        </w:numPr>
        <w:spacing w:after="0" w:line="240" w:lineRule="auto"/>
        <w:outlineLvl w:val="3"/>
        <w:rPr>
          <w:rFonts w:cstheme="minorHAnsi"/>
          <w:bCs/>
        </w:rPr>
      </w:pPr>
      <w:r w:rsidRPr="00735C1E">
        <w:rPr>
          <w:rFonts w:cstheme="minorHAnsi"/>
          <w:bCs/>
        </w:rPr>
        <w:t>monitoring outcomes where we believe there is a business need to do so and our use of information about you does not cause harm to you.</w:t>
      </w:r>
    </w:p>
    <w:p w14:paraId="02B10742" w14:textId="13C07F78" w:rsidR="00306735" w:rsidRPr="00735C1E" w:rsidRDefault="003674E3" w:rsidP="001F2349">
      <w:pPr>
        <w:spacing w:after="0" w:line="240" w:lineRule="auto"/>
        <w:outlineLvl w:val="3"/>
        <w:rPr>
          <w:rFonts w:asciiTheme="minorHAnsi" w:hAnsiTheme="minorHAnsi" w:cstheme="minorHAnsi"/>
          <w:bCs/>
          <w:sz w:val="20"/>
          <w:szCs w:val="20"/>
        </w:rPr>
      </w:pPr>
      <w:r w:rsidRPr="00735C1E">
        <w:rPr>
          <w:rFonts w:asciiTheme="minorHAnsi" w:hAnsiTheme="minorHAnsi" w:cstheme="minorHAnsi"/>
          <w:bCs/>
          <w:sz w:val="20"/>
          <w:szCs w:val="20"/>
        </w:rPr>
        <w:lastRenderedPageBreak/>
        <w:t>This may include our staff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0B98FF9D" w14:textId="5AE6EAB8" w:rsidR="00306735" w:rsidRPr="00735C1E" w:rsidRDefault="003674E3" w:rsidP="001F2349">
      <w:pPr>
        <w:spacing w:after="0" w:line="240" w:lineRule="auto"/>
        <w:outlineLvl w:val="3"/>
        <w:rPr>
          <w:rFonts w:asciiTheme="minorHAnsi" w:hAnsiTheme="minorHAnsi" w:cstheme="minorHAnsi"/>
          <w:bCs/>
          <w:sz w:val="20"/>
          <w:szCs w:val="20"/>
        </w:rPr>
      </w:pPr>
      <w:r w:rsidRPr="00735C1E">
        <w:rPr>
          <w:rFonts w:asciiTheme="minorHAnsi" w:hAnsiTheme="minorHAnsi" w:cstheme="minorHAnsi"/>
          <w:bCs/>
          <w:sz w:val="20"/>
          <w:szCs w:val="20"/>
        </w:rPr>
        <w:t xml:space="preserve">We may also use information about you where there is a legal or regulatory obligation on us to do so (such as the prevention of fraud or safeguarding) or in connection with legal proceedings. </w:t>
      </w:r>
    </w:p>
    <w:p w14:paraId="35F9EEA3" w14:textId="34250762" w:rsidR="00306735" w:rsidRPr="00735C1E" w:rsidRDefault="003674E3" w:rsidP="001F2349">
      <w:pPr>
        <w:spacing w:after="0" w:line="240" w:lineRule="auto"/>
        <w:outlineLvl w:val="3"/>
        <w:rPr>
          <w:rFonts w:asciiTheme="minorHAnsi" w:hAnsiTheme="minorHAnsi" w:cstheme="minorHAnsi"/>
          <w:bCs/>
          <w:sz w:val="20"/>
          <w:szCs w:val="20"/>
        </w:rPr>
      </w:pPr>
      <w:r w:rsidRPr="00735C1E">
        <w:rPr>
          <w:rFonts w:asciiTheme="minorHAnsi" w:hAnsiTheme="minorHAnsi" w:cstheme="minorHAnsi"/>
          <w:bCs/>
          <w:sz w:val="20"/>
          <w:szCs w:val="20"/>
        </w:rPr>
        <w:t xml:space="preserve">We may also use information about you where you have provided your consent to us doing so. </w:t>
      </w:r>
    </w:p>
    <w:p w14:paraId="36A3D6E1" w14:textId="45E06B9E" w:rsidR="00284F2F" w:rsidRPr="00735C1E" w:rsidRDefault="003674E3" w:rsidP="001F2349">
      <w:pPr>
        <w:spacing w:after="0" w:line="240" w:lineRule="auto"/>
        <w:outlineLvl w:val="3"/>
        <w:rPr>
          <w:rFonts w:asciiTheme="minorHAnsi" w:hAnsiTheme="minorHAnsi" w:cstheme="minorHAnsi"/>
          <w:bCs/>
          <w:sz w:val="20"/>
          <w:szCs w:val="20"/>
        </w:rPr>
      </w:pPr>
      <w:r w:rsidRPr="00735C1E">
        <w:rPr>
          <w:rFonts w:asciiTheme="minorHAnsi" w:hAnsiTheme="minorHAnsi" w:cstheme="minorHAnsi"/>
          <w:bCs/>
          <w:sz w:val="20"/>
          <w:szCs w:val="20"/>
        </w:rPr>
        <w:t xml:space="preserve">We do not </w:t>
      </w:r>
      <w:r w:rsidR="00306735" w:rsidRPr="00735C1E">
        <w:rPr>
          <w:rFonts w:asciiTheme="minorHAnsi" w:hAnsiTheme="minorHAnsi" w:cstheme="minorHAnsi"/>
          <w:bCs/>
          <w:sz w:val="20"/>
          <w:szCs w:val="20"/>
        </w:rPr>
        <w:t xml:space="preserve">currently </w:t>
      </w:r>
      <w:r w:rsidRPr="00735C1E">
        <w:rPr>
          <w:rFonts w:asciiTheme="minorHAnsi" w:hAnsiTheme="minorHAnsi" w:cstheme="minorHAnsi"/>
          <w:bCs/>
          <w:sz w:val="20"/>
          <w:szCs w:val="20"/>
        </w:rPr>
        <w:t xml:space="preserve">carry out automated decision making or profiling. </w:t>
      </w:r>
      <w:bookmarkStart w:id="3" w:name="_Ref439967"/>
    </w:p>
    <w:p w14:paraId="474704EC" w14:textId="77777777" w:rsidR="00306735" w:rsidRPr="00735C1E" w:rsidRDefault="00306735" w:rsidP="001F2349">
      <w:pPr>
        <w:pStyle w:val="ListParagraph"/>
        <w:spacing w:after="0" w:line="240" w:lineRule="auto"/>
        <w:ind w:left="360" w:firstLine="0"/>
        <w:outlineLvl w:val="3"/>
        <w:rPr>
          <w:rFonts w:cstheme="minorHAnsi"/>
          <w:bCs/>
        </w:rPr>
      </w:pPr>
    </w:p>
    <w:bookmarkEnd w:id="3"/>
    <w:p w14:paraId="4677508D" w14:textId="6EDB7D00" w:rsidR="00050323" w:rsidRPr="00735C1E" w:rsidRDefault="00306735" w:rsidP="00171941">
      <w:pPr>
        <w:pStyle w:val="ListParagraph"/>
        <w:numPr>
          <w:ilvl w:val="0"/>
          <w:numId w:val="8"/>
        </w:numPr>
        <w:spacing w:after="160" w:line="259" w:lineRule="auto"/>
        <w:rPr>
          <w:rFonts w:cstheme="minorHAnsi"/>
          <w:b/>
          <w:u w:val="single"/>
        </w:rPr>
      </w:pPr>
      <w:r w:rsidRPr="00735C1E">
        <w:rPr>
          <w:rFonts w:cstheme="minorHAnsi"/>
          <w:b/>
          <w:u w:val="single"/>
        </w:rPr>
        <w:t xml:space="preserve">Staff access to your personal and sensitive data </w:t>
      </w:r>
    </w:p>
    <w:p w14:paraId="560A57A1" w14:textId="77777777" w:rsidR="00306735" w:rsidRPr="00735C1E" w:rsidRDefault="00306735" w:rsidP="00050323">
      <w:pPr>
        <w:rPr>
          <w:rFonts w:asciiTheme="minorHAnsi" w:hAnsiTheme="minorHAnsi" w:cstheme="minorHAnsi"/>
          <w:bCs/>
          <w:sz w:val="20"/>
          <w:szCs w:val="20"/>
        </w:rPr>
      </w:pPr>
      <w:r w:rsidRPr="00735C1E">
        <w:rPr>
          <w:rFonts w:asciiTheme="minorHAnsi" w:hAnsiTheme="minorHAnsi" w:cstheme="minorHAnsi"/>
          <w:bCs/>
          <w:sz w:val="20"/>
          <w:szCs w:val="20"/>
        </w:rPr>
        <w:t>We carefully control who has access to your information.  Staff only have access where they are required to do so to provide direct care or support (i.e.,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a data breach includes access to your information, we will contact you.  We also have an obligation if it is a serious data breach to inform the Information Commissioners Office.</w:t>
      </w:r>
    </w:p>
    <w:p w14:paraId="0D231305" w14:textId="70DF6513" w:rsidR="00306735" w:rsidRPr="00735C1E" w:rsidRDefault="00306735" w:rsidP="00050323">
      <w:pPr>
        <w:rPr>
          <w:rFonts w:asciiTheme="minorHAnsi" w:hAnsiTheme="minorHAnsi" w:cstheme="minorHAnsi"/>
          <w:bCs/>
          <w:sz w:val="20"/>
          <w:szCs w:val="20"/>
        </w:rPr>
      </w:pPr>
      <w:r w:rsidRPr="00735C1E">
        <w:rPr>
          <w:rFonts w:asciiTheme="minorHAnsi" w:hAnsiTheme="minorHAnsi" w:cstheme="minorHAnsi"/>
          <w:bCs/>
          <w:sz w:val="20"/>
          <w:szCs w:val="20"/>
        </w:rPr>
        <w:t xml:space="preserve">In order to reduce risk of a data breach we have in place robust policies and </w:t>
      </w:r>
      <w:r w:rsidR="00171941" w:rsidRPr="00735C1E">
        <w:rPr>
          <w:rFonts w:asciiTheme="minorHAnsi" w:hAnsiTheme="minorHAnsi" w:cstheme="minorHAnsi"/>
          <w:bCs/>
          <w:sz w:val="20"/>
          <w:szCs w:val="20"/>
        </w:rPr>
        <w:t>procedures,</w:t>
      </w:r>
      <w:r w:rsidRPr="00735C1E">
        <w:rPr>
          <w:rFonts w:asciiTheme="minorHAnsi" w:hAnsiTheme="minorHAnsi" w:cstheme="minorHAnsi"/>
          <w:bCs/>
          <w:sz w:val="20"/>
          <w:szCs w:val="20"/>
        </w:rPr>
        <w:t xml:space="preserve"> and we carry out training for all staff on an annual basis. Updated 27.08.2024 by your DPO for Herts and West Essex V.03.</w:t>
      </w:r>
    </w:p>
    <w:p w14:paraId="09FE34B3" w14:textId="65D08FA1" w:rsidR="00050323" w:rsidRPr="00735C1E" w:rsidRDefault="00306735" w:rsidP="00050323">
      <w:pPr>
        <w:rPr>
          <w:rFonts w:asciiTheme="minorHAnsi" w:hAnsiTheme="minorHAnsi" w:cstheme="minorHAnsi"/>
          <w:bCs/>
          <w:sz w:val="20"/>
          <w:szCs w:val="20"/>
        </w:rPr>
      </w:pPr>
      <w:r w:rsidRPr="00735C1E">
        <w:rPr>
          <w:rFonts w:asciiTheme="minorHAnsi" w:hAnsiTheme="minorHAnsi" w:cstheme="minorHAnsi"/>
          <w:bCs/>
          <w:sz w:val="20"/>
          <w:szCs w:val="20"/>
        </w:rPr>
        <w:t xml:space="preserve"> All clinical staff providing direct care are registered with the appropriate professional and regulatory bodies, i.e., GMC, NMC, CSP and have a responsibility to uphold the highest standards when handling patient/client information.</w:t>
      </w:r>
    </w:p>
    <w:p w14:paraId="6873143B" w14:textId="77777777" w:rsidR="00306735" w:rsidRPr="00735C1E" w:rsidRDefault="00306735" w:rsidP="00050323">
      <w:pPr>
        <w:rPr>
          <w:rFonts w:asciiTheme="minorHAnsi" w:hAnsiTheme="minorHAnsi" w:cstheme="minorHAnsi"/>
          <w:bCs/>
          <w:sz w:val="20"/>
          <w:szCs w:val="20"/>
        </w:rPr>
      </w:pPr>
    </w:p>
    <w:p w14:paraId="7838670E" w14:textId="5B351421" w:rsidR="00050323" w:rsidRPr="00735C1E" w:rsidRDefault="00306735" w:rsidP="00171941">
      <w:pPr>
        <w:pStyle w:val="ListParagraph"/>
        <w:numPr>
          <w:ilvl w:val="0"/>
          <w:numId w:val="8"/>
        </w:numPr>
        <w:spacing w:after="160" w:line="259" w:lineRule="auto"/>
        <w:rPr>
          <w:rFonts w:cstheme="minorHAnsi"/>
          <w:b/>
        </w:rPr>
      </w:pPr>
      <w:r w:rsidRPr="00735C1E">
        <w:rPr>
          <w:rFonts w:cstheme="minorHAnsi"/>
          <w:b/>
          <w:u w:val="single"/>
        </w:rPr>
        <w:t>How we keep your information safe and secure</w:t>
      </w:r>
    </w:p>
    <w:p w14:paraId="4FB14D1B" w14:textId="77777777" w:rsidR="00306735" w:rsidRPr="00735C1E" w:rsidRDefault="00306735" w:rsidP="00306735">
      <w:pPr>
        <w:pStyle w:val="ListParagraph"/>
        <w:spacing w:after="160" w:line="259" w:lineRule="auto"/>
        <w:ind w:left="360" w:firstLine="0"/>
        <w:rPr>
          <w:rFonts w:cstheme="minorHAnsi"/>
          <w:b/>
          <w:u w:val="single"/>
        </w:rPr>
      </w:pPr>
    </w:p>
    <w:p w14:paraId="417F2FBB" w14:textId="1DCEEF9E" w:rsidR="00306735" w:rsidRPr="00735C1E" w:rsidRDefault="00306735" w:rsidP="00171941">
      <w:pPr>
        <w:pStyle w:val="ListParagraph"/>
        <w:numPr>
          <w:ilvl w:val="0"/>
          <w:numId w:val="12"/>
        </w:numPr>
        <w:spacing w:after="160" w:line="259" w:lineRule="auto"/>
        <w:rPr>
          <w:rFonts w:cstheme="minorHAnsi"/>
          <w:bCs/>
        </w:rPr>
      </w:pPr>
      <w:r w:rsidRPr="00735C1E">
        <w:rPr>
          <w:rFonts w:cstheme="minorHAnsi"/>
          <w:bCs/>
        </w:rPr>
        <w:t>The Maples Health Centre is required to complete the NHS Digital Data Security &amp; Protection Toolkit. This is a tool that provides assurance that we are meeting standards on handling patient/client information.</w:t>
      </w:r>
    </w:p>
    <w:p w14:paraId="5EE7CF25" w14:textId="2AB678AA" w:rsidR="00306735" w:rsidRPr="00735C1E" w:rsidRDefault="00306735" w:rsidP="00171941">
      <w:pPr>
        <w:pStyle w:val="ListParagraph"/>
        <w:numPr>
          <w:ilvl w:val="0"/>
          <w:numId w:val="12"/>
        </w:numPr>
        <w:spacing w:after="160" w:line="259" w:lineRule="auto"/>
        <w:rPr>
          <w:rFonts w:cstheme="minorHAnsi"/>
          <w:bCs/>
        </w:rPr>
      </w:pPr>
      <w:r w:rsidRPr="00735C1E">
        <w:rPr>
          <w:rFonts w:cstheme="minorHAnsi"/>
          <w:bCs/>
        </w:rPr>
        <w:t xml:space="preserve">We have Data Protection Policies in place to ensure staff understand the ‘must’ or ‘must not do’ with patient/client data. </w:t>
      </w:r>
    </w:p>
    <w:p w14:paraId="76E9D7EB" w14:textId="6CFC83C2" w:rsidR="00306735" w:rsidRPr="00735C1E" w:rsidRDefault="00306735" w:rsidP="00171941">
      <w:pPr>
        <w:pStyle w:val="ListParagraph"/>
        <w:numPr>
          <w:ilvl w:val="0"/>
          <w:numId w:val="12"/>
        </w:numPr>
        <w:spacing w:after="160" w:line="259" w:lineRule="auto"/>
        <w:rPr>
          <w:rFonts w:cstheme="minorHAnsi"/>
          <w:bCs/>
        </w:rPr>
      </w:pPr>
      <w:r w:rsidRPr="00735C1E">
        <w:rPr>
          <w:rFonts w:cstheme="minorHAnsi"/>
          <w:bCs/>
        </w:rPr>
        <w:t xml:space="preserve">Staff are required to complete induction training in Information Governance and to complete annual update training. </w:t>
      </w:r>
    </w:p>
    <w:p w14:paraId="484D6926" w14:textId="6F2482DC" w:rsidR="00306735" w:rsidRPr="00735C1E" w:rsidRDefault="00306735" w:rsidP="00171941">
      <w:pPr>
        <w:pStyle w:val="ListParagraph"/>
        <w:numPr>
          <w:ilvl w:val="0"/>
          <w:numId w:val="12"/>
        </w:numPr>
        <w:spacing w:after="160" w:line="259" w:lineRule="auto"/>
        <w:rPr>
          <w:rFonts w:cstheme="minorHAnsi"/>
          <w:bCs/>
        </w:rPr>
      </w:pPr>
      <w:r w:rsidRPr="00735C1E">
        <w:rPr>
          <w:rFonts w:cstheme="minorHAnsi"/>
          <w:bCs/>
        </w:rPr>
        <w:t>Spot checks are carried out across the practice.</w:t>
      </w:r>
    </w:p>
    <w:p w14:paraId="59A035D3" w14:textId="5D51895A" w:rsidR="00306735" w:rsidRPr="00735C1E" w:rsidRDefault="00306735" w:rsidP="00171941">
      <w:pPr>
        <w:pStyle w:val="ListParagraph"/>
        <w:numPr>
          <w:ilvl w:val="0"/>
          <w:numId w:val="12"/>
        </w:numPr>
        <w:spacing w:after="160" w:line="259" w:lineRule="auto"/>
        <w:rPr>
          <w:rFonts w:cstheme="minorHAnsi"/>
          <w:bCs/>
        </w:rPr>
      </w:pPr>
      <w:r w:rsidRPr="00735C1E">
        <w:rPr>
          <w:rFonts w:cstheme="minorHAnsi"/>
          <w:bCs/>
        </w:rPr>
        <w:t>Our IT is managed by ITS Digital</w:t>
      </w:r>
      <w:r w:rsidR="001462A0" w:rsidRPr="00735C1E">
        <w:rPr>
          <w:rFonts w:cstheme="minorHAnsi"/>
          <w:bCs/>
        </w:rPr>
        <w:t>,</w:t>
      </w:r>
      <w:r w:rsidRPr="00735C1E">
        <w:rPr>
          <w:rFonts w:cstheme="minorHAnsi"/>
          <w:bCs/>
        </w:rPr>
        <w:t xml:space="preserve"> </w:t>
      </w:r>
      <w:r w:rsidR="001462A0" w:rsidRPr="00735C1E">
        <w:rPr>
          <w:rFonts w:cstheme="minorHAnsi"/>
          <w:bCs/>
        </w:rPr>
        <w:t>an IT</w:t>
      </w:r>
      <w:r w:rsidRPr="00735C1E">
        <w:rPr>
          <w:rFonts w:cstheme="minorHAnsi"/>
          <w:bCs/>
        </w:rPr>
        <w:t xml:space="preserve"> Team who ensure that all safeguards are in place to protect data held on IT systems are protected and secure from unauthorised access, loss or damage and hold a Cyber Security Plus certification. </w:t>
      </w:r>
    </w:p>
    <w:p w14:paraId="0A5A0EDD" w14:textId="7F005954" w:rsidR="00306735" w:rsidRPr="00735C1E" w:rsidRDefault="00306735" w:rsidP="00171941">
      <w:pPr>
        <w:pStyle w:val="ListParagraph"/>
        <w:numPr>
          <w:ilvl w:val="0"/>
          <w:numId w:val="12"/>
        </w:numPr>
        <w:spacing w:after="160" w:line="259" w:lineRule="auto"/>
        <w:rPr>
          <w:rFonts w:cstheme="minorHAnsi"/>
          <w:bCs/>
        </w:rPr>
      </w:pPr>
      <w:r w:rsidRPr="00735C1E">
        <w:rPr>
          <w:rFonts w:cstheme="minorHAnsi"/>
          <w:bCs/>
        </w:rPr>
        <w:t xml:space="preserve">Passwords are changed on a regular basis. </w:t>
      </w:r>
    </w:p>
    <w:p w14:paraId="5EC2678D" w14:textId="1C9F2707" w:rsidR="00306735" w:rsidRPr="00735C1E" w:rsidRDefault="00306735" w:rsidP="00171941">
      <w:pPr>
        <w:pStyle w:val="ListParagraph"/>
        <w:numPr>
          <w:ilvl w:val="0"/>
          <w:numId w:val="12"/>
        </w:numPr>
        <w:spacing w:after="160" w:line="259" w:lineRule="auto"/>
        <w:rPr>
          <w:rFonts w:cstheme="minorHAnsi"/>
          <w:bCs/>
        </w:rPr>
      </w:pPr>
      <w:r w:rsidRPr="00735C1E">
        <w:rPr>
          <w:rFonts w:cstheme="minorHAnsi"/>
          <w:bCs/>
        </w:rPr>
        <w:t>Where incidents do happen, our investigations will include actions we take, and lessons learnt.</w:t>
      </w:r>
    </w:p>
    <w:p w14:paraId="1DE9DF74" w14:textId="77777777" w:rsidR="00306735" w:rsidRPr="00735C1E" w:rsidRDefault="00306735" w:rsidP="00306735">
      <w:pPr>
        <w:pStyle w:val="ListParagraph"/>
        <w:spacing w:after="160" w:line="259" w:lineRule="auto"/>
        <w:ind w:firstLine="0"/>
        <w:rPr>
          <w:rFonts w:cstheme="minorHAnsi"/>
          <w:bCs/>
        </w:rPr>
      </w:pPr>
    </w:p>
    <w:p w14:paraId="78194187" w14:textId="77777777" w:rsidR="00306735" w:rsidRPr="00735C1E" w:rsidRDefault="00306735" w:rsidP="00306735">
      <w:pPr>
        <w:pStyle w:val="ListParagraph"/>
        <w:spacing w:after="160" w:line="259" w:lineRule="auto"/>
        <w:ind w:firstLine="0"/>
        <w:rPr>
          <w:rFonts w:cstheme="minorHAnsi"/>
          <w:bCs/>
        </w:rPr>
      </w:pPr>
    </w:p>
    <w:p w14:paraId="7475BFC8" w14:textId="3AE19854" w:rsidR="00306735" w:rsidRPr="00171941" w:rsidRDefault="00306735" w:rsidP="00171941">
      <w:pPr>
        <w:pStyle w:val="ListParagraph"/>
        <w:numPr>
          <w:ilvl w:val="0"/>
          <w:numId w:val="8"/>
        </w:numPr>
        <w:rPr>
          <w:rFonts w:cstheme="minorHAnsi"/>
          <w:b/>
        </w:rPr>
      </w:pPr>
      <w:r w:rsidRPr="00735C1E">
        <w:rPr>
          <w:rFonts w:cstheme="minorHAnsi"/>
          <w:b/>
          <w:u w:val="single"/>
        </w:rPr>
        <w:t>Sharing your information</w:t>
      </w:r>
    </w:p>
    <w:p w14:paraId="37E248B0" w14:textId="77777777" w:rsidR="00306735" w:rsidRPr="00735C1E" w:rsidRDefault="00306735" w:rsidP="001F2349">
      <w:pPr>
        <w:spacing w:after="160" w:line="259" w:lineRule="auto"/>
        <w:rPr>
          <w:rFonts w:asciiTheme="minorHAnsi" w:hAnsiTheme="minorHAnsi" w:cstheme="minorHAnsi"/>
          <w:sz w:val="20"/>
          <w:szCs w:val="20"/>
        </w:rPr>
      </w:pPr>
      <w:r w:rsidRPr="00735C1E">
        <w:rPr>
          <w:rFonts w:asciiTheme="minorHAnsi" w:hAnsiTheme="minorHAnsi" w:cstheme="minorHAnsi"/>
          <w:sz w:val="20"/>
          <w:szCs w:val="20"/>
        </w:rPr>
        <w:t>We set out these reasons for sharing your information below and assure you that in each case, we share only such information as is appropriate, necessary and proportionate.</w:t>
      </w:r>
    </w:p>
    <w:p w14:paraId="705A1BFE" w14:textId="77777777" w:rsidR="00306735" w:rsidRPr="00735C1E" w:rsidRDefault="00306735" w:rsidP="001F2349">
      <w:pPr>
        <w:spacing w:after="160" w:line="259" w:lineRule="auto"/>
        <w:ind w:firstLine="720"/>
        <w:rPr>
          <w:rFonts w:asciiTheme="minorHAnsi" w:hAnsiTheme="minorHAnsi" w:cstheme="minorHAnsi"/>
          <w:sz w:val="20"/>
          <w:szCs w:val="20"/>
        </w:rPr>
      </w:pPr>
      <w:r w:rsidRPr="00735C1E">
        <w:rPr>
          <w:rFonts w:asciiTheme="minorHAnsi" w:hAnsiTheme="minorHAnsi" w:cstheme="minorHAnsi"/>
          <w:sz w:val="20"/>
          <w:szCs w:val="20"/>
        </w:rPr>
        <w:t xml:space="preserve"> a) We will share your medical information with those involved in your health assessment, care or treatment (such as doctors, nurses and physiotherapists) for direct care purposes. Some of our nursing staff and the resident doctors in our practice are provided by specialist staffing agencies.  We ensure there is a single patient record for each patient who is seen at our practice.</w:t>
      </w:r>
    </w:p>
    <w:p w14:paraId="6F84020D" w14:textId="5D02DA7C" w:rsidR="00306735" w:rsidRPr="00735C1E" w:rsidRDefault="00306735" w:rsidP="001F2349">
      <w:pPr>
        <w:spacing w:after="160" w:line="259" w:lineRule="auto"/>
        <w:rPr>
          <w:rFonts w:asciiTheme="minorHAnsi" w:hAnsiTheme="minorHAnsi" w:cstheme="minorHAnsi"/>
          <w:sz w:val="20"/>
          <w:szCs w:val="20"/>
        </w:rPr>
      </w:pPr>
      <w:r w:rsidRPr="00735C1E">
        <w:rPr>
          <w:rFonts w:asciiTheme="minorHAnsi" w:hAnsiTheme="minorHAnsi" w:cstheme="minorHAnsi"/>
          <w:sz w:val="20"/>
          <w:szCs w:val="20"/>
        </w:rPr>
        <w:t xml:space="preserve"> </w:t>
      </w:r>
      <w:r w:rsidR="001F2349" w:rsidRPr="00735C1E">
        <w:rPr>
          <w:rFonts w:asciiTheme="minorHAnsi" w:hAnsiTheme="minorHAnsi" w:cstheme="minorHAnsi"/>
          <w:sz w:val="20"/>
          <w:szCs w:val="20"/>
        </w:rPr>
        <w:tab/>
      </w:r>
      <w:r w:rsidRPr="00735C1E">
        <w:rPr>
          <w:rFonts w:asciiTheme="minorHAnsi" w:hAnsiTheme="minorHAnsi" w:cstheme="minorHAnsi"/>
          <w:sz w:val="20"/>
          <w:szCs w:val="20"/>
        </w:rPr>
        <w:t>b) We will also share information about you with other members of staff involved in the delivery of your direct care for administration purposes (such as our, medical secretaries, receptionists). This will be limited to what is required for them to fulfil their role.</w:t>
      </w:r>
    </w:p>
    <w:p w14:paraId="290BB8E2" w14:textId="7F35DA1A" w:rsidR="00306735" w:rsidRPr="00735C1E" w:rsidRDefault="00306735" w:rsidP="001F2349">
      <w:pPr>
        <w:spacing w:after="160" w:line="259" w:lineRule="auto"/>
        <w:ind w:firstLine="720"/>
        <w:rPr>
          <w:rFonts w:asciiTheme="minorHAnsi" w:hAnsiTheme="minorHAnsi" w:cstheme="minorHAnsi"/>
          <w:sz w:val="20"/>
          <w:szCs w:val="20"/>
        </w:rPr>
      </w:pPr>
      <w:r w:rsidRPr="00735C1E">
        <w:rPr>
          <w:rFonts w:asciiTheme="minorHAnsi" w:hAnsiTheme="minorHAnsi" w:cstheme="minorHAnsi"/>
          <w:sz w:val="20"/>
          <w:szCs w:val="20"/>
        </w:rPr>
        <w:t>c) Local NHS hospitals and independent pathology/clinical laboratory services provide The Maples Health Centre with support services (such as blood tests</w:t>
      </w:r>
      <w:proofErr w:type="gramStart"/>
      <w:r w:rsidRPr="00735C1E">
        <w:rPr>
          <w:rFonts w:asciiTheme="minorHAnsi" w:hAnsiTheme="minorHAnsi" w:cstheme="minorHAnsi"/>
          <w:sz w:val="20"/>
          <w:szCs w:val="20"/>
        </w:rPr>
        <w:t>)</w:t>
      </w:r>
      <w:proofErr w:type="gramEnd"/>
      <w:r w:rsidRPr="00735C1E">
        <w:rPr>
          <w:rFonts w:asciiTheme="minorHAnsi" w:hAnsiTheme="minorHAnsi" w:cstheme="minorHAnsi"/>
          <w:sz w:val="20"/>
          <w:szCs w:val="20"/>
        </w:rPr>
        <w:t xml:space="preserve"> and we may share information about you with these hospitals where required in connection with your care. </w:t>
      </w:r>
    </w:p>
    <w:p w14:paraId="6D5E7901" w14:textId="77777777" w:rsidR="001F2349" w:rsidRPr="00735C1E" w:rsidRDefault="00306735" w:rsidP="001F2349">
      <w:pPr>
        <w:spacing w:after="160" w:line="259" w:lineRule="auto"/>
        <w:ind w:firstLine="720"/>
        <w:rPr>
          <w:rFonts w:asciiTheme="minorHAnsi" w:hAnsiTheme="minorHAnsi" w:cstheme="minorHAnsi"/>
          <w:sz w:val="20"/>
          <w:szCs w:val="20"/>
        </w:rPr>
      </w:pPr>
      <w:r w:rsidRPr="00735C1E">
        <w:rPr>
          <w:rFonts w:asciiTheme="minorHAnsi" w:hAnsiTheme="minorHAnsi" w:cstheme="minorHAnsi"/>
          <w:sz w:val="20"/>
          <w:szCs w:val="20"/>
        </w:rPr>
        <w:lastRenderedPageBreak/>
        <w:t xml:space="preserve">d) 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Updated 27.08.2024 by your DPO for Herts and West Essex V.03 scheme, please be assured that we will not share your medical information with your employer without your consent. </w:t>
      </w:r>
    </w:p>
    <w:p w14:paraId="7A66F049" w14:textId="3EB62962" w:rsidR="00211948" w:rsidRPr="00735C1E" w:rsidRDefault="00306735" w:rsidP="001F2349">
      <w:pPr>
        <w:spacing w:after="160" w:line="259" w:lineRule="auto"/>
        <w:ind w:firstLine="360"/>
        <w:rPr>
          <w:rFonts w:asciiTheme="minorHAnsi" w:hAnsiTheme="minorHAnsi" w:cstheme="minorHAnsi"/>
          <w:sz w:val="20"/>
          <w:szCs w:val="20"/>
        </w:rPr>
      </w:pPr>
      <w:r w:rsidRPr="00735C1E">
        <w:rPr>
          <w:rFonts w:asciiTheme="minorHAnsi" w:hAnsiTheme="minorHAnsi" w:cstheme="minorHAnsi"/>
          <w:sz w:val="20"/>
          <w:szCs w:val="20"/>
        </w:rPr>
        <w:t>e) We may share information about you with anyone you have asked us to communicate with or whose details you have provided as an emergency contact (such as your next of kin).</w:t>
      </w:r>
    </w:p>
    <w:p w14:paraId="0C97D559" w14:textId="77777777" w:rsidR="00306735" w:rsidRPr="00735C1E" w:rsidRDefault="00306735" w:rsidP="0092112F">
      <w:pPr>
        <w:pStyle w:val="ListParagraph"/>
        <w:spacing w:after="160" w:line="259" w:lineRule="auto"/>
        <w:ind w:left="360" w:firstLine="0"/>
        <w:rPr>
          <w:rFonts w:cstheme="minorHAnsi"/>
        </w:rPr>
      </w:pPr>
    </w:p>
    <w:p w14:paraId="5A1D06F2" w14:textId="52CDD116" w:rsidR="00211948" w:rsidRPr="00735C1E" w:rsidRDefault="00272813" w:rsidP="00171941">
      <w:pPr>
        <w:pStyle w:val="ListParagraph"/>
        <w:numPr>
          <w:ilvl w:val="0"/>
          <w:numId w:val="8"/>
        </w:numPr>
        <w:spacing w:after="160" w:line="259" w:lineRule="auto"/>
        <w:rPr>
          <w:rFonts w:cstheme="minorHAnsi"/>
          <w:b/>
        </w:rPr>
      </w:pPr>
      <w:proofErr w:type="gramStart"/>
      <w:r w:rsidRPr="00735C1E">
        <w:rPr>
          <w:rFonts w:cstheme="minorHAnsi"/>
          <w:b/>
          <w:u w:val="single"/>
        </w:rPr>
        <w:t>A  -</w:t>
      </w:r>
      <w:proofErr w:type="gramEnd"/>
      <w:r w:rsidRPr="00735C1E">
        <w:rPr>
          <w:rFonts w:cstheme="minorHAnsi"/>
          <w:b/>
          <w:u w:val="single"/>
        </w:rPr>
        <w:t xml:space="preserve"> </w:t>
      </w:r>
      <w:r w:rsidR="00306735" w:rsidRPr="00735C1E">
        <w:rPr>
          <w:rFonts w:cstheme="minorHAnsi"/>
          <w:b/>
          <w:u w:val="single"/>
        </w:rPr>
        <w:t>Sharing information with third parties who are not involved in your health assessment, care or treatment</w:t>
      </w:r>
    </w:p>
    <w:p w14:paraId="0A0643FA" w14:textId="77777777" w:rsidR="00272813" w:rsidRPr="00735C1E" w:rsidRDefault="00272813" w:rsidP="00050323">
      <w:pPr>
        <w:jc w:val="both"/>
        <w:rPr>
          <w:rFonts w:asciiTheme="minorHAnsi" w:hAnsiTheme="minorHAnsi" w:cstheme="minorHAnsi"/>
          <w:sz w:val="20"/>
          <w:szCs w:val="20"/>
        </w:rPr>
      </w:pPr>
      <w:r w:rsidRPr="00735C1E">
        <w:rPr>
          <w:rFonts w:asciiTheme="minorHAnsi" w:hAnsiTheme="minorHAnsi" w:cstheme="minorHAnsi"/>
          <w:sz w:val="20"/>
          <w:szCs w:val="20"/>
        </w:rPr>
        <w:t>We may share information about you with external organisations such as:</w:t>
      </w:r>
    </w:p>
    <w:p w14:paraId="6981D732" w14:textId="7A45AA73" w:rsidR="00272813" w:rsidRPr="00735C1E" w:rsidRDefault="00272813" w:rsidP="00171941">
      <w:pPr>
        <w:pStyle w:val="ListParagraph"/>
        <w:numPr>
          <w:ilvl w:val="1"/>
          <w:numId w:val="15"/>
        </w:numPr>
        <w:jc w:val="both"/>
        <w:rPr>
          <w:rFonts w:cstheme="minorHAnsi"/>
        </w:rPr>
      </w:pPr>
      <w:r w:rsidRPr="00735C1E">
        <w:rPr>
          <w:rFonts w:cstheme="minorHAnsi"/>
        </w:rPr>
        <w:t>our lawyers,</w:t>
      </w:r>
    </w:p>
    <w:p w14:paraId="12953A62" w14:textId="47108AB4" w:rsidR="00272813" w:rsidRPr="00735C1E" w:rsidRDefault="00272813" w:rsidP="00171941">
      <w:pPr>
        <w:pStyle w:val="ListParagraph"/>
        <w:numPr>
          <w:ilvl w:val="1"/>
          <w:numId w:val="15"/>
        </w:numPr>
        <w:jc w:val="both"/>
        <w:rPr>
          <w:rFonts w:cstheme="minorHAnsi"/>
        </w:rPr>
      </w:pPr>
      <w:r w:rsidRPr="00735C1E">
        <w:rPr>
          <w:rFonts w:cstheme="minorHAnsi"/>
        </w:rPr>
        <w:t>auditors,</w:t>
      </w:r>
    </w:p>
    <w:p w14:paraId="0E6389EC" w14:textId="0608E0DD" w:rsidR="00272813" w:rsidRPr="00735C1E" w:rsidRDefault="00272813" w:rsidP="00171941">
      <w:pPr>
        <w:pStyle w:val="ListParagraph"/>
        <w:numPr>
          <w:ilvl w:val="1"/>
          <w:numId w:val="15"/>
        </w:numPr>
        <w:jc w:val="both"/>
        <w:rPr>
          <w:rFonts w:cstheme="minorHAnsi"/>
        </w:rPr>
      </w:pPr>
      <w:r w:rsidRPr="00735C1E">
        <w:rPr>
          <w:rFonts w:cstheme="minorHAnsi"/>
        </w:rPr>
        <w:t>Insurance companies</w:t>
      </w:r>
    </w:p>
    <w:p w14:paraId="1F3FA891" w14:textId="7B058653" w:rsidR="00272813" w:rsidRPr="00735C1E" w:rsidRDefault="00272813" w:rsidP="00171941">
      <w:pPr>
        <w:pStyle w:val="ListParagraph"/>
        <w:numPr>
          <w:ilvl w:val="1"/>
          <w:numId w:val="15"/>
        </w:numPr>
        <w:jc w:val="both"/>
        <w:rPr>
          <w:rFonts w:cstheme="minorHAnsi"/>
        </w:rPr>
      </w:pPr>
      <w:r w:rsidRPr="00735C1E">
        <w:rPr>
          <w:rFonts w:cstheme="minorHAnsi"/>
        </w:rPr>
        <w:t>NHS organisations, and</w:t>
      </w:r>
    </w:p>
    <w:p w14:paraId="4D4F712C" w14:textId="77777777" w:rsidR="001F2349" w:rsidRPr="00735C1E" w:rsidRDefault="00272813" w:rsidP="00171941">
      <w:pPr>
        <w:pStyle w:val="ListParagraph"/>
        <w:numPr>
          <w:ilvl w:val="1"/>
          <w:numId w:val="15"/>
        </w:numPr>
        <w:jc w:val="both"/>
        <w:rPr>
          <w:rFonts w:cstheme="minorHAnsi"/>
        </w:rPr>
      </w:pPr>
      <w:r w:rsidRPr="00735C1E">
        <w:rPr>
          <w:rFonts w:cstheme="minorHAnsi"/>
        </w:rPr>
        <w:t>regulatory bodies such as the CQC and ICO</w:t>
      </w:r>
    </w:p>
    <w:p w14:paraId="283A1BB6" w14:textId="7E20D9C6" w:rsidR="00272813" w:rsidRPr="00735C1E" w:rsidRDefault="00272813" w:rsidP="001F2349">
      <w:pPr>
        <w:jc w:val="both"/>
        <w:rPr>
          <w:rFonts w:asciiTheme="minorHAnsi" w:hAnsiTheme="minorHAnsi" w:cstheme="minorHAnsi"/>
          <w:sz w:val="20"/>
          <w:szCs w:val="20"/>
        </w:rPr>
      </w:pPr>
      <w:r w:rsidRPr="00735C1E">
        <w:rPr>
          <w:rFonts w:asciiTheme="minorHAnsi" w:hAnsiTheme="minorHAnsi" w:cstheme="minorHAnsi"/>
          <w:sz w:val="20"/>
          <w:szCs w:val="20"/>
        </w:rPr>
        <w:t xml:space="preserve">We will only do this where we have a legal basis to do so or with your consent. </w:t>
      </w:r>
    </w:p>
    <w:p w14:paraId="0D1B281F" w14:textId="77777777" w:rsidR="00272813" w:rsidRPr="00735C1E" w:rsidRDefault="00272813" w:rsidP="00050323">
      <w:pPr>
        <w:jc w:val="both"/>
        <w:rPr>
          <w:rFonts w:asciiTheme="minorHAnsi" w:hAnsiTheme="minorHAnsi" w:cstheme="minorHAnsi"/>
          <w:sz w:val="20"/>
          <w:szCs w:val="20"/>
        </w:rPr>
      </w:pPr>
      <w:r w:rsidRPr="00735C1E">
        <w:rPr>
          <w:rFonts w:asciiTheme="minorHAnsi" w:hAnsiTheme="minorHAnsi" w:cstheme="minorHAnsi"/>
          <w:sz w:val="20"/>
          <w:szCs w:val="20"/>
        </w:rPr>
        <w:t>We may also share information about you with third party suppliers, which provide us with</w:t>
      </w:r>
    </w:p>
    <w:p w14:paraId="31666F96" w14:textId="15B3DFD5" w:rsidR="00272813" w:rsidRPr="00735C1E" w:rsidRDefault="00272813" w:rsidP="00171941">
      <w:pPr>
        <w:pStyle w:val="ListParagraph"/>
        <w:numPr>
          <w:ilvl w:val="1"/>
          <w:numId w:val="15"/>
        </w:numPr>
        <w:jc w:val="both"/>
        <w:rPr>
          <w:rFonts w:cstheme="minorHAnsi"/>
        </w:rPr>
      </w:pPr>
      <w:r w:rsidRPr="00735C1E">
        <w:rPr>
          <w:rFonts w:cstheme="minorHAnsi"/>
        </w:rPr>
        <w:t xml:space="preserve">electronic patient record systems </w:t>
      </w:r>
    </w:p>
    <w:p w14:paraId="6BF305A6" w14:textId="51DDA788" w:rsidR="00272813" w:rsidRPr="00735C1E" w:rsidRDefault="00272813" w:rsidP="00171941">
      <w:pPr>
        <w:pStyle w:val="ListParagraph"/>
        <w:numPr>
          <w:ilvl w:val="1"/>
          <w:numId w:val="15"/>
        </w:numPr>
        <w:jc w:val="both"/>
        <w:rPr>
          <w:rFonts w:cstheme="minorHAnsi"/>
        </w:rPr>
      </w:pPr>
      <w:r w:rsidRPr="00735C1E">
        <w:rPr>
          <w:rFonts w:cstheme="minorHAnsi"/>
        </w:rPr>
        <w:t>radiology imaging archiving and reporting systems.</w:t>
      </w:r>
    </w:p>
    <w:p w14:paraId="7C72131D" w14:textId="44D047BB" w:rsidR="00272813" w:rsidRPr="00735C1E" w:rsidRDefault="00272813" w:rsidP="00171941">
      <w:pPr>
        <w:pStyle w:val="ListParagraph"/>
        <w:numPr>
          <w:ilvl w:val="1"/>
          <w:numId w:val="15"/>
        </w:numPr>
        <w:jc w:val="both"/>
        <w:rPr>
          <w:rFonts w:cstheme="minorHAnsi"/>
        </w:rPr>
      </w:pPr>
      <w:r w:rsidRPr="00735C1E">
        <w:rPr>
          <w:rFonts w:cstheme="minorHAnsi"/>
        </w:rPr>
        <w:t>Other</w:t>
      </w:r>
    </w:p>
    <w:p w14:paraId="1DBF2BC1" w14:textId="77777777" w:rsidR="00272813" w:rsidRPr="00735C1E" w:rsidRDefault="00272813" w:rsidP="00050323">
      <w:pPr>
        <w:jc w:val="both"/>
        <w:rPr>
          <w:rFonts w:asciiTheme="minorHAnsi" w:hAnsiTheme="minorHAnsi" w:cstheme="minorHAnsi"/>
          <w:sz w:val="20"/>
          <w:szCs w:val="20"/>
        </w:rPr>
      </w:pPr>
      <w:r w:rsidRPr="00735C1E">
        <w:rPr>
          <w:rFonts w:asciiTheme="minorHAnsi" w:hAnsiTheme="minorHAnsi" w:cstheme="minorHAnsi"/>
          <w:sz w:val="20"/>
          <w:szCs w:val="20"/>
        </w:rPr>
        <w:t xml:space="preserve"> We may also share information about you with those providing us with information technology systems, this includes: </w:t>
      </w:r>
    </w:p>
    <w:p w14:paraId="391B9F62" w14:textId="35424AD6" w:rsidR="00272813" w:rsidRPr="00735C1E" w:rsidRDefault="00272813" w:rsidP="00171941">
      <w:pPr>
        <w:pStyle w:val="ListParagraph"/>
        <w:numPr>
          <w:ilvl w:val="1"/>
          <w:numId w:val="15"/>
        </w:numPr>
        <w:jc w:val="both"/>
        <w:rPr>
          <w:rFonts w:cstheme="minorHAnsi"/>
        </w:rPr>
      </w:pPr>
      <w:r w:rsidRPr="00735C1E">
        <w:rPr>
          <w:rFonts w:cstheme="minorHAnsi"/>
        </w:rPr>
        <w:t>an incident management and recording system, and</w:t>
      </w:r>
    </w:p>
    <w:p w14:paraId="64B2D1CD" w14:textId="2D172BC7" w:rsidR="00272813" w:rsidRPr="00735C1E" w:rsidRDefault="00272813" w:rsidP="00171941">
      <w:pPr>
        <w:pStyle w:val="ListParagraph"/>
        <w:numPr>
          <w:ilvl w:val="1"/>
          <w:numId w:val="15"/>
        </w:numPr>
        <w:jc w:val="both"/>
        <w:rPr>
          <w:rFonts w:cstheme="minorHAnsi"/>
        </w:rPr>
      </w:pPr>
      <w:r w:rsidRPr="00735C1E">
        <w:rPr>
          <w:rFonts w:cstheme="minorHAnsi"/>
        </w:rPr>
        <w:t xml:space="preserve">a system for electronic prescribing as well as </w:t>
      </w:r>
    </w:p>
    <w:p w14:paraId="782BD0A0" w14:textId="49AF7323" w:rsidR="00272813" w:rsidRPr="00735C1E" w:rsidRDefault="00272813" w:rsidP="00171941">
      <w:pPr>
        <w:pStyle w:val="ListParagraph"/>
        <w:numPr>
          <w:ilvl w:val="1"/>
          <w:numId w:val="15"/>
        </w:numPr>
        <w:jc w:val="both"/>
        <w:rPr>
          <w:rFonts w:cstheme="minorHAnsi"/>
        </w:rPr>
      </w:pPr>
      <w:r w:rsidRPr="00735C1E">
        <w:rPr>
          <w:rFonts w:cstheme="minorHAnsi"/>
        </w:rPr>
        <w:t>other clinical and non-clinical software applications (and related services) In each case, we would share only such information as was relevant, necessary and proportionate.</w:t>
      </w:r>
    </w:p>
    <w:p w14:paraId="659C4629" w14:textId="77777777" w:rsidR="00272813" w:rsidRPr="00735C1E" w:rsidRDefault="00272813" w:rsidP="00050323">
      <w:pPr>
        <w:jc w:val="both"/>
        <w:rPr>
          <w:rFonts w:asciiTheme="minorHAnsi" w:hAnsiTheme="minorHAnsi" w:cstheme="minorHAnsi"/>
          <w:sz w:val="20"/>
          <w:szCs w:val="20"/>
        </w:rPr>
      </w:pPr>
    </w:p>
    <w:p w14:paraId="272C570D" w14:textId="7EE13AA5" w:rsidR="00272813" w:rsidRPr="00735C1E" w:rsidRDefault="00272813" w:rsidP="00050323">
      <w:pPr>
        <w:jc w:val="both"/>
        <w:rPr>
          <w:rFonts w:asciiTheme="minorHAnsi" w:hAnsiTheme="minorHAnsi" w:cstheme="minorHAnsi"/>
          <w:b/>
          <w:bCs/>
          <w:sz w:val="20"/>
          <w:szCs w:val="20"/>
          <w:u w:val="single"/>
        </w:rPr>
      </w:pPr>
      <w:r w:rsidRPr="00735C1E">
        <w:rPr>
          <w:rFonts w:asciiTheme="minorHAnsi" w:hAnsiTheme="minorHAnsi" w:cstheme="minorHAnsi"/>
          <w:sz w:val="20"/>
          <w:szCs w:val="20"/>
        </w:rPr>
        <w:t xml:space="preserve">9B - </w:t>
      </w:r>
      <w:r w:rsidRPr="00735C1E">
        <w:rPr>
          <w:rFonts w:asciiTheme="minorHAnsi" w:hAnsiTheme="minorHAnsi" w:cstheme="minorHAnsi"/>
          <w:b/>
          <w:bCs/>
          <w:sz w:val="20"/>
          <w:szCs w:val="20"/>
          <w:u w:val="single"/>
        </w:rPr>
        <w:t>Sharing with regulators or because of a legal obligation</w:t>
      </w:r>
    </w:p>
    <w:p w14:paraId="404FE40F" w14:textId="77777777" w:rsidR="00272813" w:rsidRPr="00735C1E" w:rsidRDefault="00272813" w:rsidP="00050323">
      <w:pPr>
        <w:jc w:val="both"/>
        <w:rPr>
          <w:rFonts w:asciiTheme="minorHAnsi" w:hAnsiTheme="minorHAnsi" w:cstheme="minorHAnsi"/>
          <w:sz w:val="20"/>
          <w:szCs w:val="20"/>
        </w:rPr>
      </w:pPr>
      <w:r w:rsidRPr="00735C1E">
        <w:rPr>
          <w:rFonts w:asciiTheme="minorHAnsi" w:hAnsiTheme="minorHAnsi" w:cstheme="minorHAnsi"/>
          <w:sz w:val="20"/>
          <w:szCs w:val="20"/>
        </w:rPr>
        <w:t>We may share information about you with our regulators, including the</w:t>
      </w:r>
    </w:p>
    <w:p w14:paraId="401C26CD" w14:textId="65479D9B" w:rsidR="00272813" w:rsidRPr="00735C1E" w:rsidRDefault="00272813" w:rsidP="00171941">
      <w:pPr>
        <w:pStyle w:val="ListParagraph"/>
        <w:numPr>
          <w:ilvl w:val="1"/>
          <w:numId w:val="15"/>
        </w:numPr>
        <w:jc w:val="both"/>
        <w:rPr>
          <w:rFonts w:cstheme="minorHAnsi"/>
        </w:rPr>
      </w:pPr>
      <w:r w:rsidRPr="00735C1E">
        <w:rPr>
          <w:rFonts w:cstheme="minorHAnsi"/>
        </w:rPr>
        <w:t xml:space="preserve">Care Quality Commission. </w:t>
      </w:r>
    </w:p>
    <w:p w14:paraId="695373A6" w14:textId="6DF81BFC" w:rsidR="00272813" w:rsidRPr="00735C1E" w:rsidRDefault="00272813" w:rsidP="00171941">
      <w:pPr>
        <w:pStyle w:val="ListParagraph"/>
        <w:numPr>
          <w:ilvl w:val="1"/>
          <w:numId w:val="15"/>
        </w:numPr>
        <w:jc w:val="both"/>
        <w:rPr>
          <w:rFonts w:cstheme="minorHAnsi"/>
        </w:rPr>
      </w:pPr>
      <w:r w:rsidRPr="00735C1E">
        <w:rPr>
          <w:rFonts w:cstheme="minorHAnsi"/>
        </w:rPr>
        <w:t xml:space="preserve">Medicines and Healthcare products Regulatory Agency (which ensures medicines and medical devices used in the UK work and are acceptably safe). </w:t>
      </w:r>
    </w:p>
    <w:p w14:paraId="2D36B576" w14:textId="2C887B74" w:rsidR="00272813" w:rsidRPr="00735C1E" w:rsidRDefault="00272813" w:rsidP="00171941">
      <w:pPr>
        <w:pStyle w:val="ListParagraph"/>
        <w:numPr>
          <w:ilvl w:val="1"/>
          <w:numId w:val="15"/>
        </w:numPr>
        <w:jc w:val="both"/>
        <w:rPr>
          <w:rFonts w:cstheme="minorHAnsi"/>
        </w:rPr>
      </w:pPr>
      <w:r w:rsidRPr="00735C1E">
        <w:rPr>
          <w:rFonts w:cstheme="minorHAnsi"/>
        </w:rPr>
        <w:t xml:space="preserve">NHS England (which leads the NHS in England) and the Department of Health (the government department responsible for health and adult social care policy). </w:t>
      </w:r>
    </w:p>
    <w:p w14:paraId="66F6F09F" w14:textId="6A6D7E1A" w:rsidR="00272813" w:rsidRPr="00735C1E" w:rsidRDefault="00272813" w:rsidP="00171941">
      <w:pPr>
        <w:pStyle w:val="ListParagraph"/>
        <w:numPr>
          <w:ilvl w:val="1"/>
          <w:numId w:val="15"/>
        </w:numPr>
        <w:jc w:val="both"/>
        <w:rPr>
          <w:rFonts w:cstheme="minorHAnsi"/>
        </w:rPr>
      </w:pPr>
      <w:r w:rsidRPr="00735C1E">
        <w:rPr>
          <w:rFonts w:cstheme="minorHAnsi"/>
        </w:rPr>
        <w:t xml:space="preserve">Health &amp; Safety Executive. </w:t>
      </w:r>
    </w:p>
    <w:p w14:paraId="5E39BA6B" w14:textId="7EF58C90" w:rsidR="00272813" w:rsidRPr="00735C1E" w:rsidRDefault="00272813" w:rsidP="00171941">
      <w:pPr>
        <w:pStyle w:val="ListParagraph"/>
        <w:numPr>
          <w:ilvl w:val="1"/>
          <w:numId w:val="15"/>
        </w:numPr>
        <w:jc w:val="both"/>
        <w:rPr>
          <w:rFonts w:cstheme="minorHAnsi"/>
        </w:rPr>
      </w:pPr>
      <w:r w:rsidRPr="00735C1E">
        <w:rPr>
          <w:rFonts w:cstheme="minorHAnsi"/>
        </w:rPr>
        <w:t xml:space="preserve">Public Health England. </w:t>
      </w:r>
    </w:p>
    <w:p w14:paraId="1FC8856B" w14:textId="77777777" w:rsidR="00272813" w:rsidRPr="00735C1E" w:rsidRDefault="00272813" w:rsidP="00050323">
      <w:pPr>
        <w:jc w:val="both"/>
        <w:rPr>
          <w:rFonts w:asciiTheme="minorHAnsi" w:hAnsiTheme="minorHAnsi" w:cstheme="minorHAnsi"/>
          <w:sz w:val="20"/>
          <w:szCs w:val="20"/>
        </w:rPr>
      </w:pPr>
      <w:r w:rsidRPr="00735C1E">
        <w:rPr>
          <w:rFonts w:asciiTheme="minorHAnsi" w:hAnsiTheme="minorHAnsi" w:cstheme="minorHAnsi"/>
          <w:sz w:val="20"/>
          <w:szCs w:val="20"/>
        </w:rPr>
        <w:t xml:space="preserve">Sometimes, we are required to disclose information about you because we are legally required to do so. This may be because of a: </w:t>
      </w:r>
    </w:p>
    <w:p w14:paraId="7466E63B" w14:textId="4ACC4E50" w:rsidR="00272813" w:rsidRPr="00735C1E" w:rsidRDefault="00272813" w:rsidP="00171941">
      <w:pPr>
        <w:pStyle w:val="ListParagraph"/>
        <w:numPr>
          <w:ilvl w:val="1"/>
          <w:numId w:val="15"/>
        </w:numPr>
        <w:jc w:val="both"/>
        <w:rPr>
          <w:rFonts w:cstheme="minorHAnsi"/>
        </w:rPr>
      </w:pPr>
      <w:r w:rsidRPr="00735C1E">
        <w:rPr>
          <w:rFonts w:cstheme="minorHAnsi"/>
        </w:rPr>
        <w:t xml:space="preserve">court order </w:t>
      </w:r>
    </w:p>
    <w:p w14:paraId="2529E050" w14:textId="6D67529E" w:rsidR="00272813" w:rsidRPr="00735C1E" w:rsidRDefault="00272813" w:rsidP="00171941">
      <w:pPr>
        <w:pStyle w:val="ListParagraph"/>
        <w:numPr>
          <w:ilvl w:val="1"/>
          <w:numId w:val="15"/>
        </w:numPr>
        <w:jc w:val="both"/>
        <w:rPr>
          <w:rFonts w:cstheme="minorHAnsi"/>
        </w:rPr>
      </w:pPr>
      <w:r w:rsidRPr="00735C1E">
        <w:rPr>
          <w:rFonts w:cstheme="minorHAnsi"/>
        </w:rPr>
        <w:t xml:space="preserve">regulatory body has statutory powers to access patients’ or health assessment clients’ records as part of their duties to investigate complaints, accidents, or health professionals’ fitness to practise. </w:t>
      </w:r>
    </w:p>
    <w:p w14:paraId="591AC608" w14:textId="77777777" w:rsidR="00272813" w:rsidRPr="00735C1E" w:rsidRDefault="00272813" w:rsidP="00050323">
      <w:pPr>
        <w:jc w:val="both"/>
        <w:rPr>
          <w:rFonts w:asciiTheme="minorHAnsi" w:hAnsiTheme="minorHAnsi" w:cstheme="minorHAnsi"/>
          <w:sz w:val="20"/>
          <w:szCs w:val="20"/>
        </w:rPr>
      </w:pPr>
    </w:p>
    <w:p w14:paraId="5ED3EBB3" w14:textId="528F28BD" w:rsidR="00272813" w:rsidRPr="00735C1E" w:rsidRDefault="00272813" w:rsidP="00050323">
      <w:pPr>
        <w:jc w:val="both"/>
        <w:rPr>
          <w:rFonts w:asciiTheme="minorHAnsi" w:hAnsiTheme="minorHAnsi" w:cstheme="minorHAnsi"/>
          <w:sz w:val="20"/>
          <w:szCs w:val="20"/>
        </w:rPr>
      </w:pPr>
      <w:r w:rsidRPr="00735C1E">
        <w:rPr>
          <w:rFonts w:asciiTheme="minorHAnsi" w:hAnsiTheme="minorHAnsi" w:cstheme="minorHAnsi"/>
          <w:sz w:val="20"/>
          <w:szCs w:val="20"/>
        </w:rPr>
        <w:t>Before any disclosure will be made, we will satisfy ourselves that any disclosure sought is required by law or can be justified in the public interest. Information about you may also be shared with the police and other third parties where reasonably necessary for the prevention or detection of crime.  On occasion, this may include the Home Office and HMRC.</w:t>
      </w:r>
    </w:p>
    <w:p w14:paraId="6E6E93DF" w14:textId="77777777" w:rsidR="00272813" w:rsidRPr="00735C1E" w:rsidRDefault="00272813" w:rsidP="00050323">
      <w:pPr>
        <w:jc w:val="both"/>
        <w:rPr>
          <w:rFonts w:asciiTheme="minorHAnsi" w:hAnsiTheme="minorHAnsi" w:cstheme="minorHAnsi"/>
          <w:sz w:val="20"/>
          <w:szCs w:val="20"/>
        </w:rPr>
      </w:pPr>
    </w:p>
    <w:p w14:paraId="7E850B59" w14:textId="6754C976" w:rsidR="00050323" w:rsidRPr="00735C1E" w:rsidRDefault="00272813" w:rsidP="00171941">
      <w:pPr>
        <w:pStyle w:val="ListParagraph"/>
        <w:numPr>
          <w:ilvl w:val="0"/>
          <w:numId w:val="8"/>
        </w:numPr>
        <w:spacing w:after="160" w:line="259" w:lineRule="auto"/>
        <w:rPr>
          <w:rFonts w:cstheme="minorHAnsi"/>
          <w:b/>
          <w:u w:val="single"/>
        </w:rPr>
      </w:pPr>
      <w:bookmarkStart w:id="4" w:name="_Hlk186711242"/>
      <w:r w:rsidRPr="00735C1E">
        <w:rPr>
          <w:rFonts w:cstheme="minorHAnsi"/>
          <w:b/>
          <w:u w:val="single"/>
        </w:rPr>
        <w:lastRenderedPageBreak/>
        <w:t xml:space="preserve">Audits, Surveys and </w:t>
      </w:r>
      <w:r w:rsidR="007A2899" w:rsidRPr="00735C1E">
        <w:rPr>
          <w:rFonts w:cstheme="minorHAnsi"/>
          <w:b/>
          <w:u w:val="single"/>
        </w:rPr>
        <w:t>initiatives</w:t>
      </w:r>
    </w:p>
    <w:bookmarkEnd w:id="4"/>
    <w:p w14:paraId="35F72C6C" w14:textId="77777777" w:rsidR="00272813" w:rsidRPr="00735C1E" w:rsidRDefault="00272813" w:rsidP="007A2899">
      <w:pPr>
        <w:pStyle w:val="NormalWeb"/>
        <w:rPr>
          <w:rFonts w:asciiTheme="minorHAnsi" w:eastAsiaTheme="minorHAnsi" w:hAnsiTheme="minorHAnsi" w:cstheme="minorHAnsi"/>
          <w:sz w:val="20"/>
          <w:szCs w:val="20"/>
          <w:lang w:eastAsia="en-US"/>
        </w:rPr>
      </w:pPr>
      <w:r w:rsidRPr="00735C1E">
        <w:rPr>
          <w:rFonts w:asciiTheme="minorHAnsi" w:eastAsiaTheme="minorHAnsi" w:hAnsiTheme="minorHAnsi" w:cstheme="minorHAnsi"/>
          <w:sz w:val="20"/>
          <w:szCs w:val="20"/>
          <w:lang w:eastAsia="en-US"/>
        </w:rPr>
        <w:t>In common with all healthcare providers (both NHS and private), we also look at the quality of the care we provide:</w:t>
      </w:r>
    </w:p>
    <w:p w14:paraId="71EA024C" w14:textId="5A7D32F1" w:rsidR="00272813" w:rsidRPr="00735C1E" w:rsidRDefault="00272813" w:rsidP="00171941">
      <w:pPr>
        <w:pStyle w:val="NormalWeb"/>
        <w:numPr>
          <w:ilvl w:val="1"/>
          <w:numId w:val="15"/>
        </w:numPr>
        <w:rPr>
          <w:rFonts w:asciiTheme="minorHAnsi" w:eastAsiaTheme="minorHAnsi" w:hAnsiTheme="minorHAnsi" w:cstheme="minorHAnsi"/>
          <w:sz w:val="20"/>
          <w:szCs w:val="20"/>
          <w:lang w:eastAsia="en-US"/>
        </w:rPr>
      </w:pPr>
      <w:r w:rsidRPr="00735C1E">
        <w:rPr>
          <w:rFonts w:asciiTheme="minorHAnsi" w:eastAsiaTheme="minorHAnsi" w:hAnsiTheme="minorHAnsi" w:cstheme="minorHAnsi"/>
          <w:sz w:val="20"/>
          <w:szCs w:val="20"/>
          <w:lang w:eastAsia="en-US"/>
        </w:rPr>
        <w:t xml:space="preserve">to patients and health assessment clients and participate in national audits and initiatives, </w:t>
      </w:r>
    </w:p>
    <w:p w14:paraId="417CE281" w14:textId="10183BFE" w:rsidR="00272813" w:rsidRPr="00735C1E" w:rsidRDefault="00272813" w:rsidP="00171941">
      <w:pPr>
        <w:pStyle w:val="NormalWeb"/>
        <w:numPr>
          <w:ilvl w:val="1"/>
          <w:numId w:val="15"/>
        </w:numPr>
        <w:rPr>
          <w:rFonts w:asciiTheme="minorHAnsi" w:eastAsiaTheme="minorHAnsi" w:hAnsiTheme="minorHAnsi" w:cstheme="minorHAnsi"/>
          <w:sz w:val="20"/>
          <w:szCs w:val="20"/>
          <w:lang w:eastAsia="en-US"/>
        </w:rPr>
      </w:pPr>
      <w:r w:rsidRPr="00735C1E">
        <w:rPr>
          <w:rFonts w:asciiTheme="minorHAnsi" w:eastAsiaTheme="minorHAnsi" w:hAnsiTheme="minorHAnsi" w:cstheme="minorHAnsi"/>
          <w:sz w:val="20"/>
          <w:szCs w:val="20"/>
          <w:lang w:eastAsia="en-US"/>
        </w:rPr>
        <w:t xml:space="preserve">to ensure that patients are getting the best possible outcomes from their treatment and care, and </w:t>
      </w:r>
    </w:p>
    <w:p w14:paraId="76356E59" w14:textId="0CC23D18" w:rsidR="00272813" w:rsidRPr="00735C1E" w:rsidRDefault="00272813" w:rsidP="00171941">
      <w:pPr>
        <w:pStyle w:val="NormalWeb"/>
        <w:numPr>
          <w:ilvl w:val="1"/>
          <w:numId w:val="15"/>
        </w:numPr>
        <w:rPr>
          <w:rFonts w:asciiTheme="minorHAnsi" w:eastAsiaTheme="minorHAnsi" w:hAnsiTheme="minorHAnsi" w:cstheme="minorHAnsi"/>
          <w:sz w:val="20"/>
          <w:szCs w:val="20"/>
          <w:lang w:eastAsia="en-US"/>
        </w:rPr>
      </w:pPr>
      <w:r w:rsidRPr="00735C1E">
        <w:rPr>
          <w:rFonts w:asciiTheme="minorHAnsi" w:eastAsiaTheme="minorHAnsi" w:hAnsiTheme="minorHAnsi" w:cstheme="minorHAnsi"/>
          <w:sz w:val="20"/>
          <w:szCs w:val="20"/>
          <w:lang w:eastAsia="en-US"/>
        </w:rPr>
        <w:t>to help patients make informed choices about the care they receive.</w:t>
      </w:r>
    </w:p>
    <w:p w14:paraId="51424DE3" w14:textId="7DB7C41F" w:rsidR="00272813" w:rsidRPr="00735C1E" w:rsidRDefault="00272813" w:rsidP="007A2899">
      <w:pPr>
        <w:pStyle w:val="NormalWeb"/>
        <w:rPr>
          <w:rFonts w:asciiTheme="minorHAnsi" w:eastAsiaTheme="minorHAnsi" w:hAnsiTheme="minorHAnsi" w:cstheme="minorHAnsi"/>
          <w:sz w:val="20"/>
          <w:szCs w:val="20"/>
          <w:lang w:eastAsia="en-US"/>
        </w:rPr>
      </w:pPr>
      <w:r w:rsidRPr="00735C1E">
        <w:rPr>
          <w:rFonts w:asciiTheme="minorHAnsi" w:eastAsiaTheme="minorHAnsi" w:hAnsiTheme="minorHAnsi" w:cstheme="minorHAnsi"/>
          <w:sz w:val="20"/>
          <w:szCs w:val="20"/>
          <w:lang w:eastAsia="en-US"/>
        </w:rPr>
        <w:t xml:space="preserve">We can assure you that your personal information always remains under our control. Any information we provide for national audits and initiatives outside of The Maples Health Centre will not contain any information in which any patient can be identified unless it is required by law.  Any publishing of this data will be in anonymised statistical form. The Practice may partake in local audits where there has been a Serious Incident in order for to identify any potential clinical risks to yourself or other patients </w:t>
      </w:r>
    </w:p>
    <w:p w14:paraId="7119008B" w14:textId="6736C2DD" w:rsidR="00272813" w:rsidRPr="00735C1E" w:rsidRDefault="00272813" w:rsidP="00171941">
      <w:pPr>
        <w:pStyle w:val="NormalWeb"/>
        <w:numPr>
          <w:ilvl w:val="0"/>
          <w:numId w:val="8"/>
        </w:numPr>
        <w:rPr>
          <w:rFonts w:asciiTheme="minorHAnsi" w:eastAsiaTheme="minorHAnsi" w:hAnsiTheme="minorHAnsi" w:cstheme="minorHAnsi"/>
          <w:b/>
          <w:sz w:val="20"/>
          <w:szCs w:val="20"/>
          <w:u w:val="single"/>
          <w:lang w:eastAsia="en-US"/>
        </w:rPr>
      </w:pPr>
      <w:r w:rsidRPr="00735C1E">
        <w:rPr>
          <w:rFonts w:asciiTheme="minorHAnsi" w:eastAsiaTheme="minorHAnsi" w:hAnsiTheme="minorHAnsi" w:cstheme="minorHAnsi"/>
          <w:b/>
          <w:sz w:val="20"/>
          <w:szCs w:val="20"/>
          <w:u w:val="single"/>
          <w:lang w:eastAsia="en-US"/>
        </w:rPr>
        <w:t>Legal basis for using your information</w:t>
      </w:r>
    </w:p>
    <w:p w14:paraId="406E8957" w14:textId="77777777" w:rsidR="00272813" w:rsidRPr="00735C1E" w:rsidRDefault="00050323" w:rsidP="00272813">
      <w:pPr>
        <w:pStyle w:val="NormalWeb"/>
        <w:ind w:left="360"/>
        <w:rPr>
          <w:rFonts w:asciiTheme="minorHAnsi" w:hAnsiTheme="minorHAnsi" w:cstheme="minorHAnsi"/>
          <w:sz w:val="20"/>
          <w:szCs w:val="20"/>
        </w:rPr>
      </w:pPr>
      <w:r w:rsidRPr="00735C1E">
        <w:rPr>
          <w:rFonts w:asciiTheme="minorHAnsi" w:eastAsiaTheme="minorHAnsi" w:hAnsiTheme="minorHAnsi" w:cstheme="minorHAnsi"/>
          <w:b/>
          <w:sz w:val="20"/>
          <w:szCs w:val="20"/>
          <w:lang w:eastAsia="en-US"/>
        </w:rPr>
        <w:t xml:space="preserve"> </w:t>
      </w:r>
      <w:r w:rsidR="00272813" w:rsidRPr="00735C1E">
        <w:rPr>
          <w:rFonts w:asciiTheme="minorHAnsi" w:hAnsiTheme="minorHAnsi" w:cstheme="minorHAnsi"/>
          <w:sz w:val="20"/>
          <w:szCs w:val="20"/>
        </w:rPr>
        <w:t xml:space="preserve">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 </w:t>
      </w:r>
    </w:p>
    <w:p w14:paraId="35006542" w14:textId="77777777" w:rsidR="00272813" w:rsidRPr="00735C1E" w:rsidRDefault="00272813" w:rsidP="00272813">
      <w:pPr>
        <w:pStyle w:val="NormalWeb"/>
        <w:ind w:left="360"/>
        <w:rPr>
          <w:rFonts w:asciiTheme="minorHAnsi" w:hAnsiTheme="minorHAnsi" w:cstheme="minorHAnsi"/>
          <w:sz w:val="20"/>
          <w:szCs w:val="20"/>
        </w:rPr>
      </w:pPr>
      <w:r w:rsidRPr="00735C1E">
        <w:rPr>
          <w:rFonts w:asciiTheme="minorHAnsi" w:hAnsiTheme="minorHAnsi" w:cstheme="minorHAnsi"/>
          <w:sz w:val="20"/>
          <w:szCs w:val="20"/>
        </w:rPr>
        <w:t xml:space="preserve">Processing shall be lawful only if and to the extent that at least one of the following applies: </w:t>
      </w:r>
    </w:p>
    <w:p w14:paraId="35B0A9A3" w14:textId="5568A921" w:rsidR="00272813" w:rsidRPr="00735C1E" w:rsidRDefault="00272813" w:rsidP="00171941">
      <w:pPr>
        <w:pStyle w:val="NormalWeb"/>
        <w:numPr>
          <w:ilvl w:val="0"/>
          <w:numId w:val="13"/>
        </w:numPr>
        <w:rPr>
          <w:rFonts w:asciiTheme="minorHAnsi" w:hAnsiTheme="minorHAnsi" w:cstheme="minorHAnsi"/>
          <w:sz w:val="20"/>
          <w:szCs w:val="20"/>
        </w:rPr>
      </w:pPr>
      <w:r w:rsidRPr="00735C1E">
        <w:rPr>
          <w:rFonts w:asciiTheme="minorHAnsi" w:hAnsiTheme="minorHAnsi" w:cstheme="minorHAnsi"/>
          <w:sz w:val="20"/>
          <w:szCs w:val="20"/>
        </w:rPr>
        <w:t xml:space="preserve">the data subject has given consent to the processing of his or her personal data for one or more specific purposes. </w:t>
      </w:r>
    </w:p>
    <w:p w14:paraId="70600943" w14:textId="77777777" w:rsidR="00272813" w:rsidRPr="00735C1E" w:rsidRDefault="00272813" w:rsidP="00171941">
      <w:pPr>
        <w:pStyle w:val="NormalWeb"/>
        <w:numPr>
          <w:ilvl w:val="0"/>
          <w:numId w:val="13"/>
        </w:numPr>
        <w:rPr>
          <w:rFonts w:asciiTheme="minorHAnsi" w:hAnsiTheme="minorHAnsi" w:cstheme="minorHAnsi"/>
          <w:b/>
          <w:sz w:val="20"/>
          <w:szCs w:val="20"/>
        </w:rPr>
      </w:pPr>
      <w:r w:rsidRPr="00735C1E">
        <w:rPr>
          <w:rFonts w:asciiTheme="minorHAnsi" w:hAnsiTheme="minorHAnsi" w:cstheme="minorHAnsi"/>
          <w:sz w:val="20"/>
          <w:szCs w:val="20"/>
        </w:rPr>
        <w:t xml:space="preserve">processing is necessary for the performance of a contract to which the data subject is party or to take steps at the request of the data subject prior to entering into a contract. </w:t>
      </w:r>
    </w:p>
    <w:p w14:paraId="51A2A386" w14:textId="77FF165E" w:rsidR="00272813" w:rsidRPr="00735C1E" w:rsidRDefault="00272813" w:rsidP="00171941">
      <w:pPr>
        <w:pStyle w:val="NormalWeb"/>
        <w:numPr>
          <w:ilvl w:val="0"/>
          <w:numId w:val="13"/>
        </w:numPr>
        <w:rPr>
          <w:rFonts w:asciiTheme="minorHAnsi" w:hAnsiTheme="minorHAnsi" w:cstheme="minorHAnsi"/>
          <w:b/>
          <w:sz w:val="20"/>
          <w:szCs w:val="20"/>
        </w:rPr>
      </w:pPr>
      <w:r w:rsidRPr="00735C1E">
        <w:rPr>
          <w:rFonts w:asciiTheme="minorHAnsi" w:hAnsiTheme="minorHAnsi" w:cstheme="minorHAnsi"/>
          <w:sz w:val="20"/>
          <w:szCs w:val="20"/>
        </w:rPr>
        <w:t>processing is necessary for compliance with a legal obligation to which the controller is subject.</w:t>
      </w:r>
    </w:p>
    <w:p w14:paraId="1FF30252" w14:textId="100A01D9" w:rsidR="00272813" w:rsidRPr="00735C1E" w:rsidRDefault="00272813" w:rsidP="00171941">
      <w:pPr>
        <w:pStyle w:val="NormalWeb"/>
        <w:numPr>
          <w:ilvl w:val="0"/>
          <w:numId w:val="13"/>
        </w:numPr>
        <w:rPr>
          <w:rFonts w:asciiTheme="minorHAnsi" w:hAnsiTheme="minorHAnsi" w:cstheme="minorHAnsi"/>
          <w:b/>
          <w:sz w:val="20"/>
          <w:szCs w:val="20"/>
        </w:rPr>
      </w:pPr>
      <w:r w:rsidRPr="00735C1E">
        <w:rPr>
          <w:rFonts w:asciiTheme="minorHAnsi" w:hAnsiTheme="minorHAnsi" w:cstheme="minorHAnsi"/>
          <w:sz w:val="20"/>
          <w:szCs w:val="20"/>
        </w:rPr>
        <w:t>processing is necessary to protect the vital interests of the data subject or of another natural person.</w:t>
      </w:r>
    </w:p>
    <w:p w14:paraId="2732E407" w14:textId="6AF5924F" w:rsidR="00272813" w:rsidRPr="00735C1E" w:rsidRDefault="00272813" w:rsidP="00171941">
      <w:pPr>
        <w:pStyle w:val="NormalWeb"/>
        <w:numPr>
          <w:ilvl w:val="0"/>
          <w:numId w:val="13"/>
        </w:numPr>
        <w:rPr>
          <w:rFonts w:asciiTheme="minorHAnsi" w:hAnsiTheme="minorHAnsi" w:cstheme="minorHAnsi"/>
          <w:b/>
          <w:sz w:val="20"/>
          <w:szCs w:val="20"/>
        </w:rPr>
      </w:pPr>
      <w:r w:rsidRPr="00735C1E">
        <w:rPr>
          <w:rFonts w:asciiTheme="minorHAnsi" w:hAnsiTheme="minorHAnsi" w:cstheme="minorHAnsi"/>
          <w:sz w:val="20"/>
          <w:szCs w:val="20"/>
        </w:rPr>
        <w:t xml:space="preserve">processing is necessary for the performance of a task carried out in the public interest or in the exercise of official authority vested in the controller. </w:t>
      </w:r>
    </w:p>
    <w:p w14:paraId="1DCEDAE8" w14:textId="77777777" w:rsidR="004C6DF1" w:rsidRPr="00735C1E" w:rsidRDefault="00272813" w:rsidP="00171941">
      <w:pPr>
        <w:pStyle w:val="NormalWeb"/>
        <w:numPr>
          <w:ilvl w:val="0"/>
          <w:numId w:val="13"/>
        </w:numPr>
        <w:rPr>
          <w:rFonts w:asciiTheme="minorHAnsi" w:hAnsiTheme="minorHAnsi" w:cstheme="minorHAnsi"/>
          <w:b/>
          <w:sz w:val="20"/>
          <w:szCs w:val="20"/>
        </w:rPr>
      </w:pPr>
      <w:r w:rsidRPr="00735C1E">
        <w:rPr>
          <w:rFonts w:asciiTheme="minorHAnsi" w:hAnsiTheme="minorHAnsi" w:cstheme="minorHAnsi"/>
          <w:sz w:val="20"/>
          <w:szCs w:val="20"/>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where the data subject is a child. </w:t>
      </w:r>
    </w:p>
    <w:p w14:paraId="4C505EEE" w14:textId="0E024EDA" w:rsidR="004C6DF1" w:rsidRPr="00735C1E" w:rsidRDefault="004C6DF1" w:rsidP="00171941">
      <w:pPr>
        <w:pStyle w:val="NormalWeb"/>
        <w:numPr>
          <w:ilvl w:val="0"/>
          <w:numId w:val="13"/>
        </w:numPr>
        <w:rPr>
          <w:rFonts w:asciiTheme="minorHAnsi" w:hAnsiTheme="minorHAnsi" w:cstheme="minorHAnsi"/>
          <w:b/>
          <w:sz w:val="20"/>
          <w:szCs w:val="20"/>
        </w:rPr>
      </w:pPr>
      <w:r w:rsidRPr="00735C1E">
        <w:rPr>
          <w:rFonts w:asciiTheme="minorHAnsi" w:hAnsiTheme="minorHAnsi" w:cstheme="minorHAnsi"/>
          <w:sz w:val="20"/>
          <w:szCs w:val="20"/>
        </w:rPr>
        <w:t>Health or social care (with a basis in law).</w:t>
      </w:r>
    </w:p>
    <w:p w14:paraId="1FFE3B38" w14:textId="767E2188" w:rsidR="004C6DF1" w:rsidRPr="00735C1E" w:rsidRDefault="00272813" w:rsidP="007A2899">
      <w:pPr>
        <w:pStyle w:val="NormalWeb"/>
        <w:spacing w:before="0" w:beforeAutospacing="0" w:after="0" w:afterAutospacing="0"/>
        <w:rPr>
          <w:rFonts w:asciiTheme="minorHAnsi" w:hAnsiTheme="minorHAnsi" w:cstheme="minorHAnsi"/>
          <w:sz w:val="20"/>
          <w:szCs w:val="20"/>
        </w:rPr>
      </w:pPr>
      <w:r w:rsidRPr="00735C1E">
        <w:rPr>
          <w:rFonts w:asciiTheme="minorHAnsi" w:hAnsiTheme="minorHAnsi" w:cstheme="minorHAnsi"/>
          <w:sz w:val="20"/>
          <w:szCs w:val="20"/>
        </w:rPr>
        <w:t>For the purpose of delivering your direct health care within the practice and sharing your information we use Article 6 of the UK GDPR (11. e)) above.</w:t>
      </w:r>
    </w:p>
    <w:p w14:paraId="68A7553E" w14:textId="77777777" w:rsidR="004C6DF1" w:rsidRPr="00735C1E" w:rsidRDefault="00272813" w:rsidP="007A2899">
      <w:pPr>
        <w:pStyle w:val="NormalWeb"/>
        <w:spacing w:before="0" w:beforeAutospacing="0" w:after="0" w:afterAutospacing="0"/>
        <w:rPr>
          <w:rFonts w:asciiTheme="minorHAnsi" w:hAnsiTheme="minorHAnsi" w:cstheme="minorHAnsi"/>
          <w:sz w:val="20"/>
          <w:szCs w:val="20"/>
        </w:rPr>
      </w:pPr>
      <w:r w:rsidRPr="00735C1E">
        <w:rPr>
          <w:rFonts w:asciiTheme="minorHAnsi" w:hAnsiTheme="minorHAnsi" w:cstheme="minorHAnsi"/>
          <w:sz w:val="20"/>
          <w:szCs w:val="20"/>
        </w:rPr>
        <w:t xml:space="preserve"> Where we have to share your information because we are required to do so under law, we use Article 6 of the UK GDPR (11. c)) above.</w:t>
      </w:r>
    </w:p>
    <w:p w14:paraId="744B2D1B" w14:textId="331008D2" w:rsidR="00735C1E" w:rsidRDefault="00272813" w:rsidP="007A2899">
      <w:pPr>
        <w:pStyle w:val="NormalWeb"/>
        <w:spacing w:before="0" w:beforeAutospacing="0" w:after="0" w:afterAutospacing="0"/>
        <w:rPr>
          <w:rFonts w:asciiTheme="minorHAnsi" w:hAnsiTheme="minorHAnsi" w:cstheme="minorHAnsi"/>
          <w:sz w:val="20"/>
          <w:szCs w:val="20"/>
        </w:rPr>
      </w:pPr>
      <w:r w:rsidRPr="00735C1E">
        <w:rPr>
          <w:rFonts w:asciiTheme="minorHAnsi" w:hAnsiTheme="minorHAnsi" w:cstheme="minorHAnsi"/>
          <w:sz w:val="20"/>
          <w:szCs w:val="20"/>
        </w:rPr>
        <w:t>Where we process any more sensitive (special category data) we do this on and additional legal basis under article 9 of the UK GDPR</w:t>
      </w:r>
    </w:p>
    <w:p w14:paraId="7309BED7" w14:textId="77777777" w:rsidR="007A2899" w:rsidRPr="00735C1E" w:rsidRDefault="007A2899" w:rsidP="007A2899">
      <w:pPr>
        <w:pStyle w:val="NormalWeb"/>
        <w:spacing w:before="0" w:beforeAutospacing="0" w:after="0" w:afterAutospacing="0"/>
        <w:rPr>
          <w:rFonts w:asciiTheme="minorHAnsi" w:hAnsiTheme="minorHAnsi" w:cstheme="minorHAnsi"/>
          <w:sz w:val="20"/>
          <w:szCs w:val="20"/>
        </w:rPr>
      </w:pPr>
    </w:p>
    <w:p w14:paraId="43A44F89" w14:textId="017D6387" w:rsidR="004C6DF1" w:rsidRPr="00735C1E" w:rsidRDefault="004C6DF1" w:rsidP="00171941">
      <w:pPr>
        <w:pStyle w:val="ListParagraph"/>
        <w:numPr>
          <w:ilvl w:val="0"/>
          <w:numId w:val="8"/>
        </w:numPr>
        <w:rPr>
          <w:rFonts w:cstheme="minorHAnsi"/>
          <w:b/>
          <w:u w:val="single"/>
        </w:rPr>
      </w:pPr>
      <w:r w:rsidRPr="00735C1E">
        <w:rPr>
          <w:rFonts w:cstheme="minorHAnsi"/>
          <w:b/>
          <w:u w:val="single"/>
        </w:rPr>
        <w:t>Where and for how long we store your information</w:t>
      </w:r>
    </w:p>
    <w:p w14:paraId="781F075B" w14:textId="77777777" w:rsidR="004C6DF1" w:rsidRPr="00735C1E" w:rsidRDefault="004C6DF1" w:rsidP="001F2349">
      <w:pPr>
        <w:rPr>
          <w:rFonts w:asciiTheme="minorHAnsi" w:hAnsiTheme="minorHAnsi" w:cstheme="minorHAnsi"/>
          <w:bCs/>
          <w:sz w:val="20"/>
          <w:szCs w:val="20"/>
        </w:rPr>
      </w:pPr>
      <w:r w:rsidRPr="00735C1E">
        <w:rPr>
          <w:rFonts w:asciiTheme="minorHAnsi" w:hAnsiTheme="minorHAnsi" w:cstheme="minorHAnsi"/>
          <w:bCs/>
          <w:sz w:val="20"/>
          <w:szCs w:val="20"/>
        </w:rPr>
        <w:t xml:space="preserve">The information about you that we hold, and use is held securely in the United Kingdom and stored electronically and in paper format and on secure servers. </w:t>
      </w:r>
    </w:p>
    <w:p w14:paraId="44B2BB39" w14:textId="77777777" w:rsidR="004C6DF1" w:rsidRPr="00735C1E" w:rsidRDefault="004C6DF1" w:rsidP="001F2349">
      <w:pPr>
        <w:rPr>
          <w:rFonts w:asciiTheme="minorHAnsi" w:hAnsiTheme="minorHAnsi" w:cstheme="minorHAnsi"/>
          <w:bCs/>
          <w:sz w:val="20"/>
          <w:szCs w:val="20"/>
        </w:rPr>
      </w:pPr>
      <w:r w:rsidRPr="00735C1E">
        <w:rPr>
          <w:rFonts w:asciiTheme="minorHAnsi" w:hAnsiTheme="minorHAnsi" w:cstheme="minorHAnsi"/>
          <w:bCs/>
          <w:sz w:val="20"/>
          <w:szCs w:val="20"/>
        </w:rPr>
        <w:t>We retain your records for certain periods (depending on the record) under our retention of records policy.  The Maples Health Centre follows the recommend best practice contained in the NHS Records Management Code of Practice. This is to ensure that information is properly managed and is available whenever and wherever there is a justified need for that information, including:</w:t>
      </w:r>
    </w:p>
    <w:p w14:paraId="09F49E96" w14:textId="23240C4E" w:rsidR="004C6DF1" w:rsidRPr="00735C1E" w:rsidRDefault="004C6DF1" w:rsidP="00171941">
      <w:pPr>
        <w:pStyle w:val="ListParagraph"/>
        <w:numPr>
          <w:ilvl w:val="1"/>
          <w:numId w:val="15"/>
        </w:numPr>
        <w:rPr>
          <w:rFonts w:cstheme="minorHAnsi"/>
          <w:bCs/>
        </w:rPr>
      </w:pPr>
      <w:r w:rsidRPr="00735C1E">
        <w:rPr>
          <w:rFonts w:cstheme="minorHAnsi"/>
          <w:bCs/>
        </w:rPr>
        <w:t>to support patient care and continuity of care.</w:t>
      </w:r>
    </w:p>
    <w:p w14:paraId="6EDF67DE" w14:textId="3ED14776" w:rsidR="004C6DF1" w:rsidRPr="00735C1E" w:rsidRDefault="004C6DF1" w:rsidP="00171941">
      <w:pPr>
        <w:pStyle w:val="ListParagraph"/>
        <w:numPr>
          <w:ilvl w:val="1"/>
          <w:numId w:val="15"/>
        </w:numPr>
        <w:rPr>
          <w:rFonts w:cstheme="minorHAnsi"/>
          <w:bCs/>
        </w:rPr>
      </w:pPr>
      <w:r w:rsidRPr="00735C1E">
        <w:rPr>
          <w:rFonts w:cstheme="minorHAnsi"/>
          <w:bCs/>
        </w:rPr>
        <w:t xml:space="preserve">to support evidence-based clinical practice. </w:t>
      </w:r>
    </w:p>
    <w:p w14:paraId="2E67714B" w14:textId="7DAF4D2F" w:rsidR="004C6DF1" w:rsidRPr="00735C1E" w:rsidRDefault="004C6DF1" w:rsidP="00171941">
      <w:pPr>
        <w:pStyle w:val="ListParagraph"/>
        <w:numPr>
          <w:ilvl w:val="1"/>
          <w:numId w:val="15"/>
        </w:numPr>
        <w:rPr>
          <w:rFonts w:cstheme="minorHAnsi"/>
          <w:bCs/>
        </w:rPr>
      </w:pPr>
      <w:r w:rsidRPr="00735C1E">
        <w:rPr>
          <w:rFonts w:cstheme="minorHAnsi"/>
          <w:bCs/>
        </w:rPr>
        <w:t>to assist clinical and other audits.</w:t>
      </w:r>
    </w:p>
    <w:p w14:paraId="1E1988A1" w14:textId="7866EA92" w:rsidR="004C6DF1" w:rsidRPr="00735C1E" w:rsidRDefault="004C6DF1" w:rsidP="00171941">
      <w:pPr>
        <w:pStyle w:val="ListParagraph"/>
        <w:numPr>
          <w:ilvl w:val="1"/>
          <w:numId w:val="15"/>
        </w:numPr>
        <w:rPr>
          <w:rFonts w:cstheme="minorHAnsi"/>
          <w:bCs/>
        </w:rPr>
      </w:pPr>
      <w:r w:rsidRPr="00735C1E">
        <w:rPr>
          <w:rFonts w:cstheme="minorHAnsi"/>
          <w:bCs/>
        </w:rPr>
        <w:t>to support our public task</w:t>
      </w:r>
    </w:p>
    <w:p w14:paraId="01B67223" w14:textId="230E4772" w:rsidR="004C6DF1" w:rsidRPr="007A2899" w:rsidRDefault="004C6DF1" w:rsidP="007A2899">
      <w:pPr>
        <w:pStyle w:val="ListParagraph"/>
        <w:numPr>
          <w:ilvl w:val="1"/>
          <w:numId w:val="15"/>
        </w:numPr>
        <w:rPr>
          <w:rFonts w:cstheme="minorHAnsi"/>
          <w:bCs/>
        </w:rPr>
      </w:pPr>
      <w:r w:rsidRPr="00735C1E">
        <w:rPr>
          <w:rFonts w:cstheme="minorHAnsi"/>
          <w:bCs/>
        </w:rPr>
        <w:t xml:space="preserve">to meet legal requirements. </w:t>
      </w:r>
    </w:p>
    <w:p w14:paraId="366CFFCD" w14:textId="2305B158" w:rsidR="004C6DF1" w:rsidRPr="00735C1E" w:rsidRDefault="004C6DF1" w:rsidP="001F2349">
      <w:pPr>
        <w:rPr>
          <w:rFonts w:asciiTheme="minorHAnsi" w:hAnsiTheme="minorHAnsi" w:cstheme="minorHAnsi"/>
          <w:bCs/>
          <w:sz w:val="20"/>
          <w:szCs w:val="20"/>
        </w:rPr>
      </w:pPr>
      <w:r w:rsidRPr="00735C1E">
        <w:rPr>
          <w:rFonts w:asciiTheme="minorHAnsi" w:hAnsiTheme="minorHAnsi" w:cstheme="minorHAnsi"/>
          <w:bCs/>
          <w:sz w:val="20"/>
          <w:szCs w:val="20"/>
        </w:rPr>
        <w:lastRenderedPageBreak/>
        <w:t>Your records may not be retained in hard copy form where a digital copy exists. If you would like more detailed information on this, please contact our Practice Manager (contact details on our website).</w:t>
      </w:r>
    </w:p>
    <w:p w14:paraId="35FA4445" w14:textId="77777777" w:rsidR="00411472" w:rsidRPr="00735C1E" w:rsidRDefault="00411472" w:rsidP="00050323">
      <w:pPr>
        <w:rPr>
          <w:rFonts w:asciiTheme="minorHAnsi" w:hAnsiTheme="minorHAnsi" w:cstheme="minorHAnsi"/>
          <w:b/>
          <w:sz w:val="20"/>
          <w:szCs w:val="20"/>
        </w:rPr>
      </w:pPr>
    </w:p>
    <w:p w14:paraId="5D19CB6E" w14:textId="17885D73" w:rsidR="00050323" w:rsidRPr="00735C1E" w:rsidRDefault="004C6DF1" w:rsidP="00171941">
      <w:pPr>
        <w:pStyle w:val="ListParagraph"/>
        <w:numPr>
          <w:ilvl w:val="0"/>
          <w:numId w:val="8"/>
        </w:numPr>
        <w:rPr>
          <w:rFonts w:cstheme="minorHAnsi"/>
          <w:b/>
          <w:u w:val="single"/>
        </w:rPr>
      </w:pPr>
      <w:r w:rsidRPr="00735C1E">
        <w:rPr>
          <w:rFonts w:cstheme="minorHAnsi"/>
          <w:b/>
          <w:u w:val="single"/>
        </w:rPr>
        <w:t xml:space="preserve">Your information rights </w:t>
      </w:r>
    </w:p>
    <w:p w14:paraId="244C97DA" w14:textId="77777777" w:rsidR="004C6DF1" w:rsidRPr="00735C1E" w:rsidRDefault="004C6DF1" w:rsidP="004C6DF1">
      <w:pPr>
        <w:rPr>
          <w:rFonts w:asciiTheme="minorHAnsi" w:hAnsiTheme="minorHAnsi" w:cstheme="minorHAnsi"/>
          <w:bCs/>
          <w:sz w:val="20"/>
          <w:szCs w:val="20"/>
        </w:rPr>
      </w:pPr>
      <w:r w:rsidRPr="00735C1E">
        <w:rPr>
          <w:rFonts w:asciiTheme="minorHAnsi" w:hAnsiTheme="minorHAnsi" w:cstheme="minorHAnsi"/>
          <w:bCs/>
          <w:sz w:val="20"/>
          <w:szCs w:val="20"/>
        </w:rPr>
        <w:t xml:space="preserve">Under certain circumstances, you have rights under data protection laws in relation to any personal information that we hold about you. Please note that for some purposes, especially within health and care, some of your rights under UK GDPR have applicable exemptions. You can find out more about your rights and exemptions on the ICO website.  </w:t>
      </w:r>
    </w:p>
    <w:p w14:paraId="6DFF0CF4" w14:textId="77777777" w:rsidR="004C6DF1" w:rsidRPr="00735C1E" w:rsidRDefault="004C6DF1" w:rsidP="004C6DF1">
      <w:pPr>
        <w:rPr>
          <w:rFonts w:asciiTheme="minorHAnsi" w:hAnsiTheme="minorHAnsi" w:cstheme="minorHAnsi"/>
          <w:bCs/>
          <w:sz w:val="20"/>
          <w:szCs w:val="20"/>
        </w:rPr>
      </w:pPr>
      <w:r w:rsidRPr="00735C1E">
        <w:rPr>
          <w:rFonts w:asciiTheme="minorHAnsi" w:hAnsiTheme="minorHAnsi" w:cstheme="minorHAnsi"/>
          <w:bCs/>
          <w:sz w:val="20"/>
          <w:szCs w:val="20"/>
        </w:rPr>
        <w:t>If you wish to exercise any of the rights set out below, please contact the Practice Manager using the contact details set out above.</w:t>
      </w:r>
    </w:p>
    <w:p w14:paraId="704CBE98" w14:textId="77777777" w:rsidR="004C6DF1" w:rsidRPr="00735C1E" w:rsidRDefault="004C6DF1" w:rsidP="004C6DF1">
      <w:pPr>
        <w:rPr>
          <w:rFonts w:asciiTheme="minorHAnsi" w:hAnsiTheme="minorHAnsi" w:cstheme="minorHAnsi"/>
          <w:bCs/>
          <w:sz w:val="20"/>
          <w:szCs w:val="20"/>
        </w:rPr>
      </w:pPr>
      <w:r w:rsidRPr="00735C1E">
        <w:rPr>
          <w:rFonts w:asciiTheme="minorHAnsi" w:hAnsiTheme="minorHAnsi" w:cstheme="minorHAnsi"/>
          <w:bCs/>
          <w:sz w:val="20"/>
          <w:szCs w:val="20"/>
        </w:rPr>
        <w:t xml:space="preserve"> You have: </w:t>
      </w:r>
    </w:p>
    <w:p w14:paraId="5DFC70AB" w14:textId="52E65E87" w:rsidR="004C6DF1" w:rsidRPr="00735C1E" w:rsidRDefault="004C6DF1" w:rsidP="00171941">
      <w:pPr>
        <w:pStyle w:val="ListParagraph"/>
        <w:numPr>
          <w:ilvl w:val="0"/>
          <w:numId w:val="16"/>
        </w:numPr>
        <w:rPr>
          <w:rFonts w:cstheme="minorHAnsi"/>
          <w:bCs/>
        </w:rPr>
      </w:pPr>
      <w:r w:rsidRPr="00735C1E">
        <w:rPr>
          <w:rFonts w:cstheme="minorHAnsi"/>
          <w:b/>
        </w:rPr>
        <w:t>The right to be informed</w:t>
      </w:r>
      <w:r w:rsidRPr="00735C1E">
        <w:rPr>
          <w:rFonts w:cstheme="minorHAnsi"/>
          <w:bCs/>
        </w:rPr>
        <w:t xml:space="preserve">. This privacy notice forms part of that, but we also aim to keep you fully informed during your consultations, via posters in the practice and leaflets when appropriate. </w:t>
      </w:r>
    </w:p>
    <w:p w14:paraId="6A869732" w14:textId="015A37CC" w:rsidR="004C6DF1" w:rsidRPr="00735C1E" w:rsidRDefault="00735C1E" w:rsidP="00171941">
      <w:pPr>
        <w:pStyle w:val="ListParagraph"/>
        <w:numPr>
          <w:ilvl w:val="0"/>
          <w:numId w:val="16"/>
        </w:numPr>
        <w:rPr>
          <w:rFonts w:cstheme="minorHAnsi"/>
          <w:bCs/>
        </w:rPr>
      </w:pPr>
      <w:r w:rsidRPr="00735C1E">
        <w:rPr>
          <w:rFonts w:cstheme="minorHAnsi"/>
          <w:bCs/>
        </w:rPr>
        <w:t xml:space="preserve"> </w:t>
      </w:r>
      <w:r w:rsidR="004C6DF1" w:rsidRPr="00735C1E">
        <w:rPr>
          <w:rFonts w:cstheme="minorHAnsi"/>
          <w:b/>
        </w:rPr>
        <w:t>The right to access your personal information</w:t>
      </w:r>
      <w:r w:rsidR="004C6DF1" w:rsidRPr="00735C1E">
        <w:rPr>
          <w:rFonts w:cstheme="minorHAnsi"/>
          <w:bCs/>
        </w:rPr>
        <w:t>. You are usually entitled to a copy of the personal information we hold about you and details about how we use it.</w:t>
      </w:r>
    </w:p>
    <w:p w14:paraId="26991AA0" w14:textId="77777777" w:rsidR="004C6DF1" w:rsidRPr="00735C1E" w:rsidRDefault="004C6DF1" w:rsidP="004C6DF1">
      <w:pPr>
        <w:rPr>
          <w:rFonts w:asciiTheme="minorHAnsi" w:hAnsiTheme="minorHAnsi" w:cstheme="minorHAnsi"/>
          <w:bCs/>
          <w:sz w:val="20"/>
          <w:szCs w:val="20"/>
        </w:rPr>
      </w:pPr>
      <w:r w:rsidRPr="00735C1E">
        <w:rPr>
          <w:rFonts w:asciiTheme="minorHAnsi" w:hAnsiTheme="minorHAnsi" w:cstheme="minorHAnsi"/>
          <w:bCs/>
          <w:sz w:val="20"/>
          <w:szCs w:val="20"/>
        </w:rPr>
        <w:t xml:space="preserve"> Your information will usually be provided to you in the form you request, if we are unable to do that, we will inform you. If you have made the request electronically (e.g. by email) the information will be provided to you by electronic means where possible.</w:t>
      </w:r>
    </w:p>
    <w:p w14:paraId="267ABDE3" w14:textId="77777777" w:rsidR="004C6DF1" w:rsidRPr="00735C1E" w:rsidRDefault="004C6DF1" w:rsidP="004C6DF1">
      <w:pPr>
        <w:rPr>
          <w:rFonts w:asciiTheme="minorHAnsi" w:hAnsiTheme="minorHAnsi" w:cstheme="minorHAnsi"/>
          <w:bCs/>
          <w:sz w:val="20"/>
          <w:szCs w:val="20"/>
        </w:rPr>
      </w:pPr>
      <w:r w:rsidRPr="00735C1E">
        <w:rPr>
          <w:rFonts w:asciiTheme="minorHAnsi" w:hAnsiTheme="minorHAnsi" w:cstheme="minorHAnsi"/>
          <w:bCs/>
          <w:sz w:val="20"/>
          <w:szCs w:val="20"/>
        </w:rPr>
        <w:t xml:space="preserve"> Under data protection law we must usually confirm whether we have personal information about you. If we do hold personal information about you, we usually need to explain to you:</w:t>
      </w:r>
    </w:p>
    <w:p w14:paraId="41A52A70" w14:textId="5D154A98" w:rsidR="004C6DF1" w:rsidRPr="00735C1E" w:rsidRDefault="004C6DF1" w:rsidP="00171941">
      <w:pPr>
        <w:pStyle w:val="ListParagraph"/>
        <w:numPr>
          <w:ilvl w:val="1"/>
          <w:numId w:val="15"/>
        </w:numPr>
        <w:spacing w:after="0" w:line="240" w:lineRule="auto"/>
        <w:rPr>
          <w:rFonts w:cstheme="minorHAnsi"/>
          <w:bCs/>
        </w:rPr>
      </w:pPr>
      <w:r w:rsidRPr="00735C1E">
        <w:rPr>
          <w:rFonts w:cstheme="minorHAnsi"/>
          <w:bCs/>
        </w:rPr>
        <w:t xml:space="preserve">The purposes for which we use your personal information. </w:t>
      </w:r>
    </w:p>
    <w:p w14:paraId="2BB4FFD0" w14:textId="07F02D7E" w:rsidR="004C6DF1" w:rsidRPr="00735C1E" w:rsidRDefault="004C6DF1" w:rsidP="00171941">
      <w:pPr>
        <w:pStyle w:val="ListParagraph"/>
        <w:numPr>
          <w:ilvl w:val="1"/>
          <w:numId w:val="15"/>
        </w:numPr>
        <w:spacing w:after="0" w:line="240" w:lineRule="auto"/>
        <w:rPr>
          <w:rFonts w:cstheme="minorHAnsi"/>
          <w:bCs/>
        </w:rPr>
      </w:pPr>
      <w:r w:rsidRPr="00735C1E">
        <w:rPr>
          <w:rFonts w:cstheme="minorHAnsi"/>
          <w:bCs/>
        </w:rPr>
        <w:t xml:space="preserve">The types of personal information we hold about you. </w:t>
      </w:r>
    </w:p>
    <w:p w14:paraId="30D63B87" w14:textId="5334B417" w:rsidR="004C6DF1" w:rsidRPr="00735C1E" w:rsidRDefault="004C6DF1" w:rsidP="00171941">
      <w:pPr>
        <w:pStyle w:val="ListParagraph"/>
        <w:numPr>
          <w:ilvl w:val="1"/>
          <w:numId w:val="15"/>
        </w:numPr>
        <w:spacing w:after="0" w:line="240" w:lineRule="auto"/>
        <w:rPr>
          <w:rFonts w:cstheme="minorHAnsi"/>
          <w:bCs/>
        </w:rPr>
      </w:pPr>
      <w:r w:rsidRPr="00735C1E">
        <w:rPr>
          <w:rFonts w:cstheme="minorHAnsi"/>
          <w:bCs/>
        </w:rPr>
        <w:t xml:space="preserve">Who your personal information has been or will be shared with. </w:t>
      </w:r>
    </w:p>
    <w:p w14:paraId="6541CE88" w14:textId="4F0EFB67" w:rsidR="004C6DF1" w:rsidRPr="00735C1E" w:rsidRDefault="004C6DF1" w:rsidP="00171941">
      <w:pPr>
        <w:pStyle w:val="ListParagraph"/>
        <w:numPr>
          <w:ilvl w:val="1"/>
          <w:numId w:val="15"/>
        </w:numPr>
        <w:spacing w:after="0" w:line="240" w:lineRule="auto"/>
        <w:rPr>
          <w:rFonts w:cstheme="minorHAnsi"/>
          <w:bCs/>
        </w:rPr>
      </w:pPr>
      <w:r w:rsidRPr="00735C1E">
        <w:rPr>
          <w:rFonts w:cstheme="minorHAnsi"/>
          <w:bCs/>
        </w:rPr>
        <w:t>Where possible, the length of time we expect to hold your personal information. If that is not possible, the criteria we use to determine how long we hold your information for.</w:t>
      </w:r>
    </w:p>
    <w:p w14:paraId="2F2992D9" w14:textId="2BF1F5BE" w:rsidR="004C6DF1" w:rsidRPr="00735C1E" w:rsidRDefault="004C6DF1" w:rsidP="00171941">
      <w:pPr>
        <w:pStyle w:val="ListParagraph"/>
        <w:numPr>
          <w:ilvl w:val="1"/>
          <w:numId w:val="15"/>
        </w:numPr>
        <w:spacing w:after="0" w:line="240" w:lineRule="auto"/>
        <w:rPr>
          <w:rFonts w:cstheme="minorHAnsi"/>
          <w:bCs/>
        </w:rPr>
      </w:pPr>
      <w:r w:rsidRPr="00735C1E">
        <w:rPr>
          <w:rFonts w:cstheme="minorHAnsi"/>
          <w:bCs/>
        </w:rPr>
        <w:t>If the personal data we hold about you was not provided by you, where we obtained the information from.</w:t>
      </w:r>
    </w:p>
    <w:p w14:paraId="5DD256D8" w14:textId="6A17DB35" w:rsidR="004C6DF1" w:rsidRPr="00735C1E" w:rsidRDefault="004C6DF1" w:rsidP="00171941">
      <w:pPr>
        <w:pStyle w:val="ListParagraph"/>
        <w:numPr>
          <w:ilvl w:val="1"/>
          <w:numId w:val="15"/>
        </w:numPr>
        <w:spacing w:after="0" w:line="240" w:lineRule="auto"/>
        <w:rPr>
          <w:rFonts w:cstheme="minorHAnsi"/>
          <w:bCs/>
        </w:rPr>
      </w:pPr>
      <w:r w:rsidRPr="00735C1E">
        <w:rPr>
          <w:rFonts w:cstheme="minorHAnsi"/>
          <w:bCs/>
        </w:rPr>
        <w:t xml:space="preserve">Your right to ask us to amend or delete your personal information (if appropriate). </w:t>
      </w:r>
    </w:p>
    <w:p w14:paraId="4FEF358F" w14:textId="6AA0F0B3" w:rsidR="004C6DF1" w:rsidRPr="00735C1E" w:rsidRDefault="004C6DF1" w:rsidP="00171941">
      <w:pPr>
        <w:pStyle w:val="ListParagraph"/>
        <w:numPr>
          <w:ilvl w:val="1"/>
          <w:numId w:val="15"/>
        </w:numPr>
        <w:spacing w:after="0" w:line="240" w:lineRule="auto"/>
        <w:rPr>
          <w:rFonts w:cstheme="minorHAnsi"/>
          <w:bCs/>
        </w:rPr>
      </w:pPr>
      <w:r w:rsidRPr="00735C1E">
        <w:rPr>
          <w:rFonts w:cstheme="minorHAnsi"/>
          <w:bCs/>
        </w:rPr>
        <w:t>Your right to ask us to restrict how your personal information is used or to object to our use of your personal information (if appropriate).</w:t>
      </w:r>
    </w:p>
    <w:p w14:paraId="119D7A0F" w14:textId="7A4A53CB" w:rsidR="004C6DF1" w:rsidRPr="00735C1E" w:rsidRDefault="004C6DF1" w:rsidP="00171941">
      <w:pPr>
        <w:pStyle w:val="ListParagraph"/>
        <w:numPr>
          <w:ilvl w:val="1"/>
          <w:numId w:val="15"/>
        </w:numPr>
        <w:spacing w:after="0" w:line="240" w:lineRule="auto"/>
        <w:rPr>
          <w:rFonts w:cstheme="minorHAnsi"/>
          <w:bCs/>
        </w:rPr>
      </w:pPr>
      <w:r w:rsidRPr="00735C1E">
        <w:rPr>
          <w:rFonts w:cstheme="minorHAnsi"/>
          <w:bCs/>
        </w:rPr>
        <w:t>Your right to complain to the Information Commissioner’s Office.</w:t>
      </w:r>
    </w:p>
    <w:p w14:paraId="439A7CC8" w14:textId="290B2568" w:rsidR="004C6DF1" w:rsidRPr="00735C1E" w:rsidRDefault="004C6DF1" w:rsidP="00171941">
      <w:pPr>
        <w:pStyle w:val="ListParagraph"/>
        <w:numPr>
          <w:ilvl w:val="1"/>
          <w:numId w:val="15"/>
        </w:numPr>
        <w:spacing w:after="0" w:line="240" w:lineRule="auto"/>
        <w:rPr>
          <w:rFonts w:cstheme="minorHAnsi"/>
          <w:bCs/>
        </w:rPr>
      </w:pPr>
      <w:r w:rsidRPr="00735C1E">
        <w:rPr>
          <w:rFonts w:cstheme="minorHAnsi"/>
          <w:bCs/>
        </w:rPr>
        <w:t>We also need to provide you with a copy of your personal information.</w:t>
      </w:r>
    </w:p>
    <w:p w14:paraId="343FE0CA" w14:textId="77777777" w:rsidR="00735C1E" w:rsidRPr="00735C1E" w:rsidRDefault="00735C1E" w:rsidP="00735C1E">
      <w:pPr>
        <w:spacing w:before="0" w:after="0" w:line="240" w:lineRule="auto"/>
        <w:rPr>
          <w:rFonts w:asciiTheme="minorHAnsi" w:hAnsiTheme="minorHAnsi" w:cstheme="minorHAnsi"/>
          <w:bCs/>
          <w:sz w:val="20"/>
          <w:szCs w:val="20"/>
        </w:rPr>
      </w:pPr>
    </w:p>
    <w:p w14:paraId="796CAE6B" w14:textId="77777777" w:rsidR="004C6DF1" w:rsidRPr="00735C1E" w:rsidRDefault="004C6DF1" w:rsidP="004C6DF1">
      <w:pPr>
        <w:rPr>
          <w:rFonts w:asciiTheme="minorHAnsi" w:hAnsiTheme="minorHAnsi" w:cstheme="minorHAnsi"/>
          <w:bCs/>
          <w:sz w:val="20"/>
          <w:szCs w:val="20"/>
        </w:rPr>
      </w:pPr>
      <w:r w:rsidRPr="00735C1E">
        <w:rPr>
          <w:rFonts w:asciiTheme="minorHAnsi" w:hAnsiTheme="minorHAnsi" w:cstheme="minorHAnsi"/>
          <w:bCs/>
          <w:sz w:val="20"/>
          <w:szCs w:val="20"/>
        </w:rPr>
        <w:t xml:space="preserve"> 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3F647B11" w14:textId="77777777" w:rsidR="00EE2541" w:rsidRPr="00735C1E" w:rsidRDefault="004C6DF1" w:rsidP="004C6DF1">
      <w:pPr>
        <w:rPr>
          <w:rFonts w:asciiTheme="minorHAnsi" w:hAnsiTheme="minorHAnsi" w:cstheme="minorHAnsi"/>
          <w:bCs/>
          <w:sz w:val="20"/>
          <w:szCs w:val="20"/>
        </w:rPr>
      </w:pPr>
      <w:r w:rsidRPr="00735C1E">
        <w:rPr>
          <w:rFonts w:asciiTheme="minorHAnsi" w:hAnsiTheme="minorHAnsi" w:cstheme="minorHAnsi"/>
          <w:bCs/>
          <w:sz w:val="20"/>
          <w:szCs w:val="20"/>
        </w:rPr>
        <w:t xml:space="preserve"> 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 </w:t>
      </w:r>
    </w:p>
    <w:p w14:paraId="701307ED" w14:textId="77777777" w:rsidR="00EE2541" w:rsidRPr="00735C1E" w:rsidRDefault="004C6DF1" w:rsidP="004C6DF1">
      <w:pPr>
        <w:rPr>
          <w:rFonts w:asciiTheme="minorHAnsi" w:hAnsiTheme="minorHAnsi" w:cstheme="minorHAnsi"/>
          <w:bCs/>
          <w:sz w:val="20"/>
          <w:szCs w:val="20"/>
        </w:rPr>
      </w:pPr>
      <w:r w:rsidRPr="00735C1E">
        <w:rPr>
          <w:rFonts w:asciiTheme="minorHAnsi" w:hAnsiTheme="minorHAnsi" w:cstheme="minorHAnsi"/>
          <w:bCs/>
          <w:sz w:val="20"/>
          <w:szCs w:val="20"/>
        </w:rPr>
        <w:t>We respond to all requests within one month. Occasionally it could take us longer than a month if your request is particularly complex or you have made a number of requests. In this case, we will notify you and keep you updated.</w:t>
      </w:r>
    </w:p>
    <w:p w14:paraId="73E7693B" w14:textId="4C392AC6" w:rsidR="00EE2541" w:rsidRPr="00735C1E" w:rsidRDefault="004C6DF1" w:rsidP="00171941">
      <w:pPr>
        <w:pStyle w:val="ListParagraph"/>
        <w:numPr>
          <w:ilvl w:val="0"/>
          <w:numId w:val="16"/>
        </w:numPr>
        <w:rPr>
          <w:rFonts w:cstheme="minorHAnsi"/>
          <w:bCs/>
        </w:rPr>
      </w:pPr>
      <w:r w:rsidRPr="00735C1E">
        <w:rPr>
          <w:rFonts w:cstheme="minorHAnsi"/>
          <w:b/>
        </w:rPr>
        <w:t>The right to request correction of your personal information</w:t>
      </w:r>
      <w:r w:rsidRPr="00735C1E">
        <w:rPr>
          <w:rFonts w:cstheme="minorHAnsi"/>
          <w:bCs/>
        </w:rPr>
        <w:t xml:space="preserve"> </w:t>
      </w:r>
    </w:p>
    <w:p w14:paraId="49DE5B94" w14:textId="77777777" w:rsidR="00EE2541" w:rsidRPr="00735C1E" w:rsidRDefault="004C6DF1" w:rsidP="00EE2541">
      <w:pPr>
        <w:pStyle w:val="ListParagraph"/>
        <w:ind w:left="405" w:firstLine="0"/>
        <w:rPr>
          <w:rFonts w:cstheme="minorHAnsi"/>
          <w:bCs/>
        </w:rPr>
      </w:pPr>
      <w:r w:rsidRPr="00735C1E">
        <w:rPr>
          <w:rFonts w:cstheme="minorHAnsi"/>
          <w:bCs/>
        </w:rPr>
        <w:t xml:space="preserve">We take reasonable steps to ensure that the personal information we hold about you is accurate and complete and up to date.  However, if you do not believe this is the case, you can ask us to update or amend it. </w:t>
      </w:r>
    </w:p>
    <w:p w14:paraId="55703CC6" w14:textId="4DD8536B" w:rsidR="00EE2541" w:rsidRPr="00735C1E" w:rsidRDefault="004C6DF1" w:rsidP="00171941">
      <w:pPr>
        <w:pStyle w:val="ListParagraph"/>
        <w:numPr>
          <w:ilvl w:val="0"/>
          <w:numId w:val="16"/>
        </w:numPr>
        <w:rPr>
          <w:rFonts w:cstheme="minorHAnsi"/>
          <w:bCs/>
        </w:rPr>
      </w:pPr>
      <w:r w:rsidRPr="00735C1E">
        <w:rPr>
          <w:rFonts w:cstheme="minorHAnsi"/>
          <w:b/>
        </w:rPr>
        <w:t>The right to request erasure of your personal information</w:t>
      </w:r>
    </w:p>
    <w:p w14:paraId="7E134B24" w14:textId="77777777" w:rsidR="00EE2541" w:rsidRPr="00735C1E" w:rsidRDefault="004C6DF1" w:rsidP="00EE2541">
      <w:pPr>
        <w:pStyle w:val="ListParagraph"/>
        <w:ind w:left="405" w:firstLine="0"/>
        <w:rPr>
          <w:rFonts w:cstheme="minorHAnsi"/>
          <w:bCs/>
        </w:rPr>
      </w:pPr>
      <w:r w:rsidRPr="00735C1E">
        <w:rPr>
          <w:rFonts w:cstheme="minorHAnsi"/>
          <w:bCs/>
        </w:rPr>
        <w:t xml:space="preserve"> 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5BCAB598" w14:textId="0AA55E17" w:rsidR="00EE2541" w:rsidRPr="00735C1E" w:rsidRDefault="004C6DF1" w:rsidP="00171941">
      <w:pPr>
        <w:pStyle w:val="ListParagraph"/>
        <w:numPr>
          <w:ilvl w:val="0"/>
          <w:numId w:val="16"/>
        </w:numPr>
        <w:rPr>
          <w:rFonts w:cstheme="minorHAnsi"/>
          <w:bCs/>
        </w:rPr>
      </w:pPr>
      <w:r w:rsidRPr="00735C1E">
        <w:rPr>
          <w:rFonts w:cstheme="minorHAnsi"/>
          <w:b/>
        </w:rPr>
        <w:t>The right to object to the processing of your personal information</w:t>
      </w:r>
      <w:r w:rsidRPr="00735C1E">
        <w:rPr>
          <w:rFonts w:cstheme="minorHAnsi"/>
          <w:bCs/>
        </w:rPr>
        <w:t xml:space="preserve"> </w:t>
      </w:r>
    </w:p>
    <w:p w14:paraId="6AB0B172" w14:textId="77777777" w:rsidR="00EE2541" w:rsidRPr="00735C1E" w:rsidRDefault="004C6DF1" w:rsidP="00EE2541">
      <w:pPr>
        <w:pStyle w:val="ListParagraph"/>
        <w:ind w:left="405" w:firstLine="0"/>
        <w:rPr>
          <w:rFonts w:cstheme="minorHAnsi"/>
          <w:bCs/>
        </w:rPr>
      </w:pPr>
      <w:r w:rsidRPr="00735C1E">
        <w:rPr>
          <w:rFonts w:cstheme="minorHAnsi"/>
          <w:bCs/>
        </w:rPr>
        <w:lastRenderedPageBreak/>
        <w:t xml:space="preserve">In some circumstances, you have the right to object to the processing of your personal information. This would usually apply to processing for other purposes other than your direct health care i.e., research </w:t>
      </w:r>
    </w:p>
    <w:p w14:paraId="2DE0CF63" w14:textId="2480E6DA" w:rsidR="00EE2541" w:rsidRPr="00735C1E" w:rsidRDefault="004C6DF1" w:rsidP="00171941">
      <w:pPr>
        <w:pStyle w:val="ListParagraph"/>
        <w:numPr>
          <w:ilvl w:val="0"/>
          <w:numId w:val="16"/>
        </w:numPr>
        <w:rPr>
          <w:rFonts w:cstheme="minorHAnsi"/>
          <w:bCs/>
        </w:rPr>
      </w:pPr>
      <w:r w:rsidRPr="00735C1E">
        <w:rPr>
          <w:rFonts w:cstheme="minorHAnsi"/>
          <w:b/>
        </w:rPr>
        <w:t>The right to request a transfer of your personal information</w:t>
      </w:r>
      <w:r w:rsidRPr="00735C1E">
        <w:rPr>
          <w:rFonts w:cstheme="minorHAnsi"/>
          <w:bCs/>
        </w:rPr>
        <w:t xml:space="preserve"> </w:t>
      </w:r>
    </w:p>
    <w:p w14:paraId="27050CB7" w14:textId="77777777" w:rsidR="00EE2541" w:rsidRPr="00735C1E" w:rsidRDefault="004C6DF1" w:rsidP="00EE2541">
      <w:pPr>
        <w:pStyle w:val="ListParagraph"/>
        <w:ind w:left="405" w:firstLine="0"/>
        <w:rPr>
          <w:rFonts w:cstheme="minorHAnsi"/>
          <w:bCs/>
        </w:rPr>
      </w:pPr>
      <w:r w:rsidRPr="00735C1E">
        <w:rPr>
          <w:rFonts w:cstheme="minorHAnsi"/>
          <w:bCs/>
        </w:rPr>
        <w:t xml:space="preserve">In some circumstances, we must transfer personal information that you have provided to us to you or (if this is technically feasible) another individual/ organisation of your choice. The information must be transferred in an electronic format. </w:t>
      </w:r>
    </w:p>
    <w:p w14:paraId="3F7BD731" w14:textId="0CFB39D6" w:rsidR="00EE2541" w:rsidRPr="00735C1E" w:rsidRDefault="004C6DF1" w:rsidP="00171941">
      <w:pPr>
        <w:pStyle w:val="ListParagraph"/>
        <w:numPr>
          <w:ilvl w:val="0"/>
          <w:numId w:val="16"/>
        </w:numPr>
        <w:rPr>
          <w:rFonts w:cstheme="minorHAnsi"/>
          <w:bCs/>
        </w:rPr>
      </w:pPr>
      <w:r w:rsidRPr="00735C1E">
        <w:rPr>
          <w:rFonts w:cstheme="minorHAnsi"/>
          <w:b/>
        </w:rPr>
        <w:t>The right to object</w:t>
      </w:r>
      <w:r w:rsidRPr="00735C1E">
        <w:rPr>
          <w:rFonts w:cstheme="minorHAnsi"/>
          <w:bCs/>
        </w:rPr>
        <w:t>.</w:t>
      </w:r>
    </w:p>
    <w:p w14:paraId="1C20B2F9" w14:textId="77777777" w:rsidR="00EE2541" w:rsidRPr="00735C1E" w:rsidRDefault="004C6DF1" w:rsidP="00EE2541">
      <w:pPr>
        <w:pStyle w:val="ListParagraph"/>
        <w:ind w:left="405" w:firstLine="0"/>
        <w:rPr>
          <w:rFonts w:cstheme="minorHAnsi"/>
          <w:bCs/>
        </w:rPr>
      </w:pPr>
      <w:r w:rsidRPr="00735C1E">
        <w:rPr>
          <w:rFonts w:cstheme="minorHAnsi"/>
          <w:bCs/>
        </w:rPr>
        <w:t xml:space="preserve"> You can ask us to stop sending processing your information for any other purposes other than your health care. </w:t>
      </w:r>
    </w:p>
    <w:p w14:paraId="520AFB15" w14:textId="1E5851CA" w:rsidR="00EE2541" w:rsidRPr="00735C1E" w:rsidRDefault="004C6DF1" w:rsidP="00171941">
      <w:pPr>
        <w:pStyle w:val="ListParagraph"/>
        <w:numPr>
          <w:ilvl w:val="0"/>
          <w:numId w:val="16"/>
        </w:numPr>
        <w:rPr>
          <w:rFonts w:cstheme="minorHAnsi"/>
          <w:bCs/>
        </w:rPr>
      </w:pPr>
      <w:r w:rsidRPr="00735C1E">
        <w:rPr>
          <w:rFonts w:cstheme="minorHAnsi"/>
          <w:b/>
        </w:rPr>
        <w:t>The right not to be subject to automatic decisions (i.e., decisions that are made about you by computer alone)</w:t>
      </w:r>
    </w:p>
    <w:p w14:paraId="76499DB9" w14:textId="77777777" w:rsidR="00EE2541" w:rsidRPr="00735C1E" w:rsidRDefault="004C6DF1" w:rsidP="00EE2541">
      <w:pPr>
        <w:pStyle w:val="ListParagraph"/>
        <w:ind w:left="405" w:firstLine="0"/>
        <w:rPr>
          <w:rFonts w:cstheme="minorHAnsi"/>
          <w:bCs/>
        </w:rPr>
      </w:pPr>
      <w:r w:rsidRPr="00735C1E">
        <w:rPr>
          <w:rFonts w:cstheme="minorHAnsi"/>
          <w:bCs/>
        </w:rPr>
        <w:t xml:space="preserve">You have a right to not be subject to automatic decisions (i.e., decisions that are made about you by computer alone) that have a legal or other significant effect on you. </w:t>
      </w:r>
    </w:p>
    <w:p w14:paraId="5FBCCBC5" w14:textId="5EB3EFAC" w:rsidR="00EE2541" w:rsidRPr="00735C1E" w:rsidRDefault="004C6DF1" w:rsidP="00171941">
      <w:pPr>
        <w:pStyle w:val="ListParagraph"/>
        <w:numPr>
          <w:ilvl w:val="0"/>
          <w:numId w:val="16"/>
        </w:numPr>
        <w:rPr>
          <w:rFonts w:cstheme="minorHAnsi"/>
          <w:bCs/>
        </w:rPr>
      </w:pPr>
      <w:r w:rsidRPr="00735C1E">
        <w:rPr>
          <w:rFonts w:cstheme="minorHAnsi"/>
          <w:b/>
        </w:rPr>
        <w:t>The right to withdraw your consent</w:t>
      </w:r>
      <w:r w:rsidRPr="00735C1E">
        <w:rPr>
          <w:rFonts w:cstheme="minorHAnsi"/>
          <w:bCs/>
        </w:rPr>
        <w:t xml:space="preserve"> </w:t>
      </w:r>
    </w:p>
    <w:p w14:paraId="1AE32829" w14:textId="4EB7D990" w:rsidR="004C6DF1" w:rsidRDefault="004C6DF1" w:rsidP="0000046C">
      <w:pPr>
        <w:pStyle w:val="ListParagraph"/>
        <w:ind w:left="405" w:firstLine="0"/>
        <w:rPr>
          <w:rFonts w:cstheme="minorHAnsi"/>
          <w:bCs/>
        </w:rPr>
      </w:pPr>
      <w:r w:rsidRPr="00735C1E">
        <w:rPr>
          <w:rFonts w:cstheme="minorHAnsi"/>
          <w:bCs/>
        </w:rPr>
        <w:t>You have the right to withdraw your consent where we rely upon this as a legal ground for processing your information. To apply any of the Individual Rights above please contact the Practice Manager.</w:t>
      </w:r>
    </w:p>
    <w:p w14:paraId="059C1F25" w14:textId="77777777" w:rsidR="0000046C" w:rsidRPr="0000046C" w:rsidRDefault="0000046C" w:rsidP="0000046C">
      <w:pPr>
        <w:pStyle w:val="ListParagraph"/>
        <w:ind w:left="405" w:firstLine="0"/>
        <w:rPr>
          <w:rFonts w:cstheme="minorHAnsi"/>
          <w:bCs/>
        </w:rPr>
      </w:pPr>
    </w:p>
    <w:p w14:paraId="68BBEC34" w14:textId="08D7D590" w:rsidR="00050323" w:rsidRPr="00735C1E" w:rsidRDefault="00EE2541" w:rsidP="00171941">
      <w:pPr>
        <w:pStyle w:val="ListParagraph"/>
        <w:numPr>
          <w:ilvl w:val="0"/>
          <w:numId w:val="8"/>
        </w:numPr>
        <w:rPr>
          <w:rFonts w:cstheme="minorHAnsi"/>
          <w:b/>
        </w:rPr>
      </w:pPr>
      <w:r w:rsidRPr="00735C1E">
        <w:rPr>
          <w:rFonts w:cstheme="minorHAnsi"/>
          <w:b/>
          <w:u w:val="single"/>
        </w:rPr>
        <w:t>CCTV</w:t>
      </w:r>
    </w:p>
    <w:p w14:paraId="0724F4FC" w14:textId="77777777" w:rsidR="00EE2541" w:rsidRPr="00735C1E" w:rsidRDefault="00EE2541" w:rsidP="008950B4">
      <w:pPr>
        <w:rPr>
          <w:rFonts w:asciiTheme="minorHAnsi" w:hAnsiTheme="minorHAnsi" w:cstheme="minorHAnsi"/>
          <w:sz w:val="20"/>
          <w:szCs w:val="20"/>
        </w:rPr>
      </w:pPr>
      <w:r w:rsidRPr="00735C1E">
        <w:rPr>
          <w:rFonts w:asciiTheme="minorHAnsi" w:hAnsiTheme="minorHAnsi" w:cstheme="minorHAnsi"/>
          <w:sz w:val="20"/>
          <w:szCs w:val="20"/>
        </w:rPr>
        <w:t xml:space="preserve">We have installed CCTV to: </w:t>
      </w:r>
    </w:p>
    <w:p w14:paraId="6909944D" w14:textId="7A83E87F" w:rsidR="00EE2541" w:rsidRPr="00735C1E" w:rsidRDefault="00EE2541" w:rsidP="00171941">
      <w:pPr>
        <w:pStyle w:val="ListParagraph"/>
        <w:numPr>
          <w:ilvl w:val="1"/>
          <w:numId w:val="15"/>
        </w:numPr>
        <w:rPr>
          <w:rFonts w:cstheme="minorHAnsi"/>
        </w:rPr>
      </w:pPr>
      <w:r w:rsidRPr="00735C1E">
        <w:rPr>
          <w:rFonts w:cstheme="minorHAnsi"/>
        </w:rPr>
        <w:t xml:space="preserve">ensure the security of our and your property and the security of our patients and staff </w:t>
      </w:r>
    </w:p>
    <w:p w14:paraId="7B47654E" w14:textId="2B6BC407" w:rsidR="00EE2541" w:rsidRPr="00735C1E" w:rsidRDefault="00EE2541" w:rsidP="00171941">
      <w:pPr>
        <w:pStyle w:val="ListParagraph"/>
        <w:numPr>
          <w:ilvl w:val="1"/>
          <w:numId w:val="15"/>
        </w:numPr>
        <w:rPr>
          <w:rFonts w:cstheme="minorHAnsi"/>
        </w:rPr>
      </w:pPr>
      <w:r w:rsidRPr="00735C1E">
        <w:rPr>
          <w:rFonts w:cstheme="minorHAnsi"/>
        </w:rPr>
        <w:t>monitor the security of our premises.</w:t>
      </w:r>
    </w:p>
    <w:p w14:paraId="5B150F75" w14:textId="2A688ABF" w:rsidR="00735C1E" w:rsidRDefault="00EE2541" w:rsidP="008950B4">
      <w:pPr>
        <w:rPr>
          <w:rFonts w:asciiTheme="minorHAnsi" w:hAnsiTheme="minorHAnsi" w:cstheme="minorHAnsi"/>
          <w:sz w:val="20"/>
          <w:szCs w:val="20"/>
        </w:rPr>
      </w:pPr>
      <w:r w:rsidRPr="00735C1E">
        <w:rPr>
          <w:rFonts w:asciiTheme="minorHAnsi" w:hAnsiTheme="minorHAnsi" w:cstheme="minorHAnsi"/>
          <w:sz w:val="20"/>
          <w:szCs w:val="20"/>
        </w:rPr>
        <w:t xml:space="preserve"> All CCTV is maintained and overseen by our practice manager. They are responsible for carrying out compliance audits and reviewing the need for CCTV. CCTV footage may be shared for the detection and/or prevention of crime or fraud.  </w:t>
      </w:r>
      <w:r w:rsidR="00E60243">
        <w:rPr>
          <w:rFonts w:asciiTheme="minorHAnsi" w:hAnsiTheme="minorHAnsi" w:cstheme="minorHAnsi"/>
          <w:sz w:val="20"/>
          <w:szCs w:val="20"/>
        </w:rPr>
        <w:t>Our CCTV storage capacity is limited to 28 days.</w:t>
      </w:r>
    </w:p>
    <w:p w14:paraId="6A36B043" w14:textId="77777777" w:rsidR="0000046C" w:rsidRPr="00735C1E" w:rsidRDefault="0000046C" w:rsidP="008950B4">
      <w:pPr>
        <w:rPr>
          <w:rFonts w:asciiTheme="minorHAnsi" w:hAnsiTheme="minorHAnsi" w:cstheme="minorHAnsi"/>
          <w:sz w:val="20"/>
          <w:szCs w:val="20"/>
        </w:rPr>
      </w:pPr>
    </w:p>
    <w:p w14:paraId="62DCB9EC" w14:textId="3F4FBBCC" w:rsidR="00EE2541" w:rsidRPr="00735C1E" w:rsidRDefault="00EE2541" w:rsidP="00171941">
      <w:pPr>
        <w:pStyle w:val="TOC1"/>
        <w:numPr>
          <w:ilvl w:val="0"/>
          <w:numId w:val="8"/>
        </w:numPr>
        <w:rPr>
          <w:rFonts w:cstheme="minorHAnsi"/>
        </w:rPr>
      </w:pPr>
      <w:r w:rsidRPr="00735C1E">
        <w:rPr>
          <w:rFonts w:cstheme="minorHAnsi"/>
        </w:rPr>
        <w:t>General practice data for research</w:t>
      </w:r>
    </w:p>
    <w:p w14:paraId="5F02BDBE" w14:textId="77777777" w:rsidR="00EE2541" w:rsidRPr="00735C1E" w:rsidRDefault="00EE2541" w:rsidP="00EE2541">
      <w:pPr>
        <w:rPr>
          <w:rFonts w:asciiTheme="minorHAnsi" w:hAnsiTheme="minorHAnsi" w:cstheme="minorHAnsi"/>
          <w:sz w:val="20"/>
          <w:szCs w:val="20"/>
        </w:rPr>
      </w:pPr>
      <w:r w:rsidRPr="00735C1E">
        <w:rPr>
          <w:rFonts w:asciiTheme="minorHAnsi" w:hAnsiTheme="minorHAnsi" w:cstheme="minorHAnsi"/>
          <w:sz w:val="20"/>
          <w:szCs w:val="20"/>
        </w:rPr>
        <w:t xml:space="preserve">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England. </w:t>
      </w:r>
    </w:p>
    <w:p w14:paraId="417B8BE0" w14:textId="77777777" w:rsidR="00EE2541" w:rsidRPr="00735C1E" w:rsidRDefault="00EE2541" w:rsidP="00EE2541">
      <w:pPr>
        <w:rPr>
          <w:rFonts w:asciiTheme="minorHAnsi" w:hAnsiTheme="minorHAnsi" w:cstheme="minorHAnsi"/>
          <w:sz w:val="20"/>
          <w:szCs w:val="20"/>
        </w:rPr>
      </w:pPr>
      <w:r w:rsidRPr="00735C1E">
        <w:rPr>
          <w:rFonts w:asciiTheme="minorHAnsi" w:hAnsiTheme="minorHAnsi" w:cstheme="minorHAnsi"/>
          <w:sz w:val="20"/>
          <w:szCs w:val="20"/>
        </w:rPr>
        <w:t xml:space="preserve">This process is called pseudonymisation and means that patients will not be identified directly in the data. </w:t>
      </w:r>
    </w:p>
    <w:p w14:paraId="30E68F03" w14:textId="77777777" w:rsidR="00EE2541" w:rsidRPr="00735C1E" w:rsidRDefault="00EE2541" w:rsidP="00EE2541">
      <w:pPr>
        <w:rPr>
          <w:rFonts w:asciiTheme="minorHAnsi" w:hAnsiTheme="minorHAnsi" w:cstheme="minorHAnsi"/>
          <w:sz w:val="20"/>
          <w:szCs w:val="20"/>
        </w:rPr>
      </w:pPr>
      <w:r w:rsidRPr="00735C1E">
        <w:rPr>
          <w:rFonts w:asciiTheme="minorHAnsi" w:hAnsiTheme="minorHAnsi" w:cstheme="minorHAnsi"/>
          <w:sz w:val="20"/>
          <w:szCs w:val="20"/>
        </w:rPr>
        <w:t xml:space="preserve"> If you do not want your patient data to be shared for purposes except your own care, you can opt-out of this process. </w:t>
      </w:r>
    </w:p>
    <w:p w14:paraId="619CB608" w14:textId="5400427F" w:rsidR="0000046C" w:rsidRPr="00735C1E" w:rsidRDefault="00EE2541" w:rsidP="0027766B">
      <w:pPr>
        <w:rPr>
          <w:rFonts w:asciiTheme="minorHAnsi" w:hAnsiTheme="minorHAnsi" w:cstheme="minorHAnsi"/>
          <w:sz w:val="20"/>
          <w:szCs w:val="20"/>
        </w:rPr>
      </w:pPr>
      <w:r w:rsidRPr="00735C1E">
        <w:rPr>
          <w:rFonts w:asciiTheme="minorHAnsi" w:hAnsiTheme="minorHAnsi" w:cstheme="minorHAnsi"/>
          <w:sz w:val="20"/>
          <w:szCs w:val="20"/>
        </w:rPr>
        <w:t xml:space="preserve">For further information please access the website here </w:t>
      </w:r>
      <w:hyperlink r:id="rId9" w:history="1">
        <w:r w:rsidRPr="00735C1E">
          <w:rPr>
            <w:rStyle w:val="Hyperlink"/>
            <w:rFonts w:asciiTheme="minorHAnsi" w:hAnsiTheme="minorHAnsi" w:cstheme="minorHAnsi"/>
            <w:sz w:val="20"/>
            <w:szCs w:val="20"/>
          </w:rPr>
          <w:t>https://digital.nhs.uk/services/national-data-opt-out</w:t>
        </w:r>
      </w:hyperlink>
      <w:r w:rsidRPr="00735C1E">
        <w:rPr>
          <w:rFonts w:asciiTheme="minorHAnsi" w:hAnsiTheme="minorHAnsi" w:cstheme="minorHAnsi"/>
          <w:sz w:val="20"/>
          <w:szCs w:val="20"/>
        </w:rPr>
        <w:t xml:space="preserve"> or contact the practice.</w:t>
      </w:r>
    </w:p>
    <w:p w14:paraId="73213D3F" w14:textId="28222646" w:rsidR="0027766B" w:rsidRPr="00735C1E" w:rsidRDefault="0027766B" w:rsidP="0000046C">
      <w:pPr>
        <w:pStyle w:val="TOC1"/>
        <w:numPr>
          <w:ilvl w:val="0"/>
          <w:numId w:val="17"/>
        </w:numPr>
        <w:rPr>
          <w:rFonts w:cstheme="minorHAnsi"/>
        </w:rPr>
      </w:pPr>
      <w:r w:rsidRPr="00735C1E">
        <w:rPr>
          <w:rFonts w:cstheme="minorHAnsi"/>
        </w:rPr>
        <w:t xml:space="preserve">My Care Record </w:t>
      </w:r>
    </w:p>
    <w:p w14:paraId="2AAEAC78" w14:textId="77777777" w:rsidR="0027766B" w:rsidRPr="00735C1E" w:rsidRDefault="0027766B" w:rsidP="0027766B">
      <w:pPr>
        <w:rPr>
          <w:rFonts w:asciiTheme="minorHAnsi" w:hAnsiTheme="minorHAnsi" w:cstheme="minorHAnsi"/>
          <w:sz w:val="20"/>
          <w:szCs w:val="20"/>
        </w:rPr>
      </w:pPr>
      <w:r w:rsidRPr="00735C1E">
        <w:rPr>
          <w:rFonts w:asciiTheme="minorHAnsi" w:hAnsiTheme="minorHAnsi" w:cstheme="minorHAnsi"/>
          <w:sz w:val="20"/>
          <w:szCs w:val="20"/>
        </w:rPr>
        <w:t xml:space="preserve">My Care Record enables health and care professionals to access the information they need to look after you, even if they work for different organisations or in different locations. The Maples Health Centre is part of My Care Record, an approach to improving care by joining up health and care information. Health and care professionals from other services will be able to view information from the records we hold about you when it is needed for your care. </w:t>
      </w:r>
    </w:p>
    <w:p w14:paraId="0A23E319" w14:textId="79CB2BDA" w:rsidR="0027766B" w:rsidRPr="00735C1E" w:rsidRDefault="0027766B" w:rsidP="0027766B">
      <w:pPr>
        <w:rPr>
          <w:rFonts w:asciiTheme="minorHAnsi" w:hAnsiTheme="minorHAnsi" w:cstheme="minorHAnsi"/>
          <w:sz w:val="20"/>
          <w:szCs w:val="20"/>
        </w:rPr>
      </w:pPr>
      <w:r w:rsidRPr="00735C1E">
        <w:rPr>
          <w:rFonts w:asciiTheme="minorHAnsi" w:hAnsiTheme="minorHAnsi" w:cstheme="minorHAnsi"/>
          <w:sz w:val="20"/>
          <w:szCs w:val="20"/>
        </w:rPr>
        <w:t xml:space="preserve">Please see </w:t>
      </w:r>
      <w:hyperlink r:id="rId10" w:history="1">
        <w:r w:rsidRPr="00735C1E">
          <w:rPr>
            <w:rStyle w:val="Hyperlink"/>
            <w:rFonts w:asciiTheme="minorHAnsi" w:hAnsiTheme="minorHAnsi" w:cstheme="minorHAnsi"/>
            <w:sz w:val="20"/>
            <w:szCs w:val="20"/>
          </w:rPr>
          <w:t xml:space="preserve">www.mycarerecord.org.uk </w:t>
        </w:r>
      </w:hyperlink>
      <w:r w:rsidRPr="00735C1E">
        <w:rPr>
          <w:rFonts w:asciiTheme="minorHAnsi" w:hAnsiTheme="minorHAnsi" w:cstheme="minorHAnsi"/>
          <w:sz w:val="20"/>
          <w:szCs w:val="20"/>
        </w:rPr>
        <w:t xml:space="preserve"> for more information. For further information please access the website </w:t>
      </w:r>
      <w:hyperlink r:id="rId11" w:history="1">
        <w:r w:rsidRPr="00735C1E">
          <w:rPr>
            <w:rStyle w:val="Hyperlink"/>
            <w:rFonts w:asciiTheme="minorHAnsi" w:hAnsiTheme="minorHAnsi" w:cstheme="minorHAnsi"/>
            <w:sz w:val="20"/>
            <w:szCs w:val="20"/>
          </w:rPr>
          <w:t>My Care Record - Home</w:t>
        </w:r>
      </w:hyperlink>
      <w:r w:rsidRPr="00735C1E">
        <w:rPr>
          <w:rFonts w:asciiTheme="minorHAnsi" w:hAnsiTheme="minorHAnsi" w:cstheme="minorHAnsi"/>
          <w:sz w:val="20"/>
          <w:szCs w:val="20"/>
        </w:rPr>
        <w:t xml:space="preserve"> or contact the practice.  </w:t>
      </w:r>
    </w:p>
    <w:p w14:paraId="59E97B6D" w14:textId="77777777" w:rsidR="00735C1E" w:rsidRPr="00735C1E" w:rsidRDefault="00735C1E" w:rsidP="0027766B">
      <w:pPr>
        <w:rPr>
          <w:rFonts w:asciiTheme="minorHAnsi" w:hAnsiTheme="minorHAnsi" w:cstheme="minorHAnsi"/>
          <w:sz w:val="20"/>
          <w:szCs w:val="20"/>
        </w:rPr>
      </w:pPr>
    </w:p>
    <w:p w14:paraId="73707E38" w14:textId="11F324F6" w:rsidR="0027766B" w:rsidRPr="00735C1E" w:rsidRDefault="0027766B" w:rsidP="0000046C">
      <w:pPr>
        <w:pStyle w:val="TOC1"/>
        <w:numPr>
          <w:ilvl w:val="0"/>
          <w:numId w:val="17"/>
        </w:numPr>
        <w:rPr>
          <w:rFonts w:cstheme="minorHAnsi"/>
        </w:rPr>
      </w:pPr>
      <w:r w:rsidRPr="00735C1E">
        <w:rPr>
          <w:rFonts w:cstheme="minorHAnsi"/>
        </w:rPr>
        <w:t>Health Information exchange gateway</w:t>
      </w:r>
    </w:p>
    <w:p w14:paraId="6DBC42C3" w14:textId="77777777" w:rsidR="00E109D4" w:rsidRPr="00735C1E" w:rsidRDefault="0027766B" w:rsidP="0027766B">
      <w:pPr>
        <w:rPr>
          <w:rFonts w:asciiTheme="minorHAnsi" w:hAnsiTheme="minorHAnsi" w:cstheme="minorHAnsi"/>
          <w:sz w:val="20"/>
          <w:szCs w:val="20"/>
        </w:rPr>
      </w:pPr>
      <w:r w:rsidRPr="00735C1E">
        <w:rPr>
          <w:rFonts w:asciiTheme="minorHAnsi" w:hAnsiTheme="minorHAnsi" w:cstheme="minorHAnsi"/>
          <w:sz w:val="20"/>
          <w:szCs w:val="20"/>
        </w:rPr>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 for direct care purposes</w:t>
      </w:r>
      <w:r w:rsidR="00E109D4" w:rsidRPr="00735C1E">
        <w:rPr>
          <w:rFonts w:asciiTheme="minorHAnsi" w:hAnsiTheme="minorHAnsi" w:cstheme="minorHAnsi"/>
          <w:sz w:val="20"/>
          <w:szCs w:val="20"/>
        </w:rPr>
        <w:t>.</w:t>
      </w:r>
    </w:p>
    <w:p w14:paraId="1CDBB2FE" w14:textId="77777777" w:rsidR="00E109D4" w:rsidRPr="00735C1E" w:rsidRDefault="0027766B" w:rsidP="0027766B">
      <w:pPr>
        <w:rPr>
          <w:rFonts w:asciiTheme="minorHAnsi" w:hAnsiTheme="minorHAnsi" w:cstheme="minorHAnsi"/>
          <w:sz w:val="20"/>
          <w:szCs w:val="20"/>
        </w:rPr>
      </w:pPr>
      <w:r w:rsidRPr="00735C1E">
        <w:rPr>
          <w:rFonts w:asciiTheme="minorHAnsi" w:hAnsiTheme="minorHAnsi" w:cstheme="minorHAnsi"/>
          <w:sz w:val="20"/>
          <w:szCs w:val="20"/>
        </w:rPr>
        <w:lastRenderedPageBreak/>
        <w:t xml:space="preserve"> Each organisation will determine the content of their own information feed into the Shared Care Record. This will be based on the nature of the records that the organisation holds. </w:t>
      </w:r>
    </w:p>
    <w:p w14:paraId="3CA7B67F" w14:textId="6A5A14C5" w:rsidR="0027766B" w:rsidRPr="00735C1E" w:rsidRDefault="0027766B" w:rsidP="0027766B">
      <w:pPr>
        <w:rPr>
          <w:rFonts w:asciiTheme="minorHAnsi" w:hAnsiTheme="minorHAnsi" w:cstheme="minorHAnsi"/>
          <w:sz w:val="20"/>
          <w:szCs w:val="20"/>
        </w:rPr>
      </w:pPr>
      <w:r w:rsidRPr="00735C1E">
        <w:rPr>
          <w:rFonts w:asciiTheme="minorHAnsi" w:hAnsiTheme="minorHAnsi" w:cstheme="minorHAnsi"/>
          <w:sz w:val="20"/>
          <w:szCs w:val="20"/>
        </w:rPr>
        <w:t xml:space="preserve"> The Cerner HIE (Shared Care Record) system displays the feeds from partner organisations in a single user accessible dashboard, in real time.</w:t>
      </w:r>
    </w:p>
    <w:p w14:paraId="31B9AACA" w14:textId="77777777" w:rsidR="00E109D4" w:rsidRPr="00735C1E" w:rsidRDefault="00E109D4" w:rsidP="0027766B">
      <w:pPr>
        <w:rPr>
          <w:rFonts w:asciiTheme="minorHAnsi" w:hAnsiTheme="minorHAnsi" w:cstheme="minorHAnsi"/>
          <w:sz w:val="20"/>
          <w:szCs w:val="20"/>
        </w:rPr>
      </w:pPr>
    </w:p>
    <w:p w14:paraId="52128B5B" w14:textId="3871809A" w:rsidR="00E109D4" w:rsidRPr="00735C1E" w:rsidRDefault="00E109D4" w:rsidP="0000046C">
      <w:pPr>
        <w:pStyle w:val="TOC1"/>
        <w:numPr>
          <w:ilvl w:val="0"/>
          <w:numId w:val="17"/>
        </w:numPr>
        <w:rPr>
          <w:rFonts w:cstheme="minorHAnsi"/>
        </w:rPr>
      </w:pPr>
      <w:r w:rsidRPr="00735C1E">
        <w:rPr>
          <w:rFonts w:cstheme="minorHAnsi"/>
        </w:rPr>
        <w:t>Recordings</w:t>
      </w:r>
    </w:p>
    <w:p w14:paraId="10D760B5" w14:textId="66DF2C20"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Telephone calls are being recorded for training and monitoring purposes only.</w:t>
      </w:r>
    </w:p>
    <w:p w14:paraId="67B618B1" w14:textId="5DDDFFBF"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p>
    <w:p w14:paraId="58B4175E" w14:textId="77777777" w:rsidR="00E109D4" w:rsidRPr="00735C1E" w:rsidRDefault="00E109D4" w:rsidP="00E109D4">
      <w:pPr>
        <w:rPr>
          <w:rFonts w:asciiTheme="minorHAnsi" w:hAnsiTheme="minorHAnsi" w:cstheme="minorHAnsi"/>
          <w:sz w:val="20"/>
          <w:szCs w:val="20"/>
        </w:rPr>
      </w:pPr>
    </w:p>
    <w:p w14:paraId="3B48B675" w14:textId="77777777" w:rsidR="00E109D4" w:rsidRPr="00735C1E" w:rsidRDefault="00E109D4" w:rsidP="0000046C">
      <w:pPr>
        <w:pStyle w:val="TOC1"/>
        <w:numPr>
          <w:ilvl w:val="0"/>
          <w:numId w:val="17"/>
        </w:numPr>
        <w:rPr>
          <w:rFonts w:cstheme="minorHAnsi"/>
        </w:rPr>
      </w:pPr>
      <w:r w:rsidRPr="00735C1E">
        <w:rPr>
          <w:rFonts w:cstheme="minorHAnsi"/>
        </w:rPr>
        <w:t>Primary Care Network (PCN)</w:t>
      </w:r>
    </w:p>
    <w:p w14:paraId="441B16CD" w14:textId="77777777" w:rsidR="00E109D4" w:rsidRPr="00735C1E" w:rsidRDefault="00E109D4" w:rsidP="00E109D4">
      <w:pPr>
        <w:pStyle w:val="TOC1"/>
        <w:numPr>
          <w:ilvl w:val="0"/>
          <w:numId w:val="0"/>
        </w:numPr>
        <w:ind w:left="720"/>
        <w:rPr>
          <w:rFonts w:cstheme="minorHAnsi"/>
          <w:b w:val="0"/>
          <w:bCs w:val="0"/>
          <w:u w:val="none"/>
        </w:rPr>
      </w:pPr>
      <w:r w:rsidRPr="00735C1E">
        <w:rPr>
          <w:rFonts w:cstheme="minorHAnsi"/>
        </w:rPr>
        <w:t xml:space="preserve"> </w:t>
      </w:r>
      <w:r w:rsidRPr="00735C1E">
        <w:rPr>
          <w:rFonts w:cstheme="minorHAnsi"/>
          <w:b w:val="0"/>
          <w:bCs w:val="0"/>
          <w:u w:val="none"/>
        </w:rPr>
        <w:t>We are a member of Broxbourne Alliance Primary Care Network (PCN). This means we will be working closely with several other GP Practices and health and care organisations to provide healthcare services to you. No health data is automatically shared. Patient records remain with the practice that the patient is registered with, the record would only be accessed by another practice if the patient has booked and agreed an extended access appointment or clinical services delivered in a GP Practice, the patient is advised of this at the time of accepting the appointment.</w:t>
      </w:r>
    </w:p>
    <w:p w14:paraId="54E46CAF" w14:textId="77777777" w:rsidR="00E109D4" w:rsidRPr="00735C1E" w:rsidRDefault="00E109D4" w:rsidP="00E109D4">
      <w:pPr>
        <w:pStyle w:val="TOC1"/>
        <w:numPr>
          <w:ilvl w:val="0"/>
          <w:numId w:val="0"/>
        </w:numPr>
        <w:ind w:left="720"/>
        <w:rPr>
          <w:rFonts w:cstheme="minorHAnsi"/>
          <w:b w:val="0"/>
          <w:bCs w:val="0"/>
          <w:u w:val="none"/>
        </w:rPr>
      </w:pPr>
      <w:r w:rsidRPr="00735C1E">
        <w:rPr>
          <w:rFonts w:cstheme="minorHAnsi"/>
          <w:b w:val="0"/>
          <w:bCs w:val="0"/>
          <w:u w:val="none"/>
        </w:rPr>
        <w:t xml:space="preserve">Other Practices in our PCN are: </w:t>
      </w:r>
    </w:p>
    <w:p w14:paraId="258B77CB" w14:textId="487596F6" w:rsidR="00E109D4" w:rsidRPr="00735C1E" w:rsidRDefault="00E109D4" w:rsidP="00171941">
      <w:pPr>
        <w:pStyle w:val="TOC1"/>
        <w:numPr>
          <w:ilvl w:val="1"/>
          <w:numId w:val="15"/>
        </w:numPr>
        <w:spacing w:before="0" w:after="0"/>
        <w:rPr>
          <w:rFonts w:cstheme="minorHAnsi"/>
          <w:b w:val="0"/>
          <w:bCs w:val="0"/>
          <w:u w:val="none"/>
        </w:rPr>
      </w:pPr>
      <w:r w:rsidRPr="00735C1E">
        <w:rPr>
          <w:rFonts w:cstheme="minorHAnsi"/>
          <w:b w:val="0"/>
          <w:bCs w:val="0"/>
          <w:u w:val="none"/>
        </w:rPr>
        <w:t>Warden Lodge Surgery</w:t>
      </w:r>
    </w:p>
    <w:p w14:paraId="1BE2E0CD" w14:textId="622D2CBD" w:rsidR="00E109D4" w:rsidRPr="00735C1E" w:rsidRDefault="00E109D4" w:rsidP="00171941">
      <w:pPr>
        <w:pStyle w:val="TOC1"/>
        <w:numPr>
          <w:ilvl w:val="1"/>
          <w:numId w:val="15"/>
        </w:numPr>
        <w:spacing w:before="0" w:after="0"/>
        <w:rPr>
          <w:rFonts w:cstheme="minorHAnsi"/>
          <w:b w:val="0"/>
          <w:bCs w:val="0"/>
          <w:u w:val="none"/>
        </w:rPr>
      </w:pPr>
      <w:r w:rsidRPr="00735C1E">
        <w:rPr>
          <w:rFonts w:cstheme="minorHAnsi"/>
          <w:b w:val="0"/>
          <w:bCs w:val="0"/>
          <w:u w:val="none"/>
        </w:rPr>
        <w:t>Cuffley and Goffs Oak Practice</w:t>
      </w:r>
    </w:p>
    <w:p w14:paraId="36C8553C" w14:textId="5A11B6D7" w:rsidR="00E109D4" w:rsidRPr="00735C1E" w:rsidRDefault="00E109D4" w:rsidP="00171941">
      <w:pPr>
        <w:pStyle w:val="TOC1"/>
        <w:numPr>
          <w:ilvl w:val="1"/>
          <w:numId w:val="15"/>
        </w:numPr>
        <w:spacing w:before="0" w:after="0"/>
        <w:rPr>
          <w:rFonts w:cstheme="minorHAnsi"/>
          <w:b w:val="0"/>
          <w:bCs w:val="0"/>
          <w:u w:val="none"/>
        </w:rPr>
      </w:pPr>
      <w:r w:rsidRPr="00735C1E">
        <w:rPr>
          <w:rFonts w:cstheme="minorHAnsi"/>
          <w:b w:val="0"/>
          <w:bCs w:val="0"/>
          <w:u w:val="none"/>
        </w:rPr>
        <w:t>Abbey Road Surgery</w:t>
      </w:r>
    </w:p>
    <w:p w14:paraId="3CC7272E" w14:textId="77777777" w:rsidR="00E109D4" w:rsidRPr="00735C1E" w:rsidRDefault="00E109D4" w:rsidP="00E109D4">
      <w:pPr>
        <w:rPr>
          <w:rFonts w:asciiTheme="minorHAnsi" w:hAnsiTheme="minorHAnsi" w:cstheme="minorHAnsi"/>
          <w:sz w:val="20"/>
          <w:szCs w:val="20"/>
        </w:rPr>
      </w:pPr>
    </w:p>
    <w:p w14:paraId="236E05FE" w14:textId="1D8141AA" w:rsidR="00E109D4" w:rsidRPr="00735C1E" w:rsidRDefault="00E109D4" w:rsidP="0000046C">
      <w:pPr>
        <w:pStyle w:val="TOC1"/>
        <w:numPr>
          <w:ilvl w:val="0"/>
          <w:numId w:val="17"/>
        </w:numPr>
        <w:rPr>
          <w:rFonts w:cstheme="minorHAnsi"/>
        </w:rPr>
      </w:pPr>
      <w:r w:rsidRPr="00735C1E">
        <w:rPr>
          <w:rFonts w:cstheme="minorHAnsi"/>
        </w:rPr>
        <w:t>Integrated Care Systems (ICS)</w:t>
      </w:r>
    </w:p>
    <w:p w14:paraId="37DE9815" w14:textId="20117077"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As the country moves to an integrated care system based on geographical areas (East &amp; North Herts, Herts Valleys and West Essex) Information may be available to other care providers in order to provide safe, effective and cost-efficient care. Robust training, policies, procedures, controls, audits and technical measures will be in place to safeguard against inappropriate access and disclosure.  </w:t>
      </w:r>
    </w:p>
    <w:p w14:paraId="682FAE45" w14:textId="77777777" w:rsidR="00E109D4" w:rsidRPr="00735C1E" w:rsidRDefault="00E109D4" w:rsidP="00E109D4">
      <w:pPr>
        <w:rPr>
          <w:rFonts w:asciiTheme="minorHAnsi" w:hAnsiTheme="minorHAnsi" w:cstheme="minorHAnsi"/>
          <w:sz w:val="20"/>
          <w:szCs w:val="20"/>
        </w:rPr>
      </w:pPr>
    </w:p>
    <w:p w14:paraId="5B34E967" w14:textId="2D0C3493" w:rsidR="00E109D4" w:rsidRPr="00735C1E" w:rsidRDefault="00E109D4" w:rsidP="0000046C">
      <w:pPr>
        <w:pStyle w:val="TOC1"/>
        <w:numPr>
          <w:ilvl w:val="0"/>
          <w:numId w:val="17"/>
        </w:numPr>
        <w:rPr>
          <w:rFonts w:cstheme="minorHAnsi"/>
        </w:rPr>
      </w:pPr>
      <w:r w:rsidRPr="00735C1E">
        <w:rPr>
          <w:rFonts w:cstheme="minorHAnsi"/>
        </w:rPr>
        <w:t xml:space="preserve">Integrated care boards </w:t>
      </w:r>
    </w:p>
    <w:p w14:paraId="747EBED4" w14:textId="77777777"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The Integrated Care </w:t>
      </w:r>
      <w:proofErr w:type="spellStart"/>
      <w:r w:rsidRPr="00735C1E">
        <w:rPr>
          <w:rFonts w:asciiTheme="minorHAnsi" w:hAnsiTheme="minorHAnsi" w:cstheme="minorHAnsi"/>
          <w:sz w:val="20"/>
          <w:szCs w:val="20"/>
        </w:rPr>
        <w:t>Board’s</w:t>
      </w:r>
      <w:proofErr w:type="spellEnd"/>
      <w:r w:rsidRPr="00735C1E">
        <w:rPr>
          <w:rFonts w:asciiTheme="minorHAnsi" w:hAnsiTheme="minorHAnsi" w:cstheme="minorHAnsi"/>
          <w:sz w:val="20"/>
          <w:szCs w:val="20"/>
        </w:rPr>
        <w:t xml:space="preserve"> are responsible for securing, planning, designing and paying for your NHS services, including planned and emergency hospital care, mental health, rehabilitation, community and primary medical care (GP) services. This is known as commissioning. We do share data with Herts and West Essex ICB who is working with GP practices, local hospitals and other providers, generating Population Health Management information and link all the information together but then remove information that identifies you. The linked and pseudonymised information will help the ICB learn to use the data. The information will be reviewed and decisions made about the whole population.  </w:t>
      </w:r>
    </w:p>
    <w:p w14:paraId="6982CA8E" w14:textId="77777777"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As part of the review, a group of individuals or a single individual might be identified that could benefit from some additional care or support. The information will be sent back to the us (your GP) and we will use the unique code to identify you and offer you relevant services (direct care).  </w:t>
      </w:r>
    </w:p>
    <w:p w14:paraId="2EC27D9C" w14:textId="3D6BBEC8"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The ICB are legally obliged to protect your information and maintain confidentiality in the same way as us (your GP) or hospital provider</w:t>
      </w:r>
    </w:p>
    <w:p w14:paraId="29FE5BED" w14:textId="6D8109FA" w:rsidR="00E109D4" w:rsidRPr="00735C1E" w:rsidRDefault="00E109D4" w:rsidP="00E109D4">
      <w:pPr>
        <w:rPr>
          <w:rFonts w:asciiTheme="minorHAnsi" w:hAnsiTheme="minorHAnsi" w:cstheme="minorHAnsi"/>
          <w:b/>
          <w:bCs/>
          <w:sz w:val="20"/>
          <w:szCs w:val="20"/>
        </w:rPr>
      </w:pPr>
      <w:r w:rsidRPr="00735C1E">
        <w:rPr>
          <w:rFonts w:asciiTheme="minorHAnsi" w:hAnsiTheme="minorHAnsi" w:cstheme="minorHAnsi"/>
          <w:b/>
          <w:bCs/>
          <w:sz w:val="20"/>
          <w:szCs w:val="20"/>
        </w:rPr>
        <w:t>Population Health Management</w:t>
      </w:r>
    </w:p>
    <w:p w14:paraId="0FECBB52" w14:textId="77777777"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Population Health Management aims to improve the health of both local and national populations.</w:t>
      </w:r>
    </w:p>
    <w:p w14:paraId="399E06E1" w14:textId="77777777"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lastRenderedPageBreak/>
        <w:t xml:space="preserve"> It is about improving the physical and mental health outcomes and wellbeing of people and making sure that access to services is fair and equal. It helps to reduce the occurrence of ill health and looks at all the wider factors that affect health and care.</w:t>
      </w:r>
    </w:p>
    <w:p w14:paraId="478451E2" w14:textId="77777777"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 Population Health Management requires health and social care organisations to work together with communities and partner agencies. The organisations will share de-identified information (where information about you has been removed) with each other in order to get a view of health and services for the population in a particular area. </w:t>
      </w:r>
    </w:p>
    <w:p w14:paraId="31687330" w14:textId="77777777"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A population health management tool provided by an NHS England approved supplier will combine this de-identified information from GP practices, community service providers, hospitals and other health and care providers to allow a comprehensive picture of health and care needs to be identified and services planned according to need. </w:t>
      </w:r>
    </w:p>
    <w:p w14:paraId="6F977D33" w14:textId="3A462E3B"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The information needed for this process will include information about your health and social care.  Information about you and your care will be used in the programme, but in a format that does not directly identify you which we refer to within this privacy notice as pseudonymised.</w:t>
      </w:r>
    </w:p>
    <w:p w14:paraId="1ADF814E" w14:textId="77777777" w:rsidR="00E109D4"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The information will be used for a number of health and social care related activities such as: </w:t>
      </w:r>
    </w:p>
    <w:p w14:paraId="6EF16085" w14:textId="7A1E2178" w:rsidR="00E109D4" w:rsidRPr="00735C1E" w:rsidRDefault="00E109D4" w:rsidP="00171941">
      <w:pPr>
        <w:pStyle w:val="ListParagraph"/>
        <w:numPr>
          <w:ilvl w:val="1"/>
          <w:numId w:val="15"/>
        </w:numPr>
        <w:rPr>
          <w:rFonts w:cstheme="minorHAnsi"/>
        </w:rPr>
      </w:pPr>
      <w:r w:rsidRPr="00735C1E">
        <w:rPr>
          <w:rFonts w:cstheme="minorHAnsi"/>
        </w:rPr>
        <w:t xml:space="preserve">improving the quality and standards of care provided </w:t>
      </w:r>
    </w:p>
    <w:p w14:paraId="499E8CC0" w14:textId="252CDCE4" w:rsidR="00E109D4" w:rsidRPr="00735C1E" w:rsidRDefault="00E109D4" w:rsidP="00171941">
      <w:pPr>
        <w:pStyle w:val="ListParagraph"/>
        <w:numPr>
          <w:ilvl w:val="1"/>
          <w:numId w:val="15"/>
        </w:numPr>
        <w:rPr>
          <w:rFonts w:cstheme="minorHAnsi"/>
        </w:rPr>
      </w:pPr>
      <w:r w:rsidRPr="00735C1E">
        <w:rPr>
          <w:rFonts w:cstheme="minorHAnsi"/>
        </w:rPr>
        <w:t xml:space="preserve">research into the development of new treatments </w:t>
      </w:r>
    </w:p>
    <w:p w14:paraId="783524AF" w14:textId="11B4D119" w:rsidR="00E109D4" w:rsidRPr="00735C1E" w:rsidRDefault="00E109D4" w:rsidP="00171941">
      <w:pPr>
        <w:pStyle w:val="ListParagraph"/>
        <w:numPr>
          <w:ilvl w:val="1"/>
          <w:numId w:val="15"/>
        </w:numPr>
        <w:rPr>
          <w:rFonts w:cstheme="minorHAnsi"/>
        </w:rPr>
      </w:pPr>
      <w:r w:rsidRPr="00735C1E">
        <w:rPr>
          <w:rFonts w:cstheme="minorHAnsi"/>
        </w:rPr>
        <w:t xml:space="preserve">preventing illness and diseases </w:t>
      </w:r>
    </w:p>
    <w:p w14:paraId="445E7AC4" w14:textId="14FF6432" w:rsidR="00E109D4" w:rsidRPr="00735C1E" w:rsidRDefault="00E109D4" w:rsidP="00171941">
      <w:pPr>
        <w:pStyle w:val="ListParagraph"/>
        <w:numPr>
          <w:ilvl w:val="1"/>
          <w:numId w:val="15"/>
        </w:numPr>
        <w:rPr>
          <w:rFonts w:cstheme="minorHAnsi"/>
        </w:rPr>
      </w:pPr>
      <w:r w:rsidRPr="00735C1E">
        <w:rPr>
          <w:rFonts w:cstheme="minorHAnsi"/>
        </w:rPr>
        <w:t xml:space="preserve">monitoring safety </w:t>
      </w:r>
    </w:p>
    <w:p w14:paraId="1E021574" w14:textId="3C245543" w:rsidR="00E109D4" w:rsidRPr="00735C1E" w:rsidRDefault="00E109D4" w:rsidP="00171941">
      <w:pPr>
        <w:pStyle w:val="ListParagraph"/>
        <w:numPr>
          <w:ilvl w:val="1"/>
          <w:numId w:val="15"/>
        </w:numPr>
        <w:rPr>
          <w:rFonts w:cstheme="minorHAnsi"/>
        </w:rPr>
      </w:pPr>
      <w:r w:rsidRPr="00735C1E">
        <w:rPr>
          <w:rFonts w:cstheme="minorHAnsi"/>
        </w:rPr>
        <w:t>planning services.</w:t>
      </w:r>
    </w:p>
    <w:p w14:paraId="50A1A187" w14:textId="104A2C84" w:rsidR="0027766B" w:rsidRPr="00735C1E" w:rsidRDefault="00E109D4" w:rsidP="0027766B">
      <w:pPr>
        <w:rPr>
          <w:rFonts w:asciiTheme="minorHAnsi" w:hAnsiTheme="minorHAnsi" w:cstheme="minorHAnsi"/>
          <w:b/>
          <w:bCs/>
          <w:sz w:val="20"/>
          <w:szCs w:val="20"/>
        </w:rPr>
      </w:pPr>
      <w:r w:rsidRPr="00735C1E">
        <w:rPr>
          <w:rFonts w:asciiTheme="minorHAnsi" w:hAnsiTheme="minorHAnsi" w:cstheme="minorHAnsi"/>
          <w:b/>
          <w:bCs/>
          <w:sz w:val="20"/>
          <w:szCs w:val="20"/>
        </w:rPr>
        <w:t>Data processing activities</w:t>
      </w:r>
    </w:p>
    <w:p w14:paraId="617FF6BF" w14:textId="77777777"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 xml:space="preserve">The ICB processes this data internally. Data is also processed by Arden &amp; GEM Commissioning Support Unit (AGEM), and Cerner Ltd on behalf of the ICB. </w:t>
      </w:r>
    </w:p>
    <w:p w14:paraId="35C768FA" w14:textId="77777777"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 xml:space="preserve">AGEM and Cerner Ltd will make the GP data linkable with other local and national data sources to understand the population health more effectively. This process is called Pseudonymisation and any information that identifies you has been removed and replaced with a pseudonym (Unique Code). </w:t>
      </w:r>
    </w:p>
    <w:p w14:paraId="271B7D33" w14:textId="0529F5CD"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The pseudonym will only ever be reidentified by your GP practice if we discover that you may benefit from a particular health intervention, in which case only the relevant staff within your practice will be able to see your personal information in order to offer this service to you.</w:t>
      </w:r>
    </w:p>
    <w:p w14:paraId="7E919275" w14:textId="3FBB0294" w:rsidR="00E109D4" w:rsidRPr="00735C1E" w:rsidRDefault="00E109D4" w:rsidP="0027766B">
      <w:pPr>
        <w:rPr>
          <w:rFonts w:asciiTheme="minorHAnsi" w:hAnsiTheme="minorHAnsi" w:cstheme="minorHAnsi"/>
          <w:b/>
          <w:bCs/>
          <w:sz w:val="20"/>
          <w:szCs w:val="20"/>
        </w:rPr>
      </w:pPr>
      <w:r w:rsidRPr="00735C1E">
        <w:rPr>
          <w:rFonts w:asciiTheme="minorHAnsi" w:hAnsiTheme="minorHAnsi" w:cstheme="minorHAnsi"/>
          <w:b/>
          <w:bCs/>
          <w:sz w:val="20"/>
          <w:szCs w:val="20"/>
        </w:rPr>
        <w:t xml:space="preserve">Legal basis  </w:t>
      </w:r>
    </w:p>
    <w:p w14:paraId="3D73E1EF" w14:textId="77777777"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Sharing and using your information in this way helps to provide better health and care for you, your family and future generations. Confidential patient information about your health and care is only used where allowed by law and in the majority of cases, anonymised data is used so that you cannot be identified.</w:t>
      </w:r>
    </w:p>
    <w:p w14:paraId="6AF09D29" w14:textId="77777777"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 xml:space="preserve"> Under data protection law, we can only process patient data if we have a legal basis under Articles 6 and 9 of the UK GDPR. </w:t>
      </w:r>
    </w:p>
    <w:p w14:paraId="6281A6E9" w14:textId="4A143E36"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 xml:space="preserve">Our legal basis is Article 6(1)(c) – legal obligation, as we are required under the Health and Social Care 2012 Act. When we are processing patient data about </w:t>
      </w:r>
      <w:r w:rsidR="00735C1E" w:rsidRPr="00735C1E">
        <w:rPr>
          <w:rFonts w:asciiTheme="minorHAnsi" w:hAnsiTheme="minorHAnsi" w:cstheme="minorHAnsi"/>
          <w:sz w:val="20"/>
          <w:szCs w:val="20"/>
        </w:rPr>
        <w:t>health,</w:t>
      </w:r>
      <w:r w:rsidRPr="00735C1E">
        <w:rPr>
          <w:rFonts w:asciiTheme="minorHAnsi" w:hAnsiTheme="minorHAnsi" w:cstheme="minorHAnsi"/>
          <w:sz w:val="20"/>
          <w:szCs w:val="20"/>
        </w:rPr>
        <w:t xml:space="preserve"> we also need a legal basis under Article 9 of the UK GDPR. </w:t>
      </w:r>
    </w:p>
    <w:p w14:paraId="7C7AAA40" w14:textId="77777777"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 xml:space="preserve">Article 9(2)(h) –data for the purposes of providing care and managing health and social care systems and services. This is permitted under paragraph 2 of Schedule 1 of the DPA. </w:t>
      </w:r>
    </w:p>
    <w:p w14:paraId="436C9A73" w14:textId="77777777" w:rsidR="00735C1E"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Article 9(2)(</w:t>
      </w:r>
      <w:proofErr w:type="spellStart"/>
      <w:r w:rsidRPr="00735C1E">
        <w:rPr>
          <w:rFonts w:asciiTheme="minorHAnsi" w:hAnsiTheme="minorHAnsi" w:cstheme="minorHAnsi"/>
          <w:sz w:val="20"/>
          <w:szCs w:val="20"/>
        </w:rPr>
        <w:t>i</w:t>
      </w:r>
      <w:proofErr w:type="spellEnd"/>
      <w:r w:rsidRPr="00735C1E">
        <w:rPr>
          <w:rFonts w:asciiTheme="minorHAnsi" w:hAnsiTheme="minorHAnsi" w:cstheme="minorHAnsi"/>
          <w:sz w:val="20"/>
          <w:szCs w:val="20"/>
        </w:rPr>
        <w:t>) – as data will also be used for public health purposes. This is permitted under paragraphs 3 of Schedule 1 of the DPA.</w:t>
      </w:r>
    </w:p>
    <w:p w14:paraId="458D6F9A" w14:textId="4E7396CA"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 xml:space="preserve"> Article 9(2)(j) – as data will also be used for the purposes of scientific research and for statistical purposes. This is permitted under paragraph 4 of Schedule 1 of the DPA.</w:t>
      </w:r>
    </w:p>
    <w:p w14:paraId="5F691B98" w14:textId="1720ED2D" w:rsidR="00E109D4" w:rsidRPr="00735C1E" w:rsidRDefault="00E109D4" w:rsidP="0027766B">
      <w:pPr>
        <w:rPr>
          <w:rFonts w:asciiTheme="minorHAnsi" w:hAnsiTheme="minorHAnsi" w:cstheme="minorHAnsi"/>
          <w:b/>
          <w:bCs/>
          <w:sz w:val="20"/>
          <w:szCs w:val="20"/>
        </w:rPr>
      </w:pPr>
      <w:proofErr w:type="spellStart"/>
      <w:r w:rsidRPr="00735C1E">
        <w:rPr>
          <w:rFonts w:asciiTheme="minorHAnsi" w:hAnsiTheme="minorHAnsi" w:cstheme="minorHAnsi"/>
          <w:b/>
          <w:bCs/>
          <w:sz w:val="20"/>
          <w:szCs w:val="20"/>
        </w:rPr>
        <w:t>Opt</w:t>
      </w:r>
      <w:proofErr w:type="spellEnd"/>
      <w:r w:rsidRPr="00735C1E">
        <w:rPr>
          <w:rFonts w:asciiTheme="minorHAnsi" w:hAnsiTheme="minorHAnsi" w:cstheme="minorHAnsi"/>
          <w:b/>
          <w:bCs/>
          <w:sz w:val="20"/>
          <w:szCs w:val="20"/>
        </w:rPr>
        <w:t xml:space="preserve"> out details</w:t>
      </w:r>
    </w:p>
    <w:p w14:paraId="21483622" w14:textId="77777777"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t xml:space="preserve">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 </w:t>
      </w:r>
    </w:p>
    <w:p w14:paraId="67D78711" w14:textId="65379B28" w:rsidR="00E109D4" w:rsidRPr="00735C1E" w:rsidRDefault="00E109D4" w:rsidP="0027766B">
      <w:pPr>
        <w:rPr>
          <w:rFonts w:asciiTheme="minorHAnsi" w:hAnsiTheme="minorHAnsi" w:cstheme="minorHAnsi"/>
          <w:sz w:val="20"/>
          <w:szCs w:val="20"/>
        </w:rPr>
      </w:pPr>
      <w:r w:rsidRPr="00735C1E">
        <w:rPr>
          <w:rFonts w:asciiTheme="minorHAnsi" w:hAnsiTheme="minorHAnsi" w:cstheme="minorHAnsi"/>
          <w:sz w:val="20"/>
          <w:szCs w:val="20"/>
        </w:rPr>
        <w:lastRenderedPageBreak/>
        <w:t xml:space="preserve"> In this case, because pseudonymised data is being used, the National Data Opt-Out does not apply. Instead, please inform your GP practice who will apply an opt-out code to your record to ensure that your information is not included in the programme.</w:t>
      </w:r>
    </w:p>
    <w:p w14:paraId="6B58931B" w14:textId="77777777" w:rsidR="00735C1E" w:rsidRPr="00735C1E" w:rsidRDefault="00735C1E" w:rsidP="0027766B">
      <w:pPr>
        <w:rPr>
          <w:rFonts w:asciiTheme="minorHAnsi" w:hAnsiTheme="minorHAnsi" w:cstheme="minorHAnsi"/>
          <w:sz w:val="20"/>
          <w:szCs w:val="20"/>
        </w:rPr>
      </w:pPr>
    </w:p>
    <w:p w14:paraId="539D15EC" w14:textId="536C1CC9" w:rsidR="00E109D4" w:rsidRPr="00735C1E" w:rsidRDefault="00E109D4" w:rsidP="0000046C">
      <w:pPr>
        <w:pStyle w:val="TOC1"/>
        <w:numPr>
          <w:ilvl w:val="0"/>
          <w:numId w:val="17"/>
        </w:numPr>
        <w:rPr>
          <w:rFonts w:cstheme="minorHAnsi"/>
        </w:rPr>
      </w:pPr>
      <w:r w:rsidRPr="00735C1E">
        <w:rPr>
          <w:rFonts w:cstheme="minorHAnsi"/>
        </w:rPr>
        <w:t xml:space="preserve">Using your data to plan and support better care  </w:t>
      </w:r>
    </w:p>
    <w:p w14:paraId="14BA36C0" w14:textId="77777777" w:rsidR="00137592"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Your GP data, including age, gender and medications prescribed, is used to plan health and care services for the local area, as well as help your GP provide better personalised care.</w:t>
      </w:r>
    </w:p>
    <w:p w14:paraId="2B14FEE8" w14:textId="77777777" w:rsidR="00137592"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 This process is called risk stratification and is a statutory (legal) requirement. </w:t>
      </w:r>
    </w:p>
    <w:p w14:paraId="61912DE8" w14:textId="77777777" w:rsidR="00137592"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 If </w:t>
      </w:r>
      <w:proofErr w:type="gramStart"/>
      <w:r w:rsidRPr="00735C1E">
        <w:rPr>
          <w:rFonts w:asciiTheme="minorHAnsi" w:hAnsiTheme="minorHAnsi" w:cstheme="minorHAnsi"/>
          <w:sz w:val="20"/>
          <w:szCs w:val="20"/>
        </w:rPr>
        <w:t>however</w:t>
      </w:r>
      <w:proofErr w:type="gramEnd"/>
      <w:r w:rsidRPr="00735C1E">
        <w:rPr>
          <w:rFonts w:asciiTheme="minorHAnsi" w:hAnsiTheme="minorHAnsi" w:cstheme="minorHAnsi"/>
          <w:sz w:val="20"/>
          <w:szCs w:val="20"/>
        </w:rPr>
        <w:t xml:space="preserve"> you don’t want your data to be used in this way, you can opt-out, but need to be aware that this can affect the proactive provision of your care. </w:t>
      </w:r>
    </w:p>
    <w:p w14:paraId="6BAAB38A" w14:textId="77777777" w:rsidR="00137592" w:rsidRPr="00735C1E" w:rsidRDefault="00E109D4" w:rsidP="00E109D4">
      <w:pPr>
        <w:rPr>
          <w:rFonts w:asciiTheme="minorHAnsi" w:hAnsiTheme="minorHAnsi" w:cstheme="minorHAnsi"/>
          <w:b/>
          <w:bCs/>
          <w:i/>
          <w:iCs/>
          <w:sz w:val="20"/>
          <w:szCs w:val="20"/>
        </w:rPr>
      </w:pPr>
      <w:r w:rsidRPr="00735C1E">
        <w:rPr>
          <w:rFonts w:asciiTheme="minorHAnsi" w:hAnsiTheme="minorHAnsi" w:cstheme="minorHAnsi"/>
          <w:b/>
          <w:bCs/>
          <w:i/>
          <w:iCs/>
          <w:sz w:val="20"/>
          <w:szCs w:val="20"/>
        </w:rPr>
        <w:t xml:space="preserve">What is risk stratification? </w:t>
      </w:r>
    </w:p>
    <w:p w14:paraId="10DEE6DC" w14:textId="77777777" w:rsidR="00137592"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In Hertfordshire and West Essex, we take part in two types of risk stratification: </w:t>
      </w:r>
    </w:p>
    <w:p w14:paraId="2B3EEBB8" w14:textId="32E3D285" w:rsidR="00137592" w:rsidRPr="00735C1E" w:rsidRDefault="00E109D4" w:rsidP="00171941">
      <w:pPr>
        <w:pStyle w:val="ListParagraph"/>
        <w:numPr>
          <w:ilvl w:val="1"/>
          <w:numId w:val="15"/>
        </w:numPr>
        <w:rPr>
          <w:rFonts w:cstheme="minorHAnsi"/>
        </w:rPr>
      </w:pPr>
      <w:r w:rsidRPr="00735C1E">
        <w:rPr>
          <w:rFonts w:cstheme="minorHAnsi"/>
        </w:rPr>
        <w:t xml:space="preserve">Risk stratification for case-finding </w:t>
      </w:r>
    </w:p>
    <w:p w14:paraId="33CCC0E1" w14:textId="5294EF63" w:rsidR="00137592" w:rsidRPr="00735C1E" w:rsidRDefault="00E109D4" w:rsidP="00171941">
      <w:pPr>
        <w:pStyle w:val="ListParagraph"/>
        <w:numPr>
          <w:ilvl w:val="1"/>
          <w:numId w:val="15"/>
        </w:numPr>
        <w:rPr>
          <w:rFonts w:cstheme="minorHAnsi"/>
        </w:rPr>
      </w:pPr>
      <w:r w:rsidRPr="00735C1E">
        <w:rPr>
          <w:rFonts w:cstheme="minorHAnsi"/>
        </w:rPr>
        <w:t>Risk-stratification for commissioning</w:t>
      </w:r>
    </w:p>
    <w:p w14:paraId="78DD1A88" w14:textId="77777777" w:rsidR="00137592"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 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your name is not used when the data is being analysed. Only your NHS number is used during this process. GP practices will then be able to view your name when it is appropriate to do so to improve the services available to you.</w:t>
      </w:r>
    </w:p>
    <w:p w14:paraId="70B84D63" w14:textId="608DA8DC" w:rsidR="00137592" w:rsidRPr="00735C1E" w:rsidRDefault="00E109D4" w:rsidP="00E109D4">
      <w:pPr>
        <w:rPr>
          <w:rFonts w:asciiTheme="minorHAnsi" w:hAnsiTheme="minorHAnsi" w:cstheme="minorHAnsi"/>
          <w:sz w:val="20"/>
          <w:szCs w:val="20"/>
        </w:rPr>
      </w:pPr>
      <w:r w:rsidRPr="00735C1E">
        <w:rPr>
          <w:rFonts w:asciiTheme="minorHAnsi" w:hAnsiTheme="minorHAnsi" w:cstheme="minorHAnsi"/>
          <w:sz w:val="20"/>
          <w:szCs w:val="20"/>
        </w:rPr>
        <w:t xml:space="preserve"> Risk stratification for case-finding This is a process GPs use to help them spot and support patients with long-term conditions and help prevent unplanned hospital admissions or reduce the risk of developing other diseases. Your GP will use computer calculations to pick out registered patients who are at the most risk.   Your GP will do this on a routine basis. It will be done electronically and will produce a report that will be reviewed by a clinical team at your practice. You might then be contacted if changes to your care are identified.</w:t>
      </w:r>
    </w:p>
    <w:p w14:paraId="186DAE5F" w14:textId="1DA1BAF2" w:rsidR="00137592" w:rsidRPr="00735C1E" w:rsidRDefault="00137592" w:rsidP="00E109D4">
      <w:pPr>
        <w:rPr>
          <w:rFonts w:asciiTheme="minorHAnsi" w:hAnsiTheme="minorHAnsi" w:cstheme="minorHAnsi"/>
          <w:b/>
          <w:bCs/>
          <w:sz w:val="20"/>
          <w:szCs w:val="20"/>
        </w:rPr>
      </w:pPr>
      <w:r w:rsidRPr="00735C1E">
        <w:rPr>
          <w:rFonts w:asciiTheme="minorHAnsi" w:hAnsiTheme="minorHAnsi" w:cstheme="minorHAnsi"/>
          <w:b/>
          <w:bCs/>
          <w:sz w:val="20"/>
          <w:szCs w:val="20"/>
        </w:rPr>
        <w:t>Risk stratification for commissioning</w:t>
      </w:r>
    </w:p>
    <w:p w14:paraId="6B278F67" w14:textId="77777777" w:rsidR="00137592" w:rsidRPr="00735C1E" w:rsidRDefault="00137592" w:rsidP="00E109D4">
      <w:pPr>
        <w:rPr>
          <w:rFonts w:asciiTheme="minorHAnsi" w:hAnsiTheme="minorHAnsi" w:cstheme="minorHAnsi"/>
          <w:sz w:val="20"/>
          <w:szCs w:val="20"/>
        </w:rPr>
      </w:pPr>
      <w:r w:rsidRPr="00735C1E">
        <w:rPr>
          <w:rFonts w:asciiTheme="minorHAnsi" w:hAnsiTheme="minorHAnsi" w:cstheme="minorHAnsi"/>
          <w:sz w:val="20"/>
          <w:szCs w:val="20"/>
        </w:rPr>
        <w:t>This is a process Hertfordshire and West Essex Integrated Care Board (HWE ICB) use to understand the needs of the local population so they can commission the right care services.</w:t>
      </w:r>
    </w:p>
    <w:p w14:paraId="2FB89795" w14:textId="77777777" w:rsidR="00137592" w:rsidRPr="00735C1E" w:rsidRDefault="00137592" w:rsidP="00E109D4">
      <w:pPr>
        <w:rPr>
          <w:rFonts w:asciiTheme="minorHAnsi" w:hAnsiTheme="minorHAnsi" w:cstheme="minorHAnsi"/>
          <w:sz w:val="20"/>
          <w:szCs w:val="20"/>
        </w:rPr>
      </w:pPr>
      <w:r w:rsidRPr="00735C1E">
        <w:rPr>
          <w:rFonts w:asciiTheme="minorHAnsi" w:hAnsiTheme="minorHAnsi" w:cstheme="minorHAnsi"/>
          <w:sz w:val="20"/>
          <w:szCs w:val="20"/>
        </w:rPr>
        <w:t xml:space="preserve"> Data is sent by NHS England and/or GP practices directly into a risk stratification tool provided by an NHS England-approved supplier. </w:t>
      </w:r>
    </w:p>
    <w:p w14:paraId="0485FA79" w14:textId="67B5422D" w:rsidR="00137592" w:rsidRPr="00735C1E" w:rsidRDefault="00137592" w:rsidP="00E109D4">
      <w:pPr>
        <w:rPr>
          <w:rFonts w:asciiTheme="minorHAnsi" w:hAnsiTheme="minorHAnsi" w:cstheme="minorHAnsi"/>
          <w:sz w:val="20"/>
          <w:szCs w:val="20"/>
        </w:rPr>
      </w:pPr>
      <w:r w:rsidRPr="00735C1E">
        <w:rPr>
          <w:rFonts w:asciiTheme="minorHAnsi" w:hAnsiTheme="minorHAnsi" w:cstheme="minorHAnsi"/>
          <w:sz w:val="20"/>
          <w:szCs w:val="20"/>
        </w:rPr>
        <w:t>ICB staff only have access to anonymised or aggregated data. You will not be personally identifiable nor will any ICB staff have access to your personal or confidential data.</w:t>
      </w:r>
    </w:p>
    <w:p w14:paraId="174A8CB1" w14:textId="7FF95CB4" w:rsidR="00137592" w:rsidRPr="00735C1E" w:rsidRDefault="00137592" w:rsidP="00E109D4">
      <w:pPr>
        <w:rPr>
          <w:rFonts w:asciiTheme="minorHAnsi" w:hAnsiTheme="minorHAnsi" w:cstheme="minorHAnsi"/>
          <w:b/>
          <w:bCs/>
          <w:i/>
          <w:iCs/>
          <w:sz w:val="20"/>
          <w:szCs w:val="20"/>
        </w:rPr>
      </w:pPr>
      <w:r w:rsidRPr="00735C1E">
        <w:rPr>
          <w:rFonts w:asciiTheme="minorHAnsi" w:hAnsiTheme="minorHAnsi" w:cstheme="minorHAnsi"/>
          <w:b/>
          <w:bCs/>
          <w:i/>
          <w:iCs/>
          <w:sz w:val="20"/>
          <w:szCs w:val="20"/>
        </w:rPr>
        <w:t>Your rights</w:t>
      </w:r>
    </w:p>
    <w:p w14:paraId="00E8F2DB" w14:textId="77777777" w:rsidR="00137592" w:rsidRPr="00735C1E" w:rsidRDefault="00137592" w:rsidP="0027766B">
      <w:pPr>
        <w:rPr>
          <w:rFonts w:asciiTheme="minorHAnsi" w:hAnsiTheme="minorHAnsi" w:cstheme="minorHAnsi"/>
          <w:sz w:val="20"/>
          <w:szCs w:val="20"/>
        </w:rPr>
      </w:pPr>
      <w:r w:rsidRPr="00735C1E">
        <w:rPr>
          <w:rFonts w:asciiTheme="minorHAnsi" w:hAnsiTheme="minorHAnsi" w:cstheme="minorHAnsi"/>
          <w:sz w:val="20"/>
          <w:szCs w:val="20"/>
        </w:rPr>
        <w:t xml:space="preserve">It is a statutory requirement for NHS England to collect identifiable information. </w:t>
      </w:r>
    </w:p>
    <w:p w14:paraId="7B6143E3" w14:textId="6799B22E" w:rsidR="00137592" w:rsidRPr="00735C1E" w:rsidRDefault="00137592" w:rsidP="0027766B">
      <w:pPr>
        <w:rPr>
          <w:rFonts w:asciiTheme="minorHAnsi" w:hAnsiTheme="minorHAnsi" w:cstheme="minorHAnsi"/>
          <w:sz w:val="20"/>
          <w:szCs w:val="20"/>
        </w:rPr>
      </w:pPr>
      <w:r w:rsidRPr="00735C1E">
        <w:rPr>
          <w:rFonts w:asciiTheme="minorHAnsi" w:hAnsiTheme="minorHAnsi" w:cstheme="minorHAnsi"/>
          <w:sz w:val="20"/>
          <w:szCs w:val="20"/>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21F913B5" w14:textId="4673E80A" w:rsidR="00137592" w:rsidRPr="00735C1E" w:rsidRDefault="00137592" w:rsidP="0027766B">
      <w:pPr>
        <w:rPr>
          <w:rFonts w:asciiTheme="minorHAnsi" w:hAnsiTheme="minorHAnsi" w:cstheme="minorHAnsi"/>
          <w:b/>
          <w:bCs/>
          <w:i/>
          <w:iCs/>
          <w:sz w:val="20"/>
          <w:szCs w:val="20"/>
        </w:rPr>
      </w:pPr>
      <w:r w:rsidRPr="00735C1E">
        <w:rPr>
          <w:rFonts w:asciiTheme="minorHAnsi" w:hAnsiTheme="minorHAnsi" w:cstheme="minorHAnsi"/>
          <w:b/>
          <w:bCs/>
          <w:i/>
          <w:iCs/>
          <w:sz w:val="20"/>
          <w:szCs w:val="20"/>
        </w:rPr>
        <w:t>Opt-out</w:t>
      </w:r>
    </w:p>
    <w:p w14:paraId="7CD265AD" w14:textId="77777777" w:rsidR="00137592" w:rsidRPr="00735C1E" w:rsidRDefault="00137592" w:rsidP="0027766B">
      <w:pPr>
        <w:rPr>
          <w:rFonts w:asciiTheme="minorHAnsi" w:hAnsiTheme="minorHAnsi" w:cstheme="minorHAnsi"/>
          <w:sz w:val="20"/>
          <w:szCs w:val="20"/>
        </w:rPr>
      </w:pPr>
      <w:r w:rsidRPr="00735C1E">
        <w:rPr>
          <w:rFonts w:asciiTheme="minorHAnsi" w:hAnsiTheme="minorHAnsi" w:cstheme="minorHAnsi"/>
          <w:sz w:val="20"/>
          <w:szCs w:val="20"/>
        </w:rPr>
        <w:t>If you are happy for your data to be used in this way, you don’t need to do anything.</w:t>
      </w:r>
    </w:p>
    <w:p w14:paraId="71C6D796" w14:textId="2263CAC7" w:rsidR="00137592" w:rsidRPr="00735C1E" w:rsidRDefault="00137592" w:rsidP="0027766B">
      <w:pPr>
        <w:rPr>
          <w:rFonts w:asciiTheme="minorHAnsi" w:hAnsiTheme="minorHAnsi" w:cstheme="minorHAnsi"/>
          <w:sz w:val="20"/>
          <w:szCs w:val="20"/>
        </w:rPr>
      </w:pPr>
      <w:r w:rsidRPr="00735C1E">
        <w:rPr>
          <w:rFonts w:asciiTheme="minorHAnsi" w:hAnsiTheme="minorHAnsi" w:cstheme="minorHAnsi"/>
          <w:sz w:val="20"/>
          <w:szCs w:val="20"/>
        </w:rPr>
        <w:t xml:space="preserve"> However, if you don’t want your data included, you can choose to opt out by contacting your GP Practice who will advise on how to opt out of local specific projects. You may also wish to opt out of your information being used for research or planning purposes nationally by visiting: </w:t>
      </w:r>
      <w:hyperlink r:id="rId12" w:history="1">
        <w:r w:rsidRPr="00735C1E">
          <w:rPr>
            <w:rStyle w:val="Hyperlink"/>
            <w:rFonts w:asciiTheme="minorHAnsi" w:hAnsiTheme="minorHAnsi" w:cstheme="minorHAnsi"/>
            <w:sz w:val="20"/>
            <w:szCs w:val="20"/>
          </w:rPr>
          <w:t>https://www.nhs.uk/your-nhs-data-matters/</w:t>
        </w:r>
      </w:hyperlink>
      <w:r w:rsidRPr="00735C1E">
        <w:rPr>
          <w:rFonts w:asciiTheme="minorHAnsi" w:hAnsiTheme="minorHAnsi" w:cstheme="minorHAnsi"/>
          <w:sz w:val="20"/>
          <w:szCs w:val="20"/>
        </w:rPr>
        <w:t xml:space="preserve"> </w:t>
      </w:r>
    </w:p>
    <w:p w14:paraId="7F47E77E" w14:textId="2E93A8FE" w:rsidR="00137592" w:rsidRPr="00735C1E" w:rsidRDefault="00137592" w:rsidP="0027766B">
      <w:pPr>
        <w:rPr>
          <w:rFonts w:asciiTheme="minorHAnsi" w:hAnsiTheme="minorHAnsi" w:cstheme="minorHAnsi"/>
          <w:sz w:val="20"/>
          <w:szCs w:val="20"/>
        </w:rPr>
      </w:pPr>
      <w:r w:rsidRPr="00735C1E">
        <w:rPr>
          <w:rFonts w:asciiTheme="minorHAnsi" w:hAnsiTheme="minorHAnsi" w:cstheme="minorHAnsi"/>
          <w:sz w:val="20"/>
          <w:szCs w:val="20"/>
        </w:rPr>
        <w:t>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w:t>
      </w:r>
    </w:p>
    <w:p w14:paraId="4DFAD421" w14:textId="44A18CD7" w:rsidR="00137592" w:rsidRPr="00735C1E" w:rsidRDefault="00137592" w:rsidP="0027766B">
      <w:pPr>
        <w:rPr>
          <w:rFonts w:asciiTheme="minorHAnsi" w:hAnsiTheme="minorHAnsi" w:cstheme="minorHAnsi"/>
          <w:sz w:val="20"/>
          <w:szCs w:val="20"/>
        </w:rPr>
      </w:pPr>
      <w:hyperlink r:id="rId13" w:history="1">
        <w:r w:rsidRPr="00735C1E">
          <w:rPr>
            <w:rStyle w:val="Hyperlink"/>
            <w:rFonts w:asciiTheme="minorHAnsi" w:hAnsiTheme="minorHAnsi" w:cstheme="minorHAnsi"/>
            <w:sz w:val="20"/>
            <w:szCs w:val="20"/>
          </w:rPr>
          <w:t>https://hertsandwestessex.icb.nhs.uk/website/privacy-notice-1</w:t>
        </w:r>
      </w:hyperlink>
    </w:p>
    <w:p w14:paraId="44B9A090" w14:textId="77777777" w:rsidR="00137592" w:rsidRPr="00735C1E" w:rsidRDefault="00137592" w:rsidP="0027766B">
      <w:pPr>
        <w:rPr>
          <w:rFonts w:asciiTheme="minorHAnsi" w:hAnsiTheme="minorHAnsi" w:cstheme="minorHAnsi"/>
          <w:sz w:val="20"/>
          <w:szCs w:val="20"/>
        </w:rPr>
      </w:pPr>
    </w:p>
    <w:p w14:paraId="73516524" w14:textId="21024D53" w:rsidR="00137592" w:rsidRPr="00735C1E" w:rsidRDefault="00735C1E" w:rsidP="00137592">
      <w:pPr>
        <w:pStyle w:val="TOC1"/>
        <w:numPr>
          <w:ilvl w:val="0"/>
          <w:numId w:val="0"/>
        </w:numPr>
        <w:ind w:left="720"/>
        <w:rPr>
          <w:rFonts w:cstheme="minorHAnsi"/>
        </w:rPr>
      </w:pPr>
      <w:r w:rsidRPr="00735C1E">
        <w:rPr>
          <w:rFonts w:cstheme="minorHAnsi"/>
          <w:b w:val="0"/>
          <w:bCs w:val="0"/>
          <w:u w:val="none"/>
        </w:rPr>
        <w:t>23</w:t>
      </w:r>
      <w:r w:rsidRPr="00735C1E">
        <w:rPr>
          <w:rFonts w:cstheme="minorHAnsi"/>
        </w:rPr>
        <w:t>. The</w:t>
      </w:r>
      <w:r w:rsidR="00137592" w:rsidRPr="00735C1E">
        <w:rPr>
          <w:rFonts w:cstheme="minorHAnsi"/>
        </w:rPr>
        <w:t xml:space="preserve"> right to complain to the Information Commissioner’s Office</w:t>
      </w:r>
    </w:p>
    <w:p w14:paraId="5239ED24" w14:textId="343B6DCB" w:rsidR="00137592" w:rsidRPr="00735C1E" w:rsidRDefault="00137592" w:rsidP="00137592">
      <w:pPr>
        <w:rPr>
          <w:rFonts w:asciiTheme="minorHAnsi" w:hAnsiTheme="minorHAnsi" w:cstheme="minorHAnsi"/>
          <w:sz w:val="20"/>
          <w:szCs w:val="20"/>
        </w:rPr>
      </w:pPr>
      <w:r w:rsidRPr="00735C1E">
        <w:rPr>
          <w:rFonts w:asciiTheme="minorHAnsi" w:hAnsiTheme="minorHAnsi" w:cstheme="minorHAnsi"/>
          <w:sz w:val="20"/>
          <w:szCs w:val="20"/>
        </w:rPr>
        <w:t xml:space="preserve">You have the right to complain to the Information Commissioner’s Office if you are unhappy with the way that we have dealt with a request from you to exercise any of these rights, or if you think we have not complied with our legal obligations under data protection law. Making a complaint will not affect any other legal rights or remedies that you have. More information can be found on the Information Commissioner’s Office </w:t>
      </w:r>
      <w:hyperlink r:id="rId14" w:history="1">
        <w:r w:rsidRPr="00735C1E">
          <w:rPr>
            <w:rStyle w:val="Hyperlink"/>
            <w:rFonts w:asciiTheme="minorHAnsi" w:hAnsiTheme="minorHAnsi" w:cstheme="minorHAnsi"/>
            <w:sz w:val="20"/>
            <w:szCs w:val="20"/>
          </w:rPr>
          <w:t>https://ico.org.uk/</w:t>
        </w:r>
      </w:hyperlink>
      <w:r w:rsidRPr="00735C1E">
        <w:rPr>
          <w:rFonts w:asciiTheme="minorHAnsi" w:hAnsiTheme="minorHAnsi" w:cstheme="minorHAnsi"/>
          <w:sz w:val="20"/>
          <w:szCs w:val="20"/>
        </w:rPr>
        <w:t xml:space="preserve"> and the Information Commissioner’s Office can be contacted by post, phone, or email as follows:</w:t>
      </w:r>
    </w:p>
    <w:p w14:paraId="500D0DC1" w14:textId="77777777" w:rsidR="00137592" w:rsidRPr="00735C1E" w:rsidRDefault="00137592" w:rsidP="00735C1E">
      <w:pPr>
        <w:spacing w:before="0" w:after="0"/>
        <w:jc w:val="center"/>
        <w:rPr>
          <w:rFonts w:asciiTheme="minorHAnsi" w:hAnsiTheme="minorHAnsi" w:cstheme="minorHAnsi"/>
          <w:sz w:val="20"/>
          <w:szCs w:val="20"/>
        </w:rPr>
      </w:pPr>
      <w:r w:rsidRPr="00735C1E">
        <w:rPr>
          <w:rFonts w:asciiTheme="minorHAnsi" w:hAnsiTheme="minorHAnsi" w:cstheme="minorHAnsi"/>
          <w:sz w:val="20"/>
          <w:szCs w:val="20"/>
        </w:rPr>
        <w:t>Information Commissioner’s Office</w:t>
      </w:r>
    </w:p>
    <w:p w14:paraId="5F820522" w14:textId="23D18DB8" w:rsidR="00137592" w:rsidRPr="00735C1E" w:rsidRDefault="00137592" w:rsidP="00735C1E">
      <w:pPr>
        <w:spacing w:before="0" w:after="0"/>
        <w:jc w:val="center"/>
        <w:rPr>
          <w:rFonts w:asciiTheme="minorHAnsi" w:hAnsiTheme="minorHAnsi" w:cstheme="minorHAnsi"/>
          <w:sz w:val="20"/>
          <w:szCs w:val="20"/>
        </w:rPr>
      </w:pPr>
      <w:r w:rsidRPr="00735C1E">
        <w:rPr>
          <w:rFonts w:asciiTheme="minorHAnsi" w:hAnsiTheme="minorHAnsi" w:cstheme="minorHAnsi"/>
          <w:sz w:val="20"/>
          <w:szCs w:val="20"/>
        </w:rPr>
        <w:t>Wycliffe House</w:t>
      </w:r>
    </w:p>
    <w:p w14:paraId="54B88D84" w14:textId="393699B2" w:rsidR="00137592" w:rsidRPr="00735C1E" w:rsidRDefault="00137592" w:rsidP="00735C1E">
      <w:pPr>
        <w:spacing w:before="0" w:after="0"/>
        <w:jc w:val="center"/>
        <w:rPr>
          <w:rFonts w:asciiTheme="minorHAnsi" w:hAnsiTheme="minorHAnsi" w:cstheme="minorHAnsi"/>
          <w:sz w:val="20"/>
          <w:szCs w:val="20"/>
        </w:rPr>
      </w:pPr>
      <w:r w:rsidRPr="00735C1E">
        <w:rPr>
          <w:rFonts w:asciiTheme="minorHAnsi" w:hAnsiTheme="minorHAnsi" w:cstheme="minorHAnsi"/>
          <w:sz w:val="20"/>
          <w:szCs w:val="20"/>
        </w:rPr>
        <w:t>Water Lane</w:t>
      </w:r>
    </w:p>
    <w:p w14:paraId="49BCC372" w14:textId="369DA7C5" w:rsidR="00137592" w:rsidRPr="00735C1E" w:rsidRDefault="00137592" w:rsidP="00735C1E">
      <w:pPr>
        <w:spacing w:before="0" w:after="0"/>
        <w:jc w:val="center"/>
        <w:rPr>
          <w:rFonts w:asciiTheme="minorHAnsi" w:hAnsiTheme="minorHAnsi" w:cstheme="minorHAnsi"/>
          <w:sz w:val="20"/>
          <w:szCs w:val="20"/>
        </w:rPr>
      </w:pPr>
      <w:r w:rsidRPr="00735C1E">
        <w:rPr>
          <w:rFonts w:asciiTheme="minorHAnsi" w:hAnsiTheme="minorHAnsi" w:cstheme="minorHAnsi"/>
          <w:sz w:val="20"/>
          <w:szCs w:val="20"/>
        </w:rPr>
        <w:t>Wilmslow</w:t>
      </w:r>
    </w:p>
    <w:p w14:paraId="27489E82" w14:textId="593A0FA6" w:rsidR="00137592" w:rsidRPr="00735C1E" w:rsidRDefault="00137592" w:rsidP="00735C1E">
      <w:pPr>
        <w:spacing w:before="0" w:after="0"/>
        <w:jc w:val="center"/>
        <w:rPr>
          <w:rFonts w:asciiTheme="minorHAnsi" w:hAnsiTheme="minorHAnsi" w:cstheme="minorHAnsi"/>
          <w:sz w:val="20"/>
          <w:szCs w:val="20"/>
        </w:rPr>
      </w:pPr>
      <w:r w:rsidRPr="00735C1E">
        <w:rPr>
          <w:rFonts w:asciiTheme="minorHAnsi" w:hAnsiTheme="minorHAnsi" w:cstheme="minorHAnsi"/>
          <w:sz w:val="20"/>
          <w:szCs w:val="20"/>
        </w:rPr>
        <w:t>Cheshire</w:t>
      </w:r>
    </w:p>
    <w:p w14:paraId="15C37322" w14:textId="23774067" w:rsidR="00137592" w:rsidRPr="00735C1E" w:rsidRDefault="00137592" w:rsidP="00735C1E">
      <w:pPr>
        <w:spacing w:before="0" w:after="0"/>
        <w:jc w:val="center"/>
        <w:rPr>
          <w:rFonts w:asciiTheme="minorHAnsi" w:hAnsiTheme="minorHAnsi" w:cstheme="minorHAnsi"/>
          <w:sz w:val="20"/>
          <w:szCs w:val="20"/>
        </w:rPr>
      </w:pPr>
      <w:r w:rsidRPr="00735C1E">
        <w:rPr>
          <w:rFonts w:asciiTheme="minorHAnsi" w:hAnsiTheme="minorHAnsi" w:cstheme="minorHAnsi"/>
          <w:sz w:val="20"/>
          <w:szCs w:val="20"/>
        </w:rPr>
        <w:t>SK9 5AF</w:t>
      </w:r>
    </w:p>
    <w:p w14:paraId="42E56EEA" w14:textId="77777777" w:rsidR="00137592" w:rsidRPr="00735C1E" w:rsidRDefault="00137592" w:rsidP="00137592">
      <w:pPr>
        <w:rPr>
          <w:rFonts w:asciiTheme="minorHAnsi" w:hAnsiTheme="minorHAnsi" w:cstheme="minorHAnsi"/>
          <w:sz w:val="20"/>
          <w:szCs w:val="20"/>
        </w:rPr>
      </w:pPr>
      <w:r w:rsidRPr="00735C1E">
        <w:rPr>
          <w:rFonts w:asciiTheme="minorHAnsi" w:hAnsiTheme="minorHAnsi" w:cstheme="minorHAnsi"/>
          <w:sz w:val="20"/>
          <w:szCs w:val="20"/>
        </w:rPr>
        <w:t xml:space="preserve">Tel: 0303 123 1113 (local rate) or 01625 545 745 (if you prefer to use a national rate number) </w:t>
      </w:r>
    </w:p>
    <w:p w14:paraId="6D38934D" w14:textId="1573282E" w:rsidR="00137592" w:rsidRPr="00735C1E" w:rsidRDefault="00137592" w:rsidP="00137592">
      <w:pPr>
        <w:rPr>
          <w:rFonts w:asciiTheme="minorHAnsi" w:hAnsiTheme="minorHAnsi" w:cstheme="minorHAnsi"/>
          <w:sz w:val="20"/>
          <w:szCs w:val="20"/>
        </w:rPr>
      </w:pPr>
      <w:r w:rsidRPr="00735C1E">
        <w:rPr>
          <w:rFonts w:asciiTheme="minorHAnsi" w:hAnsiTheme="minorHAnsi" w:cstheme="minorHAnsi"/>
          <w:sz w:val="20"/>
          <w:szCs w:val="20"/>
        </w:rPr>
        <w:t>Fax: 01625 524 510</w:t>
      </w:r>
    </w:p>
    <w:p w14:paraId="481BF7BC" w14:textId="4D61596D" w:rsidR="00137592" w:rsidRPr="00735C1E" w:rsidRDefault="00137592" w:rsidP="00137592">
      <w:pPr>
        <w:rPr>
          <w:rFonts w:asciiTheme="minorHAnsi" w:hAnsiTheme="minorHAnsi" w:cstheme="minorHAnsi"/>
          <w:sz w:val="20"/>
          <w:szCs w:val="20"/>
        </w:rPr>
      </w:pPr>
      <w:r w:rsidRPr="00735C1E">
        <w:rPr>
          <w:rFonts w:asciiTheme="minorHAnsi" w:hAnsiTheme="minorHAnsi" w:cstheme="minorHAnsi"/>
          <w:sz w:val="20"/>
          <w:szCs w:val="20"/>
        </w:rPr>
        <w:t xml:space="preserve">Email: </w:t>
      </w:r>
      <w:hyperlink r:id="rId15" w:history="1">
        <w:r w:rsidRPr="00735C1E">
          <w:rPr>
            <w:rStyle w:val="Hyperlink"/>
            <w:rFonts w:asciiTheme="minorHAnsi" w:hAnsiTheme="minorHAnsi" w:cstheme="minorHAnsi"/>
            <w:sz w:val="20"/>
            <w:szCs w:val="20"/>
          </w:rPr>
          <w:t>casework@ico.org.uk</w:t>
        </w:r>
      </w:hyperlink>
    </w:p>
    <w:p w14:paraId="107D830A" w14:textId="7E5123D8" w:rsidR="00137592" w:rsidRPr="00735C1E" w:rsidRDefault="00137592" w:rsidP="00137592">
      <w:pPr>
        <w:rPr>
          <w:rFonts w:asciiTheme="minorHAnsi" w:hAnsiTheme="minorHAnsi" w:cstheme="minorHAnsi"/>
          <w:sz w:val="20"/>
          <w:szCs w:val="20"/>
        </w:rPr>
      </w:pPr>
      <w:r w:rsidRPr="00735C1E">
        <w:rPr>
          <w:rFonts w:asciiTheme="minorHAnsi" w:hAnsiTheme="minorHAnsi" w:cstheme="minorHAnsi"/>
          <w:sz w:val="20"/>
          <w:szCs w:val="20"/>
        </w:rPr>
        <w:t xml:space="preserve">For further questions or to exercise any rights set out in this Privacy Policy, please contact us on the contact details provided above to request to speak to the Data Protection Officer.  </w:t>
      </w:r>
    </w:p>
    <w:p w14:paraId="4D439555" w14:textId="433AEAE1" w:rsidR="00E109D4" w:rsidRPr="00735C1E" w:rsidRDefault="00137592" w:rsidP="0027766B">
      <w:pPr>
        <w:rPr>
          <w:rFonts w:asciiTheme="minorHAnsi" w:hAnsiTheme="minorHAnsi" w:cstheme="minorHAnsi"/>
          <w:b/>
          <w:bCs/>
          <w:sz w:val="20"/>
          <w:szCs w:val="20"/>
        </w:rPr>
      </w:pPr>
      <w:r w:rsidRPr="00735C1E">
        <w:rPr>
          <w:rFonts w:asciiTheme="minorHAnsi" w:hAnsiTheme="minorHAnsi" w:cstheme="minorHAnsi"/>
          <w:b/>
          <w:bCs/>
          <w:sz w:val="20"/>
          <w:szCs w:val="20"/>
        </w:rPr>
        <w:t>Data Protection Officer (DPO)</w:t>
      </w:r>
    </w:p>
    <w:p w14:paraId="68270412" w14:textId="58CE1772" w:rsidR="00137592" w:rsidRPr="00735C1E" w:rsidRDefault="00137592" w:rsidP="0027766B">
      <w:pPr>
        <w:rPr>
          <w:rFonts w:asciiTheme="minorHAnsi" w:hAnsiTheme="minorHAnsi" w:cstheme="minorHAnsi"/>
          <w:sz w:val="20"/>
          <w:szCs w:val="20"/>
        </w:rPr>
      </w:pPr>
      <w:r w:rsidRPr="00735C1E">
        <w:rPr>
          <w:rFonts w:asciiTheme="minorHAnsi" w:hAnsiTheme="minorHAnsi" w:cstheme="minorHAnsi"/>
          <w:sz w:val="20"/>
          <w:szCs w:val="20"/>
        </w:rPr>
        <w:t xml:space="preserve">Our Data Protection Officer (DPO) is provided by Data Privacy Simplified Ltd. If you wish to contact the DPO, you can reach them at </w:t>
      </w:r>
      <w:proofErr w:type="gramStart"/>
      <w:r w:rsidRPr="00735C1E">
        <w:rPr>
          <w:rFonts w:asciiTheme="minorHAnsi" w:hAnsiTheme="minorHAnsi" w:cstheme="minorHAnsi"/>
          <w:sz w:val="20"/>
          <w:szCs w:val="20"/>
          <w:u w:val="single"/>
        </w:rPr>
        <w:t>hweicbenh.dpogpcontractedservice@nhs.net</w:t>
      </w:r>
      <w:r w:rsidRPr="00735C1E">
        <w:rPr>
          <w:rFonts w:asciiTheme="minorHAnsi" w:hAnsiTheme="minorHAnsi" w:cstheme="minorHAnsi"/>
          <w:sz w:val="20"/>
          <w:szCs w:val="20"/>
        </w:rPr>
        <w:t xml:space="preserve"> .</w:t>
      </w:r>
      <w:proofErr w:type="gramEnd"/>
      <w:r w:rsidRPr="00735C1E">
        <w:rPr>
          <w:rFonts w:asciiTheme="minorHAnsi" w:hAnsiTheme="minorHAnsi" w:cstheme="minorHAnsi"/>
          <w:sz w:val="20"/>
          <w:szCs w:val="20"/>
        </w:rPr>
        <w:t xml:space="preserve"> Please note, the DPO serves as a secondary point of contact and cannot assist with internal queries; these should be directed to the practice directly. Please note that this privacy policy applies to our practice and the information we collect about you only. For any services, other parties or websites mentioned in this privacy policy or on our website, we do not accept liability, and we advise you to read their privacy policies.   </w:t>
      </w:r>
    </w:p>
    <w:p w14:paraId="7485B3E7" w14:textId="77777777" w:rsidR="008D06EF" w:rsidRPr="00735C1E" w:rsidRDefault="008D06EF" w:rsidP="0027766B">
      <w:pPr>
        <w:rPr>
          <w:rFonts w:asciiTheme="minorHAnsi" w:hAnsiTheme="minorHAnsi" w:cstheme="minorHAnsi"/>
          <w:sz w:val="20"/>
          <w:szCs w:val="20"/>
        </w:rPr>
      </w:pPr>
    </w:p>
    <w:p w14:paraId="5556A50C" w14:textId="77777777" w:rsidR="0027766B" w:rsidRDefault="0027766B" w:rsidP="0027766B">
      <w:pPr>
        <w:rPr>
          <w:rFonts w:asciiTheme="minorHAnsi" w:hAnsiTheme="minorHAnsi" w:cstheme="minorHAnsi"/>
          <w:sz w:val="20"/>
          <w:szCs w:val="20"/>
        </w:rPr>
      </w:pPr>
    </w:p>
    <w:p w14:paraId="6947A308" w14:textId="77777777" w:rsidR="00735C1E" w:rsidRDefault="00735C1E" w:rsidP="0027766B">
      <w:pPr>
        <w:rPr>
          <w:rFonts w:asciiTheme="minorHAnsi" w:hAnsiTheme="minorHAnsi" w:cstheme="minorHAnsi"/>
          <w:sz w:val="20"/>
          <w:szCs w:val="20"/>
        </w:rPr>
      </w:pPr>
    </w:p>
    <w:p w14:paraId="2FE69972" w14:textId="77777777" w:rsidR="00735C1E" w:rsidRDefault="00735C1E" w:rsidP="0027766B">
      <w:pPr>
        <w:rPr>
          <w:rFonts w:asciiTheme="minorHAnsi" w:hAnsiTheme="minorHAnsi" w:cstheme="minorHAnsi"/>
          <w:sz w:val="20"/>
          <w:szCs w:val="20"/>
        </w:rPr>
      </w:pPr>
    </w:p>
    <w:p w14:paraId="003529EF" w14:textId="77777777" w:rsidR="00C3782F" w:rsidRDefault="00C3782F" w:rsidP="0027766B">
      <w:pPr>
        <w:rPr>
          <w:rFonts w:asciiTheme="minorHAnsi" w:hAnsiTheme="minorHAnsi" w:cstheme="minorHAnsi"/>
          <w:sz w:val="20"/>
          <w:szCs w:val="20"/>
        </w:rPr>
      </w:pPr>
    </w:p>
    <w:p w14:paraId="076AC977" w14:textId="77777777" w:rsidR="00735C1E" w:rsidRPr="00735C1E" w:rsidRDefault="00735C1E" w:rsidP="0027766B">
      <w:pPr>
        <w:rPr>
          <w:rFonts w:asciiTheme="minorHAnsi" w:hAnsiTheme="minorHAnsi" w:cstheme="minorHAnsi"/>
          <w:sz w:val="20"/>
          <w:szCs w:val="20"/>
        </w:rPr>
      </w:pPr>
    </w:p>
    <w:p w14:paraId="42234914" w14:textId="77777777" w:rsidR="00AE08FC" w:rsidRPr="00735C1E" w:rsidRDefault="00AE08FC" w:rsidP="00AE08FC">
      <w:pPr>
        <w:jc w:val="center"/>
        <w:rPr>
          <w:rFonts w:asciiTheme="minorHAnsi" w:eastAsia="Times New Roman" w:hAnsiTheme="minorHAnsi" w:cstheme="minorHAnsi"/>
          <w:b/>
          <w:sz w:val="20"/>
          <w:szCs w:val="20"/>
          <w:u w:val="single"/>
        </w:rPr>
      </w:pPr>
      <w:r w:rsidRPr="00735C1E">
        <w:rPr>
          <w:rFonts w:asciiTheme="minorHAnsi" w:eastAsia="Times New Roman" w:hAnsiTheme="minorHAnsi" w:cstheme="minorHAnsi"/>
          <w:b/>
          <w:sz w:val="20"/>
          <w:szCs w:val="20"/>
          <w:u w:val="single"/>
        </w:rPr>
        <w:t>Healthy.io &lt;&gt; GP Practice Privacy Policy text</w:t>
      </w:r>
    </w:p>
    <w:p w14:paraId="5EB75CC1" w14:textId="77777777" w:rsidR="00AE08FC" w:rsidRPr="00735C1E" w:rsidRDefault="00AE08FC" w:rsidP="00AE08FC">
      <w:pPr>
        <w:rPr>
          <w:rFonts w:asciiTheme="minorHAnsi" w:eastAsia="Times New Roman" w:hAnsiTheme="minorHAnsi" w:cstheme="minorHAnsi"/>
          <w:i/>
          <w:sz w:val="20"/>
          <w:szCs w:val="20"/>
        </w:rPr>
      </w:pPr>
    </w:p>
    <w:p w14:paraId="3B6E45CF" w14:textId="77777777" w:rsidR="00AE08FC" w:rsidRPr="00735C1E" w:rsidRDefault="00AE08FC" w:rsidP="00AE08FC">
      <w:pPr>
        <w:rPr>
          <w:rFonts w:asciiTheme="minorHAnsi" w:eastAsia="Times New Roman" w:hAnsiTheme="minorHAnsi" w:cstheme="minorHAnsi"/>
          <w:b/>
          <w:sz w:val="20"/>
          <w:szCs w:val="20"/>
        </w:rPr>
      </w:pPr>
      <w:r w:rsidRPr="00735C1E">
        <w:rPr>
          <w:rFonts w:asciiTheme="minorHAnsi" w:eastAsia="Times New Roman" w:hAnsiTheme="minorHAnsi" w:cstheme="minorHAnsi"/>
          <w:b/>
          <w:sz w:val="20"/>
          <w:szCs w:val="20"/>
        </w:rPr>
        <w:t>ACR project for patients with diabetes (and/or other conditions)</w:t>
      </w:r>
    </w:p>
    <w:p w14:paraId="1078ED0B" w14:textId="77777777" w:rsidR="00AE08FC" w:rsidRPr="00735C1E" w:rsidRDefault="00AE08FC" w:rsidP="00AE08FC">
      <w:pPr>
        <w:rPr>
          <w:rFonts w:asciiTheme="minorHAnsi" w:eastAsia="Times New Roman" w:hAnsiTheme="minorHAnsi" w:cstheme="minorHAnsi"/>
          <w:sz w:val="20"/>
          <w:szCs w:val="20"/>
        </w:rPr>
      </w:pPr>
    </w:p>
    <w:p w14:paraId="0A2A867B" w14:textId="77777777" w:rsidR="00AE08FC" w:rsidRPr="00735C1E" w:rsidRDefault="00AE08FC" w:rsidP="00AE08FC">
      <w:pPr>
        <w:rPr>
          <w:rFonts w:asciiTheme="minorHAnsi" w:eastAsia="Times New Roman" w:hAnsiTheme="minorHAnsi" w:cstheme="minorHAnsi"/>
          <w:sz w:val="20"/>
          <w:szCs w:val="20"/>
        </w:rPr>
      </w:pPr>
      <w:r w:rsidRPr="00735C1E">
        <w:rPr>
          <w:rFonts w:asciiTheme="minorHAnsi" w:eastAsia="Times New Roman" w:hAnsiTheme="minorHAnsi" w:cstheme="minorHAnsi"/>
          <w:sz w:val="20"/>
          <w:szCs w:val="20"/>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16">
        <w:r w:rsidRPr="00735C1E">
          <w:rPr>
            <w:rFonts w:asciiTheme="minorHAnsi" w:eastAsia="Times New Roman" w:hAnsiTheme="minorHAnsi" w:cstheme="minorHAnsi"/>
            <w:color w:val="1155CC"/>
            <w:sz w:val="20"/>
            <w:szCs w:val="20"/>
            <w:u w:val="single"/>
          </w:rPr>
          <w:t>https://lp.healthy.io/minuteful_info/</w:t>
        </w:r>
      </w:hyperlink>
      <w:r w:rsidRPr="00735C1E">
        <w:rPr>
          <w:rFonts w:asciiTheme="minorHAnsi" w:eastAsia="Times New Roman" w:hAnsiTheme="minorHAnsi" w:cstheme="minorHAnsi"/>
          <w:sz w:val="20"/>
          <w:szCs w:val="20"/>
        </w:rPr>
        <w:t>.</w:t>
      </w:r>
    </w:p>
    <w:p w14:paraId="1EE4CC5C" w14:textId="77777777" w:rsidR="00735C1E" w:rsidRDefault="00735C1E" w:rsidP="00AE08FC">
      <w:pPr>
        <w:rPr>
          <w:rFonts w:ascii="Times New Roman" w:eastAsia="Times New Roman" w:hAnsi="Times New Roman" w:cs="Times New Roman"/>
        </w:rPr>
      </w:pPr>
    </w:p>
    <w:p w14:paraId="45F06649" w14:textId="77777777" w:rsidR="008D06EF" w:rsidRDefault="008D06EF" w:rsidP="008950B4">
      <w:pPr>
        <w:rPr>
          <w:rFonts w:asciiTheme="minorHAnsi" w:hAnsiTheme="minorHAnsi"/>
          <w:sz w:val="20"/>
          <w:szCs w:val="20"/>
        </w:rPr>
      </w:pPr>
    </w:p>
    <w:p w14:paraId="42D48A37" w14:textId="77777777" w:rsidR="000A25D6" w:rsidRPr="000A25D6" w:rsidRDefault="000A25D6" w:rsidP="000A25D6">
      <w:pPr>
        <w:rPr>
          <w:rFonts w:asciiTheme="minorHAnsi" w:hAnsiTheme="minorHAnsi" w:cstheme="minorHAnsi"/>
          <w:b/>
          <w:color w:val="0070C0"/>
          <w:sz w:val="52"/>
          <w:szCs w:val="52"/>
        </w:rPr>
      </w:pPr>
      <w:r w:rsidRPr="000A25D6">
        <w:rPr>
          <w:rFonts w:asciiTheme="minorHAnsi" w:hAnsiTheme="minorHAnsi" w:cstheme="minorHAnsi"/>
          <w:b/>
          <w:color w:val="0070C0"/>
          <w:sz w:val="52"/>
          <w:szCs w:val="52"/>
        </w:rPr>
        <w:t>How we use your information</w:t>
      </w:r>
    </w:p>
    <w:p w14:paraId="6EC7328D" w14:textId="77777777" w:rsidR="000A25D6" w:rsidRPr="000A25D6" w:rsidRDefault="000A25D6" w:rsidP="00171941">
      <w:pPr>
        <w:pStyle w:val="ListParagraph"/>
        <w:numPr>
          <w:ilvl w:val="0"/>
          <w:numId w:val="10"/>
        </w:numPr>
        <w:rPr>
          <w:rFonts w:cstheme="minorHAnsi"/>
          <w:sz w:val="36"/>
          <w:szCs w:val="36"/>
        </w:rPr>
      </w:pPr>
      <w:r w:rsidRPr="000A25D6">
        <w:rPr>
          <w:rFonts w:cstheme="minorHAnsi"/>
          <w:sz w:val="36"/>
          <w:szCs w:val="36"/>
        </w:rPr>
        <w:t>We collect and hold data about you for the purpose of providing safe and effective healthcare</w:t>
      </w:r>
    </w:p>
    <w:p w14:paraId="6AEB2B81" w14:textId="77777777" w:rsidR="000A25D6" w:rsidRPr="000A25D6" w:rsidRDefault="000A25D6" w:rsidP="00171941">
      <w:pPr>
        <w:pStyle w:val="ListParagraph"/>
        <w:numPr>
          <w:ilvl w:val="0"/>
          <w:numId w:val="10"/>
        </w:numPr>
        <w:rPr>
          <w:rFonts w:cstheme="minorHAnsi"/>
          <w:sz w:val="36"/>
          <w:szCs w:val="36"/>
        </w:rPr>
      </w:pPr>
      <w:r w:rsidRPr="000A25D6">
        <w:rPr>
          <w:rFonts w:cstheme="minorHAnsi"/>
          <w:sz w:val="36"/>
          <w:szCs w:val="36"/>
        </w:rPr>
        <w:t xml:space="preserve">Your information may be shared with our partner organisations to audit services and help provide you with better care </w:t>
      </w:r>
    </w:p>
    <w:p w14:paraId="5AF0DD70" w14:textId="77777777" w:rsidR="000A25D6" w:rsidRPr="000A25D6" w:rsidRDefault="000A25D6" w:rsidP="00171941">
      <w:pPr>
        <w:pStyle w:val="ListParagraph"/>
        <w:numPr>
          <w:ilvl w:val="0"/>
          <w:numId w:val="10"/>
        </w:numPr>
        <w:rPr>
          <w:rFonts w:cstheme="minorHAnsi"/>
          <w:sz w:val="36"/>
          <w:szCs w:val="36"/>
        </w:rPr>
      </w:pPr>
      <w:r w:rsidRPr="000A25D6">
        <w:rPr>
          <w:rFonts w:cstheme="minorHAnsi"/>
          <w:sz w:val="36"/>
          <w:szCs w:val="36"/>
        </w:rPr>
        <w:t xml:space="preserve">Information sharing is subject to strict agreements on how it is used </w:t>
      </w:r>
    </w:p>
    <w:p w14:paraId="656BE8FA" w14:textId="77777777" w:rsidR="000A25D6" w:rsidRPr="000A25D6" w:rsidRDefault="000A25D6" w:rsidP="00171941">
      <w:pPr>
        <w:pStyle w:val="ListParagraph"/>
        <w:numPr>
          <w:ilvl w:val="0"/>
          <w:numId w:val="10"/>
        </w:numPr>
        <w:rPr>
          <w:rFonts w:cstheme="minorHAnsi"/>
          <w:sz w:val="36"/>
          <w:szCs w:val="36"/>
        </w:rPr>
      </w:pPr>
      <w:r w:rsidRPr="000A25D6">
        <w:rPr>
          <w:rFonts w:cstheme="minorHAnsi"/>
          <w:sz w:val="36"/>
          <w:szCs w:val="36"/>
        </w:rPr>
        <w:t>We will only share your information outside of our partner organisations with your consent*</w:t>
      </w:r>
    </w:p>
    <w:p w14:paraId="77D5B01C" w14:textId="77777777" w:rsidR="000A25D6" w:rsidRPr="000A25D6" w:rsidRDefault="000A25D6" w:rsidP="00171941">
      <w:pPr>
        <w:pStyle w:val="ListParagraph"/>
        <w:numPr>
          <w:ilvl w:val="0"/>
          <w:numId w:val="10"/>
        </w:numPr>
        <w:rPr>
          <w:rFonts w:cstheme="minorHAnsi"/>
          <w:sz w:val="36"/>
          <w:szCs w:val="36"/>
        </w:rPr>
      </w:pPr>
      <w:r w:rsidRPr="000A25D6">
        <w:rPr>
          <w:rFonts w:cstheme="minorHAnsi"/>
          <w:sz w:val="36"/>
          <w:szCs w:val="36"/>
        </w:rPr>
        <w:t>If you are happy with how we use your information you do not need to do anything</w:t>
      </w:r>
    </w:p>
    <w:p w14:paraId="5BD21496" w14:textId="77777777" w:rsidR="000A25D6" w:rsidRPr="000A25D6" w:rsidRDefault="000A25D6" w:rsidP="00171941">
      <w:pPr>
        <w:pStyle w:val="ListParagraph"/>
        <w:numPr>
          <w:ilvl w:val="0"/>
          <w:numId w:val="10"/>
        </w:numPr>
        <w:rPr>
          <w:rFonts w:cstheme="minorHAnsi"/>
          <w:sz w:val="36"/>
          <w:szCs w:val="36"/>
        </w:rPr>
      </w:pPr>
      <w:r w:rsidRPr="000A25D6">
        <w:rPr>
          <w:rFonts w:cstheme="minorHAnsi"/>
          <w:sz w:val="36"/>
          <w:szCs w:val="36"/>
        </w:rPr>
        <w:t xml:space="preserve">If you do not want your information to be used for any purpose beyond providing your </w:t>
      </w:r>
      <w:proofErr w:type="gramStart"/>
      <w:r w:rsidRPr="000A25D6">
        <w:rPr>
          <w:rFonts w:cstheme="minorHAnsi"/>
          <w:sz w:val="36"/>
          <w:szCs w:val="36"/>
        </w:rPr>
        <w:t>care</w:t>
      </w:r>
      <w:proofErr w:type="gramEnd"/>
      <w:r w:rsidRPr="000A25D6">
        <w:rPr>
          <w:rFonts w:cstheme="minorHAnsi"/>
          <w:sz w:val="36"/>
          <w:szCs w:val="36"/>
        </w:rPr>
        <w:t xml:space="preserve"> please let us know so we can code your record appropriately</w:t>
      </w:r>
    </w:p>
    <w:p w14:paraId="256CA66B" w14:textId="77777777" w:rsidR="000A25D6" w:rsidRPr="000A25D6" w:rsidRDefault="000A25D6" w:rsidP="00171941">
      <w:pPr>
        <w:pStyle w:val="ListParagraph"/>
        <w:numPr>
          <w:ilvl w:val="0"/>
          <w:numId w:val="10"/>
        </w:numPr>
        <w:rPr>
          <w:rFonts w:cstheme="minorHAnsi"/>
          <w:sz w:val="36"/>
          <w:szCs w:val="36"/>
        </w:rPr>
      </w:pPr>
      <w:r w:rsidRPr="000A25D6">
        <w:rPr>
          <w:rFonts w:cstheme="minorHAnsi"/>
          <w:sz w:val="36"/>
          <w:szCs w:val="36"/>
        </w:rPr>
        <w:t xml:space="preserve"> You can object to sharing information with other health care providers but if this limits your treatment </w:t>
      </w:r>
      <w:proofErr w:type="gramStart"/>
      <w:r w:rsidRPr="000A25D6">
        <w:rPr>
          <w:rFonts w:cstheme="minorHAnsi"/>
          <w:sz w:val="36"/>
          <w:szCs w:val="36"/>
        </w:rPr>
        <w:t>options</w:t>
      </w:r>
      <w:proofErr w:type="gramEnd"/>
      <w:r w:rsidRPr="000A25D6">
        <w:rPr>
          <w:rFonts w:cstheme="minorHAnsi"/>
          <w:sz w:val="36"/>
          <w:szCs w:val="36"/>
        </w:rPr>
        <w:t xml:space="preserve"> we will tell you </w:t>
      </w:r>
    </w:p>
    <w:p w14:paraId="54392E3D" w14:textId="77777777" w:rsidR="000A25D6" w:rsidRPr="000A25D6" w:rsidRDefault="000A25D6" w:rsidP="00171941">
      <w:pPr>
        <w:pStyle w:val="ListParagraph"/>
        <w:numPr>
          <w:ilvl w:val="0"/>
          <w:numId w:val="10"/>
        </w:numPr>
        <w:rPr>
          <w:rFonts w:cstheme="minorHAnsi"/>
          <w:sz w:val="36"/>
          <w:szCs w:val="36"/>
        </w:rPr>
      </w:pPr>
      <w:r w:rsidRPr="000A25D6">
        <w:rPr>
          <w:rFonts w:cstheme="minorHAnsi"/>
          <w:sz w:val="36"/>
          <w:szCs w:val="36"/>
        </w:rPr>
        <w:t>Our guiding principle is that we are holding your information in the strictest confidence</w:t>
      </w:r>
    </w:p>
    <w:p w14:paraId="30AFAC0F" w14:textId="77777777" w:rsidR="000A25D6" w:rsidRPr="000A25D6" w:rsidRDefault="000A25D6" w:rsidP="00171941">
      <w:pPr>
        <w:pStyle w:val="ListParagraph"/>
        <w:numPr>
          <w:ilvl w:val="0"/>
          <w:numId w:val="10"/>
        </w:numPr>
        <w:rPr>
          <w:rFonts w:cstheme="minorHAnsi"/>
          <w:sz w:val="36"/>
          <w:szCs w:val="36"/>
        </w:rPr>
      </w:pPr>
      <w:r w:rsidRPr="000A25D6">
        <w:rPr>
          <w:rFonts w:cstheme="minorHAnsi"/>
          <w:sz w:val="36"/>
          <w:szCs w:val="36"/>
        </w:rPr>
        <w:t>For more information about who are our partner organisations and how your data is used please see the privacy notice on our website or ask at reception.</w:t>
      </w:r>
    </w:p>
    <w:p w14:paraId="5E688361" w14:textId="77777777" w:rsidR="000A25D6" w:rsidRPr="000A25D6" w:rsidRDefault="000A25D6" w:rsidP="000A25D6">
      <w:pPr>
        <w:pStyle w:val="ListParagraph"/>
        <w:rPr>
          <w:rFonts w:cstheme="minorHAnsi"/>
          <w:sz w:val="36"/>
          <w:szCs w:val="36"/>
        </w:rPr>
      </w:pPr>
    </w:p>
    <w:p w14:paraId="6A850876" w14:textId="77777777" w:rsidR="000A25D6" w:rsidRPr="000A25D6" w:rsidRDefault="000A25D6" w:rsidP="000A25D6">
      <w:pPr>
        <w:pStyle w:val="ListParagraph"/>
        <w:ind w:left="360"/>
        <w:rPr>
          <w:rFonts w:cstheme="minorHAnsi"/>
          <w:sz w:val="36"/>
          <w:szCs w:val="36"/>
        </w:rPr>
      </w:pPr>
      <w:r w:rsidRPr="000A25D6">
        <w:rPr>
          <w:rFonts w:cstheme="minorHAnsi"/>
          <w:sz w:val="36"/>
          <w:szCs w:val="36"/>
        </w:rPr>
        <w:t xml:space="preserve">*Unless the health &amp; safety of others is at risk, the law requires </w:t>
      </w:r>
      <w:proofErr w:type="gramStart"/>
      <w:r w:rsidRPr="000A25D6">
        <w:rPr>
          <w:rFonts w:cstheme="minorHAnsi"/>
          <w:sz w:val="36"/>
          <w:szCs w:val="36"/>
        </w:rPr>
        <w:t>it</w:t>
      </w:r>
      <w:proofErr w:type="gramEnd"/>
      <w:r w:rsidRPr="000A25D6">
        <w:rPr>
          <w:rFonts w:cstheme="minorHAnsi"/>
          <w:sz w:val="36"/>
          <w:szCs w:val="36"/>
        </w:rPr>
        <w:t xml:space="preserve"> or it is required to carry out a statutory function</w:t>
      </w:r>
    </w:p>
    <w:p w14:paraId="0CA28A1C" w14:textId="77777777" w:rsidR="000A25D6" w:rsidRDefault="000A25D6" w:rsidP="000A25D6">
      <w:pPr>
        <w:pStyle w:val="ListParagraph"/>
        <w:ind w:left="360"/>
        <w:rPr>
          <w:rFonts w:cstheme="minorHAnsi"/>
          <w:sz w:val="36"/>
          <w:szCs w:val="36"/>
        </w:rPr>
      </w:pPr>
    </w:p>
    <w:p w14:paraId="32CDCDF4" w14:textId="77777777" w:rsidR="001C24AF" w:rsidRDefault="001C24AF" w:rsidP="000A25D6">
      <w:pPr>
        <w:pStyle w:val="ListParagraph"/>
        <w:ind w:left="360"/>
        <w:rPr>
          <w:rFonts w:cstheme="minorHAnsi"/>
          <w:sz w:val="36"/>
          <w:szCs w:val="36"/>
        </w:rPr>
      </w:pPr>
    </w:p>
    <w:p w14:paraId="17FFFFE5" w14:textId="77777777" w:rsidR="001C24AF" w:rsidRPr="000A25D6" w:rsidRDefault="001C24AF" w:rsidP="000A25D6">
      <w:pPr>
        <w:pStyle w:val="ListParagraph"/>
        <w:ind w:left="360"/>
        <w:rPr>
          <w:rFonts w:cstheme="minorHAnsi"/>
          <w:sz w:val="36"/>
          <w:szCs w:val="36"/>
        </w:rPr>
      </w:pPr>
    </w:p>
    <w:p w14:paraId="3D56EDEA" w14:textId="5EA225BC" w:rsidR="000A25D6" w:rsidRPr="00C3782F" w:rsidRDefault="000C35A2" w:rsidP="00C3782F">
      <w:pPr>
        <w:pStyle w:val="ListParagraph"/>
        <w:ind w:left="360"/>
        <w:rPr>
          <w:sz w:val="24"/>
        </w:rPr>
      </w:pPr>
      <w:r>
        <w:rPr>
          <w:noProof/>
          <w:sz w:val="24"/>
          <w:lang w:eastAsia="en-GB"/>
        </w:rPr>
        <w:drawing>
          <wp:inline distT="0" distB="0" distL="0" distR="0" wp14:anchorId="4AF1FDA1" wp14:editId="4CA82314">
            <wp:extent cx="6400800" cy="9029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GDPR.PNG"/>
                    <pic:cNvPicPr/>
                  </pic:nvPicPr>
                  <pic:blipFill>
                    <a:blip r:embed="rId17">
                      <a:extLst>
                        <a:ext uri="{28A0092B-C50C-407E-A947-70E740481C1C}">
                          <a14:useLocalDpi xmlns:a14="http://schemas.microsoft.com/office/drawing/2010/main" val="0"/>
                        </a:ext>
                      </a:extLst>
                    </a:blip>
                    <a:stretch>
                      <a:fillRect/>
                    </a:stretch>
                  </pic:blipFill>
                  <pic:spPr>
                    <a:xfrm>
                      <a:off x="0" y="0"/>
                      <a:ext cx="6425103" cy="9063985"/>
                    </a:xfrm>
                    <a:prstGeom prst="rect">
                      <a:avLst/>
                    </a:prstGeom>
                  </pic:spPr>
                </pic:pic>
              </a:graphicData>
            </a:graphic>
          </wp:inline>
        </w:drawing>
      </w:r>
    </w:p>
    <w:sectPr w:rsidR="000A25D6" w:rsidRPr="00C3782F" w:rsidSect="00B87F5D">
      <w:footerReference w:type="default" r:id="rId18"/>
      <w:footerReference w:type="first" r:id="rId19"/>
      <w:pgSz w:w="11906" w:h="16838" w:code="9"/>
      <w:pgMar w:top="567" w:right="851" w:bottom="624" w:left="851" w:header="737" w:footer="0" w:gutter="0"/>
      <w:pgBorders w:offsetFrom="page">
        <w:top w:val="double" w:sz="4" w:space="24" w:color="FFC000"/>
        <w:left w:val="double" w:sz="4" w:space="24" w:color="FFC000"/>
        <w:bottom w:val="double" w:sz="4" w:space="24" w:color="FFC000"/>
        <w:right w:val="double" w:sz="4" w:space="24" w:color="FFC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3F023" w14:textId="77777777" w:rsidR="006B50BC" w:rsidRDefault="006B50BC" w:rsidP="00164E9D">
      <w:pPr>
        <w:spacing w:before="0" w:after="0" w:line="240" w:lineRule="auto"/>
      </w:pPr>
      <w:r>
        <w:separator/>
      </w:r>
    </w:p>
  </w:endnote>
  <w:endnote w:type="continuationSeparator" w:id="0">
    <w:p w14:paraId="7F80B138" w14:textId="77777777" w:rsidR="006B50BC" w:rsidRDefault="006B50BC" w:rsidP="00164E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lis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FFE69" w14:textId="77777777" w:rsidR="00BD0830" w:rsidRDefault="00BD0830" w:rsidP="000A25D6">
    <w:pPr>
      <w:pStyle w:val="Footer"/>
      <w:jc w:val="left"/>
    </w:pPr>
  </w:p>
  <w:p w14:paraId="782427A4" w14:textId="5C72608E" w:rsidR="00BD0830" w:rsidRPr="0071418C" w:rsidRDefault="001C24AF" w:rsidP="001C24AF">
    <w:pPr>
      <w:pStyle w:val="Footer"/>
      <w:tabs>
        <w:tab w:val="clear" w:pos="4513"/>
        <w:tab w:val="clear" w:pos="9026"/>
        <w:tab w:val="right" w:pos="10204"/>
      </w:tabs>
      <w:jc w:val="left"/>
    </w:pPr>
    <w:r>
      <w:t>Version 6</w:t>
    </w:r>
    <w:r>
      <w:tab/>
      <w:t>12/2024</w:t>
    </w:r>
  </w:p>
  <w:p w14:paraId="1E11B9FD" w14:textId="77777777" w:rsidR="00BD0830" w:rsidRDefault="00BD08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BA12" w14:textId="77777777" w:rsidR="00BD0830" w:rsidRDefault="00BD0830" w:rsidP="008C4704">
    <w:pPr>
      <w:pStyle w:val="Footer"/>
      <w:rPr>
        <w:color w:val="FFFFFF" w:themeColor="background1"/>
        <w:sz w:val="22"/>
      </w:rPr>
    </w:pPr>
    <w:r w:rsidRPr="0071418C">
      <w:rPr>
        <w:color w:val="FFFFFF" w:themeColor="background1"/>
        <w:sz w:val="22"/>
      </w:rPr>
      <w:t>Hertfordshire, Bedfordshire and Luton ICT Shared Services is hosted by</w:t>
    </w:r>
    <w:r w:rsidRPr="0071418C">
      <w:rPr>
        <w:color w:val="FFFFFF" w:themeColor="background1"/>
        <w:sz w:val="22"/>
      </w:rPr>
      <w:br/>
      <w:t>NHS East &amp; North Hertfordshire CCG</w:t>
    </w:r>
  </w:p>
  <w:p w14:paraId="581103B4" w14:textId="77777777" w:rsidR="00BD0830" w:rsidRPr="008C4704" w:rsidRDefault="00BD0830" w:rsidP="008C4704">
    <w:pPr>
      <w:pStyle w:val="Footer"/>
      <w:rPr>
        <w:color w:val="FFFFFF" w:themeColor="background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1588A" w14:textId="77777777" w:rsidR="006B50BC" w:rsidRDefault="006B50BC" w:rsidP="00164E9D">
      <w:pPr>
        <w:spacing w:before="0" w:after="0" w:line="240" w:lineRule="auto"/>
      </w:pPr>
      <w:r>
        <w:separator/>
      </w:r>
    </w:p>
  </w:footnote>
  <w:footnote w:type="continuationSeparator" w:id="0">
    <w:p w14:paraId="4BC4DA87" w14:textId="77777777" w:rsidR="006B50BC" w:rsidRDefault="006B50BC" w:rsidP="00164E9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50B7"/>
    <w:multiLevelType w:val="hybridMultilevel"/>
    <w:tmpl w:val="7E1685A6"/>
    <w:lvl w:ilvl="0" w:tplc="08090019">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 w15:restartNumberingAfterBreak="0">
    <w:nsid w:val="07016644"/>
    <w:multiLevelType w:val="hybridMultilevel"/>
    <w:tmpl w:val="BC8E2D6E"/>
    <w:lvl w:ilvl="0" w:tplc="5BECF97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73BEE"/>
    <w:multiLevelType w:val="hybridMultilevel"/>
    <w:tmpl w:val="33C22AC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BA15971"/>
    <w:multiLevelType w:val="hybridMultilevel"/>
    <w:tmpl w:val="EEF0126A"/>
    <w:lvl w:ilvl="0" w:tplc="CFC43E70">
      <w:start w:val="1"/>
      <w:numFmt w:val="bullet"/>
      <w:pStyle w:val="HBLICT-Bullet0-Left"/>
      <w:lvlText w:val=""/>
      <w:lvlJc w:val="left"/>
      <w:pPr>
        <w:ind w:left="720" w:hanging="360"/>
      </w:pPr>
      <w:rPr>
        <w:rFonts w:ascii="Wingdings" w:hAnsi="Wingdings" w:hint="default"/>
        <w:color w:val="56008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A7F6C"/>
    <w:multiLevelType w:val="singleLevel"/>
    <w:tmpl w:val="C9C65760"/>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1403749D"/>
    <w:multiLevelType w:val="hybridMultilevel"/>
    <w:tmpl w:val="9B965000"/>
    <w:lvl w:ilvl="0" w:tplc="F7287D0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3BFF66E0"/>
    <w:multiLevelType w:val="hybridMultilevel"/>
    <w:tmpl w:val="DFAA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E05FE"/>
    <w:multiLevelType w:val="hybridMultilevel"/>
    <w:tmpl w:val="3CA86F2C"/>
    <w:lvl w:ilvl="0" w:tplc="5D587D9A">
      <w:start w:val="1"/>
      <w:numFmt w:val="decimal"/>
      <w:pStyle w:val="TOC1"/>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402A1E"/>
    <w:multiLevelType w:val="hybridMultilevel"/>
    <w:tmpl w:val="03E2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6435E"/>
    <w:multiLevelType w:val="hybridMultilevel"/>
    <w:tmpl w:val="F2F2D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9D1C35"/>
    <w:multiLevelType w:val="multilevel"/>
    <w:tmpl w:val="A2982152"/>
    <w:lvl w:ilvl="0">
      <w:start w:val="1"/>
      <w:numFmt w:val="upperLetter"/>
      <w:pStyle w:val="Heading6"/>
      <w:lvlText w:val="Appendix %1."/>
      <w:lvlJc w:val="left"/>
      <w:pPr>
        <w:ind w:left="2552" w:hanging="2552"/>
      </w:pPr>
      <w:rPr>
        <w:rFonts w:hint="default"/>
      </w:rPr>
    </w:lvl>
    <w:lvl w:ilvl="1">
      <w:start w:val="1"/>
      <w:numFmt w:val="decimal"/>
      <w:pStyle w:val="Heading7"/>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2B47BC0"/>
    <w:multiLevelType w:val="hybridMultilevel"/>
    <w:tmpl w:val="8AA8B562"/>
    <w:lvl w:ilvl="0" w:tplc="346EE5D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C50BF7"/>
    <w:multiLevelType w:val="hybridMultilevel"/>
    <w:tmpl w:val="604C971A"/>
    <w:lvl w:ilvl="0" w:tplc="2FD09546">
      <w:start w:val="1"/>
      <w:numFmt w:val="bullet"/>
      <w:pStyle w:val="HBLICT-Bullet1"/>
      <w:lvlText w:val="s"/>
      <w:lvlJc w:val="left"/>
      <w:pPr>
        <w:ind w:left="1494" w:hanging="360"/>
      </w:pPr>
      <w:rPr>
        <w:rFonts w:ascii="Wingdings" w:hAnsi="Wingdings" w:hint="default"/>
        <w:color w:val="56008C" w:themeColor="accent1"/>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644579F9"/>
    <w:multiLevelType w:val="multilevel"/>
    <w:tmpl w:val="ED961110"/>
    <w:lvl w:ilvl="0">
      <w:start w:val="1"/>
      <w:numFmt w:val="decimal"/>
      <w:pStyle w:val="Heading2"/>
      <w:lvlText w:val="%1"/>
      <w:lvlJc w:val="left"/>
      <w:pPr>
        <w:ind w:left="360" w:hanging="360"/>
      </w:pPr>
      <w:rPr>
        <w:rFonts w:hint="default"/>
        <w:color w:val="006B54" w:themeColor="text2"/>
      </w:rPr>
    </w:lvl>
    <w:lvl w:ilvl="1">
      <w:start w:val="1"/>
      <w:numFmt w:val="decimal"/>
      <w:pStyle w:val="Heading3"/>
      <w:lvlText w:val="%1.%2"/>
      <w:lvlJc w:val="left"/>
      <w:pPr>
        <w:ind w:left="851" w:hanging="851"/>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3971" w:hanging="851"/>
      </w:pPr>
      <w:rPr>
        <w:rFonts w:hint="default"/>
      </w:rPr>
    </w:lvl>
    <w:lvl w:ilvl="3">
      <w:start w:val="1"/>
      <w:numFmt w:val="decimal"/>
      <w:pStyle w:val="Heading5"/>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494D4B"/>
    <w:multiLevelType w:val="hybridMultilevel"/>
    <w:tmpl w:val="E876AA1C"/>
    <w:lvl w:ilvl="0" w:tplc="A14A0AFA">
      <w:start w:val="1"/>
      <w:numFmt w:val="bullet"/>
      <w:pStyle w:val="HBLICT-Bullet2"/>
      <w:lvlText w:val=""/>
      <w:lvlJc w:val="left"/>
      <w:pPr>
        <w:ind w:left="1636" w:hanging="360"/>
      </w:pPr>
      <w:rPr>
        <w:rFonts w:ascii="Wingdings" w:hAnsi="Wingdings" w:hint="default"/>
        <w:color w:val="0091C9" w:themeColor="accent3"/>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AD832EE"/>
    <w:multiLevelType w:val="hybridMultilevel"/>
    <w:tmpl w:val="F086E904"/>
    <w:lvl w:ilvl="0" w:tplc="C3D677E8">
      <w:start w:val="1"/>
      <w:numFmt w:val="bullet"/>
      <w:pStyle w:val="HBLICT-TableBullet1"/>
      <w:lvlText w:val=""/>
      <w:lvlJc w:val="left"/>
      <w:pPr>
        <w:ind w:left="720" w:hanging="360"/>
      </w:pPr>
      <w:rPr>
        <w:rFonts w:ascii="Wingdings" w:hAnsi="Wingdings"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6431C"/>
    <w:multiLevelType w:val="hybridMultilevel"/>
    <w:tmpl w:val="1ABA9730"/>
    <w:lvl w:ilvl="0" w:tplc="08090001">
      <w:start w:val="1"/>
      <w:numFmt w:val="bullet"/>
      <w:lvlText w:val=""/>
      <w:lvlJc w:val="left"/>
      <w:pPr>
        <w:ind w:left="1125" w:hanging="360"/>
      </w:pPr>
      <w:rPr>
        <w:rFonts w:ascii="Symbol" w:hAnsi="Symbol" w:hint="default"/>
      </w:rPr>
    </w:lvl>
    <w:lvl w:ilvl="1" w:tplc="8A44E2C0">
      <w:numFmt w:val="bullet"/>
      <w:lvlText w:val="•"/>
      <w:lvlJc w:val="left"/>
      <w:pPr>
        <w:ind w:left="1845" w:hanging="360"/>
      </w:pPr>
      <w:rPr>
        <w:rFonts w:ascii="Calibri" w:eastAsiaTheme="minorHAnsi" w:hAnsi="Calibri" w:cs="Calibri"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16cid:durableId="571502513">
    <w:abstractNumId w:val="3"/>
  </w:num>
  <w:num w:numId="2" w16cid:durableId="531110685">
    <w:abstractNumId w:val="13"/>
  </w:num>
  <w:num w:numId="3" w16cid:durableId="634869495">
    <w:abstractNumId w:val="12"/>
  </w:num>
  <w:num w:numId="4" w16cid:durableId="402339448">
    <w:abstractNumId w:val="14"/>
  </w:num>
  <w:num w:numId="5" w16cid:durableId="48774367">
    <w:abstractNumId w:val="15"/>
  </w:num>
  <w:num w:numId="6" w16cid:durableId="104425608">
    <w:abstractNumId w:val="4"/>
  </w:num>
  <w:num w:numId="7" w16cid:durableId="1323503778">
    <w:abstractNumId w:val="10"/>
  </w:num>
  <w:num w:numId="8" w16cid:durableId="480539822">
    <w:abstractNumId w:val="11"/>
  </w:num>
  <w:num w:numId="9" w16cid:durableId="65609422">
    <w:abstractNumId w:val="7"/>
  </w:num>
  <w:num w:numId="10" w16cid:durableId="1783956073">
    <w:abstractNumId w:val="8"/>
  </w:num>
  <w:num w:numId="11" w16cid:durableId="1521118037">
    <w:abstractNumId w:val="5"/>
  </w:num>
  <w:num w:numId="12" w16cid:durableId="156112257">
    <w:abstractNumId w:val="6"/>
  </w:num>
  <w:num w:numId="13" w16cid:durableId="2106068324">
    <w:abstractNumId w:val="9"/>
  </w:num>
  <w:num w:numId="14" w16cid:durableId="1000739000">
    <w:abstractNumId w:val="2"/>
  </w:num>
  <w:num w:numId="15" w16cid:durableId="24253453">
    <w:abstractNumId w:val="16"/>
  </w:num>
  <w:num w:numId="16" w16cid:durableId="1630239458">
    <w:abstractNumId w:val="0"/>
  </w:num>
  <w:num w:numId="17" w16cid:durableId="152805816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23"/>
    <w:rsid w:val="0000046C"/>
    <w:rsid w:val="00004B28"/>
    <w:rsid w:val="00010D13"/>
    <w:rsid w:val="00016918"/>
    <w:rsid w:val="00016D40"/>
    <w:rsid w:val="00023A22"/>
    <w:rsid w:val="00025771"/>
    <w:rsid w:val="00027C9B"/>
    <w:rsid w:val="000333FE"/>
    <w:rsid w:val="00037DCC"/>
    <w:rsid w:val="00050323"/>
    <w:rsid w:val="0005069A"/>
    <w:rsid w:val="000537FD"/>
    <w:rsid w:val="000548D6"/>
    <w:rsid w:val="00063BFC"/>
    <w:rsid w:val="00065389"/>
    <w:rsid w:val="00066CF5"/>
    <w:rsid w:val="0007567C"/>
    <w:rsid w:val="0007641D"/>
    <w:rsid w:val="000803E3"/>
    <w:rsid w:val="00084385"/>
    <w:rsid w:val="000858A3"/>
    <w:rsid w:val="000926C7"/>
    <w:rsid w:val="00094DDD"/>
    <w:rsid w:val="000959B7"/>
    <w:rsid w:val="00096C3E"/>
    <w:rsid w:val="000A038E"/>
    <w:rsid w:val="000A25D6"/>
    <w:rsid w:val="000A2953"/>
    <w:rsid w:val="000A606A"/>
    <w:rsid w:val="000A76BE"/>
    <w:rsid w:val="000B042A"/>
    <w:rsid w:val="000B79D7"/>
    <w:rsid w:val="000C1E24"/>
    <w:rsid w:val="000C35A2"/>
    <w:rsid w:val="000C58E1"/>
    <w:rsid w:val="000E351E"/>
    <w:rsid w:val="000E4665"/>
    <w:rsid w:val="000E5915"/>
    <w:rsid w:val="000F0191"/>
    <w:rsid w:val="000F376C"/>
    <w:rsid w:val="000F3B05"/>
    <w:rsid w:val="000F4290"/>
    <w:rsid w:val="001066A0"/>
    <w:rsid w:val="00110182"/>
    <w:rsid w:val="00117308"/>
    <w:rsid w:val="001206CD"/>
    <w:rsid w:val="00127035"/>
    <w:rsid w:val="0013111D"/>
    <w:rsid w:val="0013494A"/>
    <w:rsid w:val="0013530D"/>
    <w:rsid w:val="00137592"/>
    <w:rsid w:val="00145544"/>
    <w:rsid w:val="001462A0"/>
    <w:rsid w:val="0015606E"/>
    <w:rsid w:val="00156B19"/>
    <w:rsid w:val="00160091"/>
    <w:rsid w:val="00161B2D"/>
    <w:rsid w:val="00164E9D"/>
    <w:rsid w:val="00165483"/>
    <w:rsid w:val="0017081D"/>
    <w:rsid w:val="00171941"/>
    <w:rsid w:val="001752A6"/>
    <w:rsid w:val="001817E5"/>
    <w:rsid w:val="001838FB"/>
    <w:rsid w:val="00183E60"/>
    <w:rsid w:val="00186C7F"/>
    <w:rsid w:val="001877A1"/>
    <w:rsid w:val="00192626"/>
    <w:rsid w:val="001A0F51"/>
    <w:rsid w:val="001A5D89"/>
    <w:rsid w:val="001B30F4"/>
    <w:rsid w:val="001B3B3D"/>
    <w:rsid w:val="001C028E"/>
    <w:rsid w:val="001C24AF"/>
    <w:rsid w:val="001C2805"/>
    <w:rsid w:val="001D32C5"/>
    <w:rsid w:val="001D5118"/>
    <w:rsid w:val="001E06FF"/>
    <w:rsid w:val="001E21FC"/>
    <w:rsid w:val="001E490A"/>
    <w:rsid w:val="001E6EBE"/>
    <w:rsid w:val="001E7410"/>
    <w:rsid w:val="001F2349"/>
    <w:rsid w:val="001F32E2"/>
    <w:rsid w:val="001F74DD"/>
    <w:rsid w:val="00206656"/>
    <w:rsid w:val="00211948"/>
    <w:rsid w:val="00216999"/>
    <w:rsid w:val="00216DFF"/>
    <w:rsid w:val="0022048E"/>
    <w:rsid w:val="00224530"/>
    <w:rsid w:val="002269EA"/>
    <w:rsid w:val="00227FF6"/>
    <w:rsid w:val="00230665"/>
    <w:rsid w:val="002376F5"/>
    <w:rsid w:val="002464BA"/>
    <w:rsid w:val="00246879"/>
    <w:rsid w:val="00263D42"/>
    <w:rsid w:val="0026574C"/>
    <w:rsid w:val="00270939"/>
    <w:rsid w:val="002709A6"/>
    <w:rsid w:val="00270D1A"/>
    <w:rsid w:val="00272813"/>
    <w:rsid w:val="0027324A"/>
    <w:rsid w:val="00274516"/>
    <w:rsid w:val="0027766B"/>
    <w:rsid w:val="0028410E"/>
    <w:rsid w:val="00284F2F"/>
    <w:rsid w:val="002853BD"/>
    <w:rsid w:val="0029244D"/>
    <w:rsid w:val="00297DC8"/>
    <w:rsid w:val="002A1288"/>
    <w:rsid w:val="002B6608"/>
    <w:rsid w:val="002C0DC3"/>
    <w:rsid w:val="002C133B"/>
    <w:rsid w:val="002C49C1"/>
    <w:rsid w:val="002C714C"/>
    <w:rsid w:val="002D26C4"/>
    <w:rsid w:val="002E1011"/>
    <w:rsid w:val="002E5826"/>
    <w:rsid w:val="002F433D"/>
    <w:rsid w:val="002F74A7"/>
    <w:rsid w:val="0030272C"/>
    <w:rsid w:val="00303518"/>
    <w:rsid w:val="00304F1A"/>
    <w:rsid w:val="00306735"/>
    <w:rsid w:val="003150B2"/>
    <w:rsid w:val="00324323"/>
    <w:rsid w:val="00326F1F"/>
    <w:rsid w:val="00327623"/>
    <w:rsid w:val="00331910"/>
    <w:rsid w:val="00346FBA"/>
    <w:rsid w:val="00351886"/>
    <w:rsid w:val="00356244"/>
    <w:rsid w:val="003575CE"/>
    <w:rsid w:val="003674E3"/>
    <w:rsid w:val="003724CE"/>
    <w:rsid w:val="00373F70"/>
    <w:rsid w:val="00382F4B"/>
    <w:rsid w:val="003838FD"/>
    <w:rsid w:val="00383AAD"/>
    <w:rsid w:val="00384ED4"/>
    <w:rsid w:val="003865C7"/>
    <w:rsid w:val="00393866"/>
    <w:rsid w:val="003A2DC1"/>
    <w:rsid w:val="003A2F44"/>
    <w:rsid w:val="003A3728"/>
    <w:rsid w:val="003B2ECE"/>
    <w:rsid w:val="003B7E1D"/>
    <w:rsid w:val="003C1674"/>
    <w:rsid w:val="003C6B97"/>
    <w:rsid w:val="003C7FE9"/>
    <w:rsid w:val="003E5F70"/>
    <w:rsid w:val="003E6295"/>
    <w:rsid w:val="003E774A"/>
    <w:rsid w:val="003F4024"/>
    <w:rsid w:val="00403970"/>
    <w:rsid w:val="00411472"/>
    <w:rsid w:val="004144FD"/>
    <w:rsid w:val="00416194"/>
    <w:rsid w:val="004164F7"/>
    <w:rsid w:val="00435396"/>
    <w:rsid w:val="004365BE"/>
    <w:rsid w:val="00440D6A"/>
    <w:rsid w:val="00454258"/>
    <w:rsid w:val="00454460"/>
    <w:rsid w:val="0045706A"/>
    <w:rsid w:val="00461F95"/>
    <w:rsid w:val="00463782"/>
    <w:rsid w:val="00465F6E"/>
    <w:rsid w:val="0048171B"/>
    <w:rsid w:val="0048331D"/>
    <w:rsid w:val="00483C54"/>
    <w:rsid w:val="00483E2C"/>
    <w:rsid w:val="00492564"/>
    <w:rsid w:val="0049638D"/>
    <w:rsid w:val="004A29AC"/>
    <w:rsid w:val="004A73FE"/>
    <w:rsid w:val="004B43C3"/>
    <w:rsid w:val="004B7507"/>
    <w:rsid w:val="004C6DF1"/>
    <w:rsid w:val="004D1F2F"/>
    <w:rsid w:val="004E36E2"/>
    <w:rsid w:val="004F1107"/>
    <w:rsid w:val="004F1376"/>
    <w:rsid w:val="004F224B"/>
    <w:rsid w:val="004F3186"/>
    <w:rsid w:val="004F3542"/>
    <w:rsid w:val="004F4A7E"/>
    <w:rsid w:val="004F6020"/>
    <w:rsid w:val="004F7231"/>
    <w:rsid w:val="004F7C6D"/>
    <w:rsid w:val="005035FF"/>
    <w:rsid w:val="0050718A"/>
    <w:rsid w:val="00510FF8"/>
    <w:rsid w:val="005141CC"/>
    <w:rsid w:val="005163BD"/>
    <w:rsid w:val="00516581"/>
    <w:rsid w:val="0052227E"/>
    <w:rsid w:val="0053123D"/>
    <w:rsid w:val="0053140F"/>
    <w:rsid w:val="00533704"/>
    <w:rsid w:val="005347D8"/>
    <w:rsid w:val="00536CCE"/>
    <w:rsid w:val="005370DF"/>
    <w:rsid w:val="005370E4"/>
    <w:rsid w:val="00541AC0"/>
    <w:rsid w:val="00543687"/>
    <w:rsid w:val="00546845"/>
    <w:rsid w:val="00552631"/>
    <w:rsid w:val="00554108"/>
    <w:rsid w:val="005554CC"/>
    <w:rsid w:val="005623B3"/>
    <w:rsid w:val="00563077"/>
    <w:rsid w:val="005639C7"/>
    <w:rsid w:val="00571C8F"/>
    <w:rsid w:val="00576468"/>
    <w:rsid w:val="005819F7"/>
    <w:rsid w:val="00581BA1"/>
    <w:rsid w:val="00583280"/>
    <w:rsid w:val="0058372A"/>
    <w:rsid w:val="005913B0"/>
    <w:rsid w:val="0059370E"/>
    <w:rsid w:val="00593F1B"/>
    <w:rsid w:val="005B0102"/>
    <w:rsid w:val="005B0E7D"/>
    <w:rsid w:val="005B495A"/>
    <w:rsid w:val="005B73E3"/>
    <w:rsid w:val="005C158B"/>
    <w:rsid w:val="005C52B2"/>
    <w:rsid w:val="005D1A5F"/>
    <w:rsid w:val="005D31A7"/>
    <w:rsid w:val="005D5034"/>
    <w:rsid w:val="005D515D"/>
    <w:rsid w:val="005E56B9"/>
    <w:rsid w:val="005E5C08"/>
    <w:rsid w:val="005F2C59"/>
    <w:rsid w:val="005F45E9"/>
    <w:rsid w:val="00602D80"/>
    <w:rsid w:val="00607E52"/>
    <w:rsid w:val="00613252"/>
    <w:rsid w:val="006145F3"/>
    <w:rsid w:val="00615156"/>
    <w:rsid w:val="006169DA"/>
    <w:rsid w:val="0062051C"/>
    <w:rsid w:val="006279CC"/>
    <w:rsid w:val="00630AD8"/>
    <w:rsid w:val="006345F6"/>
    <w:rsid w:val="00635B77"/>
    <w:rsid w:val="00637A0E"/>
    <w:rsid w:val="00640A84"/>
    <w:rsid w:val="00642595"/>
    <w:rsid w:val="006427EE"/>
    <w:rsid w:val="006438A4"/>
    <w:rsid w:val="00644932"/>
    <w:rsid w:val="0065709B"/>
    <w:rsid w:val="0066513B"/>
    <w:rsid w:val="00666114"/>
    <w:rsid w:val="00666FF6"/>
    <w:rsid w:val="00671EA6"/>
    <w:rsid w:val="006818AC"/>
    <w:rsid w:val="00682530"/>
    <w:rsid w:val="0068469B"/>
    <w:rsid w:val="00687D57"/>
    <w:rsid w:val="006938C3"/>
    <w:rsid w:val="006A57D0"/>
    <w:rsid w:val="006B224C"/>
    <w:rsid w:val="006B50BC"/>
    <w:rsid w:val="006C0CAD"/>
    <w:rsid w:val="006C13DF"/>
    <w:rsid w:val="006C1652"/>
    <w:rsid w:val="006C21E2"/>
    <w:rsid w:val="006C38C5"/>
    <w:rsid w:val="006C54D5"/>
    <w:rsid w:val="006D396D"/>
    <w:rsid w:val="006E0AF8"/>
    <w:rsid w:val="006F32E0"/>
    <w:rsid w:val="006F5825"/>
    <w:rsid w:val="006F638C"/>
    <w:rsid w:val="006F6DD1"/>
    <w:rsid w:val="007026DD"/>
    <w:rsid w:val="00712752"/>
    <w:rsid w:val="0071418C"/>
    <w:rsid w:val="00733C05"/>
    <w:rsid w:val="007350F6"/>
    <w:rsid w:val="00735790"/>
    <w:rsid w:val="00735C1E"/>
    <w:rsid w:val="007418C0"/>
    <w:rsid w:val="00741D48"/>
    <w:rsid w:val="007512EF"/>
    <w:rsid w:val="0075171B"/>
    <w:rsid w:val="00753B3F"/>
    <w:rsid w:val="00772B6F"/>
    <w:rsid w:val="00776FDA"/>
    <w:rsid w:val="00782317"/>
    <w:rsid w:val="007838F8"/>
    <w:rsid w:val="00793E4B"/>
    <w:rsid w:val="007969CB"/>
    <w:rsid w:val="007A032E"/>
    <w:rsid w:val="007A2899"/>
    <w:rsid w:val="007A2EB6"/>
    <w:rsid w:val="007A3282"/>
    <w:rsid w:val="007A4E8E"/>
    <w:rsid w:val="007C3AEC"/>
    <w:rsid w:val="007C7298"/>
    <w:rsid w:val="007D2F30"/>
    <w:rsid w:val="007D55D8"/>
    <w:rsid w:val="007E1430"/>
    <w:rsid w:val="007E1A6F"/>
    <w:rsid w:val="007F0343"/>
    <w:rsid w:val="007F701F"/>
    <w:rsid w:val="007F79D6"/>
    <w:rsid w:val="00802264"/>
    <w:rsid w:val="0080541F"/>
    <w:rsid w:val="00807E27"/>
    <w:rsid w:val="0081073E"/>
    <w:rsid w:val="008146CF"/>
    <w:rsid w:val="00815B50"/>
    <w:rsid w:val="008305B9"/>
    <w:rsid w:val="00830B2D"/>
    <w:rsid w:val="00833E24"/>
    <w:rsid w:val="00834C1B"/>
    <w:rsid w:val="00835E74"/>
    <w:rsid w:val="008376B1"/>
    <w:rsid w:val="00841832"/>
    <w:rsid w:val="0084755F"/>
    <w:rsid w:val="00847D83"/>
    <w:rsid w:val="00851E54"/>
    <w:rsid w:val="00852BDD"/>
    <w:rsid w:val="00861425"/>
    <w:rsid w:val="00862C16"/>
    <w:rsid w:val="00871926"/>
    <w:rsid w:val="00873E05"/>
    <w:rsid w:val="008777F5"/>
    <w:rsid w:val="0088069E"/>
    <w:rsid w:val="008819B4"/>
    <w:rsid w:val="008950B4"/>
    <w:rsid w:val="00897974"/>
    <w:rsid w:val="008A2E34"/>
    <w:rsid w:val="008A5BC4"/>
    <w:rsid w:val="008B54C0"/>
    <w:rsid w:val="008C023E"/>
    <w:rsid w:val="008C3CEE"/>
    <w:rsid w:val="008C4704"/>
    <w:rsid w:val="008C5A00"/>
    <w:rsid w:val="008D06EF"/>
    <w:rsid w:val="008D7362"/>
    <w:rsid w:val="008E145A"/>
    <w:rsid w:val="008E68C7"/>
    <w:rsid w:val="008F440F"/>
    <w:rsid w:val="008F4AD6"/>
    <w:rsid w:val="00900F3F"/>
    <w:rsid w:val="00904667"/>
    <w:rsid w:val="0090749D"/>
    <w:rsid w:val="0091066A"/>
    <w:rsid w:val="00913666"/>
    <w:rsid w:val="00914B32"/>
    <w:rsid w:val="009176F7"/>
    <w:rsid w:val="009200C1"/>
    <w:rsid w:val="0092112F"/>
    <w:rsid w:val="009305F8"/>
    <w:rsid w:val="009335DC"/>
    <w:rsid w:val="0093394E"/>
    <w:rsid w:val="0093506C"/>
    <w:rsid w:val="00941507"/>
    <w:rsid w:val="00946FE8"/>
    <w:rsid w:val="00950E81"/>
    <w:rsid w:val="009623B4"/>
    <w:rsid w:val="009705F0"/>
    <w:rsid w:val="00983D02"/>
    <w:rsid w:val="0099575B"/>
    <w:rsid w:val="00995789"/>
    <w:rsid w:val="009A0384"/>
    <w:rsid w:val="009B6ACD"/>
    <w:rsid w:val="009B6D9F"/>
    <w:rsid w:val="009C0427"/>
    <w:rsid w:val="009D44F0"/>
    <w:rsid w:val="009D781F"/>
    <w:rsid w:val="009E215E"/>
    <w:rsid w:val="009E4151"/>
    <w:rsid w:val="009F566C"/>
    <w:rsid w:val="009F7831"/>
    <w:rsid w:val="00A00C57"/>
    <w:rsid w:val="00A0118F"/>
    <w:rsid w:val="00A03010"/>
    <w:rsid w:val="00A03384"/>
    <w:rsid w:val="00A11266"/>
    <w:rsid w:val="00A11963"/>
    <w:rsid w:val="00A13BF4"/>
    <w:rsid w:val="00A25A98"/>
    <w:rsid w:val="00A31FFE"/>
    <w:rsid w:val="00A41632"/>
    <w:rsid w:val="00A608D6"/>
    <w:rsid w:val="00A7556F"/>
    <w:rsid w:val="00A76F0D"/>
    <w:rsid w:val="00A81D67"/>
    <w:rsid w:val="00A85FB9"/>
    <w:rsid w:val="00A92093"/>
    <w:rsid w:val="00AA0AAB"/>
    <w:rsid w:val="00AA2DCD"/>
    <w:rsid w:val="00AA38E5"/>
    <w:rsid w:val="00AA3980"/>
    <w:rsid w:val="00AA7B8C"/>
    <w:rsid w:val="00AC2E73"/>
    <w:rsid w:val="00AD01F3"/>
    <w:rsid w:val="00AD0973"/>
    <w:rsid w:val="00AD4249"/>
    <w:rsid w:val="00AD526C"/>
    <w:rsid w:val="00AD64DA"/>
    <w:rsid w:val="00AE08FC"/>
    <w:rsid w:val="00AE1D3D"/>
    <w:rsid w:val="00AE38BD"/>
    <w:rsid w:val="00AE63F8"/>
    <w:rsid w:val="00AE6E6B"/>
    <w:rsid w:val="00AF5490"/>
    <w:rsid w:val="00B00C07"/>
    <w:rsid w:val="00B01159"/>
    <w:rsid w:val="00B03E56"/>
    <w:rsid w:val="00B07583"/>
    <w:rsid w:val="00B12AE4"/>
    <w:rsid w:val="00B213C6"/>
    <w:rsid w:val="00B21897"/>
    <w:rsid w:val="00B226E6"/>
    <w:rsid w:val="00B265B3"/>
    <w:rsid w:val="00B32595"/>
    <w:rsid w:val="00B34831"/>
    <w:rsid w:val="00B40C7C"/>
    <w:rsid w:val="00B51A41"/>
    <w:rsid w:val="00B54F9A"/>
    <w:rsid w:val="00B5630E"/>
    <w:rsid w:val="00B60089"/>
    <w:rsid w:val="00B6326F"/>
    <w:rsid w:val="00B659E1"/>
    <w:rsid w:val="00B727A9"/>
    <w:rsid w:val="00B7326A"/>
    <w:rsid w:val="00B765CA"/>
    <w:rsid w:val="00B81E42"/>
    <w:rsid w:val="00B8335B"/>
    <w:rsid w:val="00B878E2"/>
    <w:rsid w:val="00B87F5D"/>
    <w:rsid w:val="00B9359C"/>
    <w:rsid w:val="00B94D12"/>
    <w:rsid w:val="00B94DC2"/>
    <w:rsid w:val="00BA0390"/>
    <w:rsid w:val="00BA4CAC"/>
    <w:rsid w:val="00BA5E76"/>
    <w:rsid w:val="00BB2784"/>
    <w:rsid w:val="00BB2EBA"/>
    <w:rsid w:val="00BC172A"/>
    <w:rsid w:val="00BC4367"/>
    <w:rsid w:val="00BD0830"/>
    <w:rsid w:val="00BD207D"/>
    <w:rsid w:val="00BD278B"/>
    <w:rsid w:val="00BD3DE9"/>
    <w:rsid w:val="00BD4F23"/>
    <w:rsid w:val="00BD78E8"/>
    <w:rsid w:val="00BE497E"/>
    <w:rsid w:val="00BE55DF"/>
    <w:rsid w:val="00BF22A9"/>
    <w:rsid w:val="00BF406D"/>
    <w:rsid w:val="00BF7B48"/>
    <w:rsid w:val="00C05A3C"/>
    <w:rsid w:val="00C3048E"/>
    <w:rsid w:val="00C32FCF"/>
    <w:rsid w:val="00C3782F"/>
    <w:rsid w:val="00C41961"/>
    <w:rsid w:val="00C500C3"/>
    <w:rsid w:val="00C5088D"/>
    <w:rsid w:val="00C55D4B"/>
    <w:rsid w:val="00C60320"/>
    <w:rsid w:val="00C60C85"/>
    <w:rsid w:val="00C6218A"/>
    <w:rsid w:val="00C6505D"/>
    <w:rsid w:val="00C76C10"/>
    <w:rsid w:val="00C87274"/>
    <w:rsid w:val="00C9552A"/>
    <w:rsid w:val="00C9581B"/>
    <w:rsid w:val="00CA1539"/>
    <w:rsid w:val="00CA1721"/>
    <w:rsid w:val="00CA4765"/>
    <w:rsid w:val="00CB0703"/>
    <w:rsid w:val="00CB16EA"/>
    <w:rsid w:val="00CC1C18"/>
    <w:rsid w:val="00CC27DA"/>
    <w:rsid w:val="00CC454D"/>
    <w:rsid w:val="00CC5DE6"/>
    <w:rsid w:val="00CD45B2"/>
    <w:rsid w:val="00CE25C9"/>
    <w:rsid w:val="00CF1FD0"/>
    <w:rsid w:val="00CF29F1"/>
    <w:rsid w:val="00CF30DB"/>
    <w:rsid w:val="00CF38D1"/>
    <w:rsid w:val="00CF53D8"/>
    <w:rsid w:val="00CF6FBE"/>
    <w:rsid w:val="00D000D8"/>
    <w:rsid w:val="00D00C7B"/>
    <w:rsid w:val="00D01F9C"/>
    <w:rsid w:val="00D02C4A"/>
    <w:rsid w:val="00D15EB7"/>
    <w:rsid w:val="00D16626"/>
    <w:rsid w:val="00D16E12"/>
    <w:rsid w:val="00D2032B"/>
    <w:rsid w:val="00D25704"/>
    <w:rsid w:val="00D26F91"/>
    <w:rsid w:val="00D4092D"/>
    <w:rsid w:val="00D43027"/>
    <w:rsid w:val="00D433C5"/>
    <w:rsid w:val="00D44DFF"/>
    <w:rsid w:val="00D503F9"/>
    <w:rsid w:val="00D507D0"/>
    <w:rsid w:val="00D528F5"/>
    <w:rsid w:val="00D575E7"/>
    <w:rsid w:val="00D60C58"/>
    <w:rsid w:val="00D645DF"/>
    <w:rsid w:val="00D73E59"/>
    <w:rsid w:val="00D744E5"/>
    <w:rsid w:val="00D822C8"/>
    <w:rsid w:val="00D85192"/>
    <w:rsid w:val="00D8595E"/>
    <w:rsid w:val="00D9305A"/>
    <w:rsid w:val="00D966E5"/>
    <w:rsid w:val="00D97050"/>
    <w:rsid w:val="00D9755E"/>
    <w:rsid w:val="00D976D0"/>
    <w:rsid w:val="00DA0C0C"/>
    <w:rsid w:val="00DA735A"/>
    <w:rsid w:val="00DA750B"/>
    <w:rsid w:val="00DB2CDC"/>
    <w:rsid w:val="00DB603B"/>
    <w:rsid w:val="00DC0E85"/>
    <w:rsid w:val="00DC7946"/>
    <w:rsid w:val="00DD5A9C"/>
    <w:rsid w:val="00DE3332"/>
    <w:rsid w:val="00DE700B"/>
    <w:rsid w:val="00DE7E70"/>
    <w:rsid w:val="00DF3A6A"/>
    <w:rsid w:val="00DF3AD6"/>
    <w:rsid w:val="00DF45B0"/>
    <w:rsid w:val="00DF6019"/>
    <w:rsid w:val="00DF602D"/>
    <w:rsid w:val="00E022AC"/>
    <w:rsid w:val="00E109D4"/>
    <w:rsid w:val="00E11F2F"/>
    <w:rsid w:val="00E13B1B"/>
    <w:rsid w:val="00E177C5"/>
    <w:rsid w:val="00E25EAA"/>
    <w:rsid w:val="00E26D92"/>
    <w:rsid w:val="00E455E1"/>
    <w:rsid w:val="00E4634B"/>
    <w:rsid w:val="00E60243"/>
    <w:rsid w:val="00E61D57"/>
    <w:rsid w:val="00E65135"/>
    <w:rsid w:val="00E65BA1"/>
    <w:rsid w:val="00E71DB3"/>
    <w:rsid w:val="00E734B1"/>
    <w:rsid w:val="00E73A24"/>
    <w:rsid w:val="00E84908"/>
    <w:rsid w:val="00E92A53"/>
    <w:rsid w:val="00E94400"/>
    <w:rsid w:val="00E960FD"/>
    <w:rsid w:val="00E96645"/>
    <w:rsid w:val="00EA084A"/>
    <w:rsid w:val="00EA4986"/>
    <w:rsid w:val="00EB04F1"/>
    <w:rsid w:val="00EB1598"/>
    <w:rsid w:val="00EB2FAF"/>
    <w:rsid w:val="00EB3143"/>
    <w:rsid w:val="00EC1244"/>
    <w:rsid w:val="00EC57E3"/>
    <w:rsid w:val="00EC6427"/>
    <w:rsid w:val="00ED1EA0"/>
    <w:rsid w:val="00EE2541"/>
    <w:rsid w:val="00EE5A1A"/>
    <w:rsid w:val="00EF0DCB"/>
    <w:rsid w:val="00F04612"/>
    <w:rsid w:val="00F0594F"/>
    <w:rsid w:val="00F12E78"/>
    <w:rsid w:val="00F163D4"/>
    <w:rsid w:val="00F27686"/>
    <w:rsid w:val="00F32360"/>
    <w:rsid w:val="00F32DF2"/>
    <w:rsid w:val="00F40C01"/>
    <w:rsid w:val="00F41FE1"/>
    <w:rsid w:val="00F71A0F"/>
    <w:rsid w:val="00F825E8"/>
    <w:rsid w:val="00F83A27"/>
    <w:rsid w:val="00F8655B"/>
    <w:rsid w:val="00F86A5C"/>
    <w:rsid w:val="00FC564D"/>
    <w:rsid w:val="00FD0E38"/>
    <w:rsid w:val="00FD1613"/>
    <w:rsid w:val="00FD5F37"/>
    <w:rsid w:val="00FE18B8"/>
    <w:rsid w:val="00FE79E2"/>
    <w:rsid w:val="00FF1612"/>
    <w:rsid w:val="00FF2575"/>
    <w:rsid w:val="00FF4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A387"/>
  <w15:docId w15:val="{92FF4450-BA73-4136-9E42-351C67A4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6E"/>
    <w:pPr>
      <w:spacing w:before="120" w:after="120"/>
    </w:pPr>
    <w:rPr>
      <w:rFonts w:ascii="Arial" w:hAnsi="Arial"/>
    </w:rPr>
  </w:style>
  <w:style w:type="paragraph" w:styleId="Heading1">
    <w:name w:val="heading 1"/>
    <w:basedOn w:val="Normal"/>
    <w:next w:val="Normal"/>
    <w:link w:val="Heading1Char"/>
    <w:uiPriority w:val="9"/>
    <w:qFormat/>
    <w:rsid w:val="00AF5490"/>
    <w:pPr>
      <w:keepNext/>
      <w:keepLines/>
      <w:outlineLvl w:val="0"/>
    </w:pPr>
    <w:rPr>
      <w:rFonts w:eastAsiaTheme="majorEastAsia" w:cstheme="majorBidi"/>
      <w:b/>
      <w:bCs/>
      <w:color w:val="003893"/>
      <w:sz w:val="32"/>
      <w:szCs w:val="28"/>
    </w:rPr>
  </w:style>
  <w:style w:type="paragraph" w:styleId="Heading2">
    <w:name w:val="heading 2"/>
    <w:basedOn w:val="Normal"/>
    <w:next w:val="HBLICT-BodyText"/>
    <w:link w:val="Heading2Char"/>
    <w:uiPriority w:val="9"/>
    <w:unhideWhenUsed/>
    <w:qFormat/>
    <w:rsid w:val="006169DA"/>
    <w:pPr>
      <w:keepNext/>
      <w:keepLines/>
      <w:numPr>
        <w:numId w:val="2"/>
      </w:numPr>
      <w:spacing w:before="480"/>
      <w:ind w:left="851" w:hanging="851"/>
      <w:outlineLvl w:val="1"/>
    </w:pPr>
    <w:rPr>
      <w:rFonts w:eastAsiaTheme="majorEastAsia" w:cstheme="majorBidi"/>
      <w:b/>
      <w:bCs/>
      <w:color w:val="003893"/>
      <w:sz w:val="28"/>
      <w:szCs w:val="26"/>
    </w:rPr>
  </w:style>
  <w:style w:type="paragraph" w:styleId="Heading3">
    <w:name w:val="heading 3"/>
    <w:basedOn w:val="Normal"/>
    <w:next w:val="HBLICT-BodyText"/>
    <w:link w:val="Heading3Char"/>
    <w:uiPriority w:val="9"/>
    <w:unhideWhenUsed/>
    <w:qFormat/>
    <w:rsid w:val="003C6B97"/>
    <w:pPr>
      <w:keepNext/>
      <w:keepLines/>
      <w:numPr>
        <w:ilvl w:val="1"/>
        <w:numId w:val="2"/>
      </w:numPr>
      <w:spacing w:before="240"/>
      <w:outlineLvl w:val="2"/>
    </w:pPr>
    <w:rPr>
      <w:rFonts w:eastAsiaTheme="majorEastAsia" w:cstheme="majorBidi"/>
      <w:b/>
      <w:bCs/>
      <w:color w:val="0091C9"/>
      <w:sz w:val="26"/>
    </w:rPr>
  </w:style>
  <w:style w:type="paragraph" w:styleId="Heading4">
    <w:name w:val="heading 4"/>
    <w:basedOn w:val="Normal"/>
    <w:next w:val="HBLICT-BodyText"/>
    <w:link w:val="Heading4Char"/>
    <w:uiPriority w:val="9"/>
    <w:unhideWhenUsed/>
    <w:qFormat/>
    <w:rsid w:val="0071418C"/>
    <w:pPr>
      <w:keepNext/>
      <w:keepLines/>
      <w:numPr>
        <w:ilvl w:val="2"/>
        <w:numId w:val="2"/>
      </w:numPr>
      <w:spacing w:before="200"/>
      <w:ind w:left="851"/>
      <w:outlineLvl w:val="3"/>
    </w:pPr>
    <w:rPr>
      <w:rFonts w:eastAsiaTheme="majorEastAsia" w:cs="Arial"/>
      <w:b/>
      <w:bCs/>
      <w:i/>
      <w:iCs/>
      <w:color w:val="404040" w:themeColor="text1" w:themeTint="BF"/>
      <w:sz w:val="24"/>
      <w:szCs w:val="24"/>
    </w:rPr>
  </w:style>
  <w:style w:type="paragraph" w:styleId="Heading5">
    <w:name w:val="heading 5"/>
    <w:basedOn w:val="Normal"/>
    <w:next w:val="Normal"/>
    <w:link w:val="Heading5Char"/>
    <w:uiPriority w:val="9"/>
    <w:unhideWhenUsed/>
    <w:qFormat/>
    <w:rsid w:val="00AF5490"/>
    <w:pPr>
      <w:keepNext/>
      <w:keepLines/>
      <w:numPr>
        <w:ilvl w:val="3"/>
        <w:numId w:val="2"/>
      </w:numPr>
      <w:spacing w:before="200" w:after="0"/>
      <w:outlineLvl w:val="4"/>
    </w:pPr>
    <w:rPr>
      <w:rFonts w:eastAsiaTheme="majorEastAsia" w:cs="Arial"/>
      <w:b/>
    </w:rPr>
  </w:style>
  <w:style w:type="paragraph" w:styleId="Heading6">
    <w:name w:val="heading 6"/>
    <w:basedOn w:val="Normal"/>
    <w:next w:val="HBLICT-BodyLeft"/>
    <w:link w:val="Heading6Char"/>
    <w:uiPriority w:val="9"/>
    <w:unhideWhenUsed/>
    <w:qFormat/>
    <w:rsid w:val="00E25EAA"/>
    <w:pPr>
      <w:keepNext/>
      <w:keepLines/>
      <w:pageBreakBefore/>
      <w:numPr>
        <w:numId w:val="7"/>
      </w:numPr>
      <w:spacing w:before="200"/>
      <w:ind w:left="2268" w:hanging="2268"/>
      <w:outlineLvl w:val="5"/>
    </w:pPr>
    <w:rPr>
      <w:rFonts w:eastAsiaTheme="majorEastAsia" w:cstheme="majorBidi"/>
      <w:b/>
      <w:iCs/>
      <w:color w:val="003893" w:themeColor="accent2"/>
      <w:sz w:val="32"/>
      <w:szCs w:val="32"/>
    </w:rPr>
  </w:style>
  <w:style w:type="paragraph" w:styleId="Heading7">
    <w:name w:val="heading 7"/>
    <w:basedOn w:val="Normal"/>
    <w:next w:val="Normal"/>
    <w:link w:val="Heading7Char"/>
    <w:uiPriority w:val="9"/>
    <w:unhideWhenUsed/>
    <w:qFormat/>
    <w:rsid w:val="00E25EAA"/>
    <w:pPr>
      <w:keepNext/>
      <w:keepLines/>
      <w:numPr>
        <w:ilvl w:val="1"/>
        <w:numId w:val="7"/>
      </w:numPr>
      <w:spacing w:before="360"/>
      <w:outlineLvl w:val="6"/>
    </w:pPr>
    <w:rPr>
      <w:rFonts w:eastAsiaTheme="majorEastAsia" w:cstheme="majorBidi"/>
      <w:b/>
      <w:iCs/>
      <w:color w:val="0091C9" w:themeColor="accent3"/>
      <w:sz w:val="26"/>
    </w:rPr>
  </w:style>
  <w:style w:type="paragraph" w:styleId="Heading8">
    <w:name w:val="heading 8"/>
    <w:basedOn w:val="Normal"/>
    <w:next w:val="Normal"/>
    <w:link w:val="Heading8Char"/>
    <w:uiPriority w:val="9"/>
    <w:unhideWhenUsed/>
    <w:qFormat/>
    <w:rsid w:val="006169D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490"/>
    <w:rPr>
      <w:rFonts w:ascii="Arial" w:eastAsiaTheme="majorEastAsia" w:hAnsi="Arial" w:cstheme="majorBidi"/>
      <w:b/>
      <w:bCs/>
      <w:color w:val="003893"/>
      <w:sz w:val="32"/>
      <w:szCs w:val="28"/>
    </w:rPr>
  </w:style>
  <w:style w:type="character" w:customStyle="1" w:styleId="Heading2Char">
    <w:name w:val="Heading 2 Char"/>
    <w:basedOn w:val="DefaultParagraphFont"/>
    <w:link w:val="Heading2"/>
    <w:uiPriority w:val="9"/>
    <w:rsid w:val="006169DA"/>
    <w:rPr>
      <w:rFonts w:ascii="Arial" w:eastAsiaTheme="majorEastAsia" w:hAnsi="Arial" w:cstheme="majorBidi"/>
      <w:b/>
      <w:bCs/>
      <w:color w:val="003893"/>
      <w:sz w:val="28"/>
      <w:szCs w:val="26"/>
    </w:rPr>
  </w:style>
  <w:style w:type="character" w:customStyle="1" w:styleId="Heading3Char">
    <w:name w:val="Heading 3 Char"/>
    <w:basedOn w:val="DefaultParagraphFont"/>
    <w:link w:val="Heading3"/>
    <w:uiPriority w:val="9"/>
    <w:rsid w:val="003C6B97"/>
    <w:rPr>
      <w:rFonts w:ascii="Arial" w:eastAsiaTheme="majorEastAsia" w:hAnsi="Arial" w:cstheme="majorBidi"/>
      <w:b/>
      <w:bCs/>
      <w:color w:val="0091C9"/>
      <w:sz w:val="26"/>
    </w:rPr>
  </w:style>
  <w:style w:type="character" w:customStyle="1" w:styleId="Heading4Char">
    <w:name w:val="Heading 4 Char"/>
    <w:basedOn w:val="DefaultParagraphFont"/>
    <w:link w:val="Heading4"/>
    <w:uiPriority w:val="9"/>
    <w:rsid w:val="0071418C"/>
    <w:rPr>
      <w:rFonts w:ascii="Arial" w:eastAsiaTheme="majorEastAsia" w:hAnsi="Arial" w:cs="Arial"/>
      <w:b/>
      <w:bCs/>
      <w:i/>
      <w:iCs/>
      <w:color w:val="404040" w:themeColor="text1" w:themeTint="BF"/>
      <w:sz w:val="24"/>
      <w:szCs w:val="24"/>
    </w:rPr>
  </w:style>
  <w:style w:type="character" w:customStyle="1" w:styleId="Heading5Char">
    <w:name w:val="Heading 5 Char"/>
    <w:basedOn w:val="DefaultParagraphFont"/>
    <w:link w:val="Heading5"/>
    <w:uiPriority w:val="9"/>
    <w:rsid w:val="00AF5490"/>
    <w:rPr>
      <w:rFonts w:ascii="Arial" w:eastAsiaTheme="majorEastAsia" w:hAnsi="Arial" w:cs="Arial"/>
      <w:b/>
    </w:rPr>
  </w:style>
  <w:style w:type="character" w:customStyle="1" w:styleId="Heading6Char">
    <w:name w:val="Heading 6 Char"/>
    <w:basedOn w:val="DefaultParagraphFont"/>
    <w:link w:val="Heading6"/>
    <w:uiPriority w:val="9"/>
    <w:rsid w:val="00E25EAA"/>
    <w:rPr>
      <w:rFonts w:ascii="Arial" w:eastAsiaTheme="majorEastAsia" w:hAnsi="Arial" w:cstheme="majorBidi"/>
      <w:b/>
      <w:iCs/>
      <w:color w:val="003893" w:themeColor="accent2"/>
      <w:sz w:val="32"/>
      <w:szCs w:val="32"/>
    </w:rPr>
  </w:style>
  <w:style w:type="character" w:styleId="Emphasis">
    <w:name w:val="Emphasis"/>
    <w:basedOn w:val="DefaultParagraphFont"/>
    <w:qFormat/>
    <w:rsid w:val="00AF5490"/>
    <w:rPr>
      <w:b/>
      <w:i/>
      <w:iCs/>
      <w:color w:val="003893"/>
    </w:rPr>
  </w:style>
  <w:style w:type="paragraph" w:styleId="Footer">
    <w:name w:val="footer"/>
    <w:basedOn w:val="Normal"/>
    <w:link w:val="FooterChar"/>
    <w:uiPriority w:val="99"/>
    <w:unhideWhenUsed/>
    <w:rsid w:val="000E4665"/>
    <w:pPr>
      <w:tabs>
        <w:tab w:val="center" w:pos="4513"/>
        <w:tab w:val="right" w:pos="9026"/>
      </w:tabs>
      <w:spacing w:after="0"/>
      <w:jc w:val="center"/>
    </w:pPr>
    <w:rPr>
      <w:i/>
      <w:color w:val="7F7F7F" w:themeColor="text1" w:themeTint="80"/>
      <w:sz w:val="16"/>
    </w:rPr>
  </w:style>
  <w:style w:type="character" w:customStyle="1" w:styleId="FooterChar">
    <w:name w:val="Footer Char"/>
    <w:basedOn w:val="DefaultParagraphFont"/>
    <w:link w:val="Footer"/>
    <w:uiPriority w:val="99"/>
    <w:rsid w:val="000E4665"/>
    <w:rPr>
      <w:rFonts w:ascii="Arial" w:hAnsi="Arial"/>
      <w:i/>
      <w:color w:val="7F7F7F" w:themeColor="text1" w:themeTint="80"/>
      <w:sz w:val="16"/>
    </w:rPr>
  </w:style>
  <w:style w:type="paragraph" w:styleId="Header">
    <w:name w:val="header"/>
    <w:basedOn w:val="Normal"/>
    <w:link w:val="HeaderChar"/>
    <w:unhideWhenUsed/>
    <w:rsid w:val="000E4665"/>
    <w:pPr>
      <w:tabs>
        <w:tab w:val="center" w:pos="4513"/>
        <w:tab w:val="right" w:pos="9026"/>
      </w:tabs>
      <w:spacing w:after="0" w:line="240" w:lineRule="auto"/>
      <w:jc w:val="center"/>
    </w:pPr>
    <w:rPr>
      <w:b/>
      <w:i/>
      <w:color w:val="003893"/>
      <w:sz w:val="16"/>
      <w:szCs w:val="16"/>
    </w:rPr>
  </w:style>
  <w:style w:type="character" w:customStyle="1" w:styleId="HeaderChar">
    <w:name w:val="Header Char"/>
    <w:basedOn w:val="DefaultParagraphFont"/>
    <w:link w:val="Header"/>
    <w:uiPriority w:val="99"/>
    <w:rsid w:val="000E4665"/>
    <w:rPr>
      <w:rFonts w:ascii="Arial" w:hAnsi="Arial"/>
      <w:b/>
      <w:i/>
      <w:color w:val="003893"/>
      <w:sz w:val="16"/>
      <w:szCs w:val="16"/>
    </w:rPr>
  </w:style>
  <w:style w:type="paragraph" w:customStyle="1" w:styleId="HBLICT-BodyText">
    <w:name w:val="HBLICT - Body Text"/>
    <w:basedOn w:val="Normal"/>
    <w:qFormat/>
    <w:rsid w:val="00AF5490"/>
    <w:pPr>
      <w:ind w:left="851"/>
    </w:pPr>
    <w:rPr>
      <w:szCs w:val="24"/>
    </w:rPr>
  </w:style>
  <w:style w:type="paragraph" w:customStyle="1" w:styleId="HBLICT-Bullet1">
    <w:name w:val="HBLICT - Bullet 1"/>
    <w:basedOn w:val="Normal"/>
    <w:qFormat/>
    <w:rsid w:val="000E351E"/>
    <w:pPr>
      <w:keepLines/>
      <w:numPr>
        <w:numId w:val="3"/>
      </w:numPr>
      <w:spacing w:before="0" w:after="60"/>
      <w:ind w:left="1208" w:hanging="357"/>
    </w:pPr>
  </w:style>
  <w:style w:type="paragraph" w:customStyle="1" w:styleId="HBLICT-Bullet2">
    <w:name w:val="HBLICT - Bullet 2"/>
    <w:basedOn w:val="Normal"/>
    <w:qFormat/>
    <w:rsid w:val="00AF5490"/>
    <w:pPr>
      <w:numPr>
        <w:numId w:val="4"/>
      </w:numPr>
      <w:spacing w:before="20" w:after="20"/>
    </w:pPr>
  </w:style>
  <w:style w:type="paragraph" w:customStyle="1" w:styleId="HBLICT-TableBullet1">
    <w:name w:val="HBLICT - Table Bullet 1"/>
    <w:basedOn w:val="Normal"/>
    <w:qFormat/>
    <w:rsid w:val="000E351E"/>
    <w:pPr>
      <w:numPr>
        <w:numId w:val="5"/>
      </w:numPr>
      <w:spacing w:before="20" w:after="20"/>
      <w:ind w:left="357" w:hanging="357"/>
    </w:pPr>
    <w:rPr>
      <w:sz w:val="20"/>
    </w:rPr>
  </w:style>
  <w:style w:type="paragraph" w:customStyle="1" w:styleId="HBLICT-TableCentred">
    <w:name w:val="HBLICT - Table Centred"/>
    <w:basedOn w:val="Normal"/>
    <w:qFormat/>
    <w:rsid w:val="00AF5490"/>
    <w:pPr>
      <w:keepLines/>
      <w:spacing w:before="60" w:after="60"/>
      <w:jc w:val="center"/>
    </w:pPr>
    <w:rPr>
      <w:rFonts w:eastAsia="Times New Roman" w:cs="Times New Roman"/>
      <w:sz w:val="20"/>
      <w:szCs w:val="20"/>
    </w:rPr>
  </w:style>
  <w:style w:type="paragraph" w:customStyle="1" w:styleId="HBLICT-TableHeading">
    <w:name w:val="HBLICT - Table Heading"/>
    <w:basedOn w:val="Normal"/>
    <w:qFormat/>
    <w:rsid w:val="00AF5490"/>
    <w:pPr>
      <w:keepLines/>
      <w:spacing w:before="60" w:after="60"/>
      <w:jc w:val="center"/>
    </w:pPr>
    <w:rPr>
      <w:rFonts w:eastAsia="Times New Roman" w:cs="Arial"/>
      <w:b/>
      <w:sz w:val="20"/>
      <w:szCs w:val="20"/>
    </w:rPr>
  </w:style>
  <w:style w:type="paragraph" w:customStyle="1" w:styleId="HBLICT-TableLeft">
    <w:name w:val="HBLICT - Table Left"/>
    <w:basedOn w:val="Normal"/>
    <w:qFormat/>
    <w:rsid w:val="00AF5490"/>
    <w:pPr>
      <w:keepLines/>
      <w:spacing w:before="60" w:after="60"/>
    </w:pPr>
    <w:rPr>
      <w:rFonts w:eastAsia="Times New Roman" w:cs="Arial"/>
      <w:sz w:val="20"/>
    </w:rPr>
  </w:style>
  <w:style w:type="paragraph" w:styleId="BalloonText">
    <w:name w:val="Balloon Text"/>
    <w:basedOn w:val="Normal"/>
    <w:link w:val="BalloonTextChar"/>
    <w:uiPriority w:val="99"/>
    <w:semiHidden/>
    <w:unhideWhenUsed/>
    <w:rsid w:val="00164E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9D"/>
    <w:rPr>
      <w:rFonts w:ascii="Tahoma" w:hAnsi="Tahoma" w:cs="Tahoma"/>
      <w:sz w:val="16"/>
      <w:szCs w:val="16"/>
    </w:rPr>
  </w:style>
  <w:style w:type="paragraph" w:styleId="Title">
    <w:name w:val="Title"/>
    <w:basedOn w:val="Normal"/>
    <w:next w:val="Normal"/>
    <w:link w:val="TitleChar"/>
    <w:uiPriority w:val="10"/>
    <w:qFormat/>
    <w:rsid w:val="00384ED4"/>
    <w:pPr>
      <w:spacing w:before="0" w:after="300" w:line="240" w:lineRule="auto"/>
      <w:jc w:val="center"/>
    </w:pPr>
    <w:rPr>
      <w:rFonts w:eastAsiaTheme="majorEastAsia" w:cs="Arial"/>
      <w:b/>
      <w:i/>
      <w:color w:val="56008C"/>
      <w:spacing w:val="5"/>
      <w:kern w:val="28"/>
      <w:sz w:val="72"/>
      <w:szCs w:val="72"/>
    </w:rPr>
  </w:style>
  <w:style w:type="character" w:customStyle="1" w:styleId="TitleChar">
    <w:name w:val="Title Char"/>
    <w:basedOn w:val="DefaultParagraphFont"/>
    <w:link w:val="Title"/>
    <w:uiPriority w:val="10"/>
    <w:rsid w:val="00384ED4"/>
    <w:rPr>
      <w:rFonts w:ascii="Arial" w:eastAsiaTheme="majorEastAsia" w:hAnsi="Arial" w:cs="Arial"/>
      <w:b/>
      <w:i/>
      <w:color w:val="56008C"/>
      <w:spacing w:val="5"/>
      <w:kern w:val="28"/>
      <w:sz w:val="72"/>
      <w:szCs w:val="72"/>
    </w:rPr>
  </w:style>
  <w:style w:type="paragraph" w:styleId="Subtitle">
    <w:name w:val="Subtitle"/>
    <w:basedOn w:val="Normal"/>
    <w:next w:val="Normal"/>
    <w:link w:val="SubtitleChar"/>
    <w:uiPriority w:val="11"/>
    <w:qFormat/>
    <w:rsid w:val="00AF5490"/>
    <w:pPr>
      <w:numPr>
        <w:ilvl w:val="1"/>
      </w:numPr>
      <w:jc w:val="right"/>
    </w:pPr>
    <w:rPr>
      <w:rFonts w:eastAsiaTheme="majorEastAsia" w:cs="Arial"/>
      <w:b/>
      <w:i/>
      <w:iCs/>
      <w:color w:val="003893" w:themeColor="accent2"/>
      <w:spacing w:val="15"/>
      <w:sz w:val="40"/>
      <w:szCs w:val="40"/>
    </w:rPr>
  </w:style>
  <w:style w:type="character" w:customStyle="1" w:styleId="SubtitleChar">
    <w:name w:val="Subtitle Char"/>
    <w:basedOn w:val="DefaultParagraphFont"/>
    <w:link w:val="Subtitle"/>
    <w:uiPriority w:val="11"/>
    <w:rsid w:val="00AF5490"/>
    <w:rPr>
      <w:rFonts w:ascii="Arial" w:eastAsiaTheme="majorEastAsia" w:hAnsi="Arial" w:cs="Arial"/>
      <w:b/>
      <w:i/>
      <w:iCs/>
      <w:color w:val="003893" w:themeColor="accent2"/>
      <w:spacing w:val="15"/>
      <w:sz w:val="40"/>
      <w:szCs w:val="40"/>
    </w:rPr>
  </w:style>
  <w:style w:type="table" w:styleId="TableGrid">
    <w:name w:val="Table Grid"/>
    <w:basedOn w:val="TableNormal"/>
    <w:rsid w:val="0016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5DF"/>
    <w:rPr>
      <w:color w:val="003893" w:themeColor="hyperlink"/>
      <w:u w:val="single"/>
    </w:rPr>
  </w:style>
  <w:style w:type="paragraph" w:styleId="TOC1">
    <w:name w:val="toc 1"/>
    <w:basedOn w:val="HBLICT-NumList"/>
    <w:next w:val="Normal"/>
    <w:autoRedefine/>
    <w:uiPriority w:val="39"/>
    <w:unhideWhenUsed/>
    <w:qFormat/>
    <w:rsid w:val="0027766B"/>
    <w:pPr>
      <w:numPr>
        <w:numId w:val="9"/>
      </w:numPr>
      <w:ind w:left="720"/>
    </w:pPr>
    <w:rPr>
      <w:rFonts w:asciiTheme="minorHAnsi" w:hAnsiTheme="minorHAnsi"/>
      <w:b/>
      <w:bCs/>
      <w:sz w:val="20"/>
      <w:szCs w:val="20"/>
      <w:u w:val="single"/>
    </w:rPr>
  </w:style>
  <w:style w:type="paragraph" w:styleId="TOC2">
    <w:name w:val="toc 2"/>
    <w:basedOn w:val="Normal"/>
    <w:next w:val="Normal"/>
    <w:autoRedefine/>
    <w:uiPriority w:val="39"/>
    <w:unhideWhenUsed/>
    <w:qFormat/>
    <w:rsid w:val="00EE5A1A"/>
    <w:pPr>
      <w:spacing w:before="0"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EE5A1A"/>
    <w:pPr>
      <w:spacing w:before="0" w:after="0"/>
      <w:ind w:left="440"/>
    </w:pPr>
    <w:rPr>
      <w:rFonts w:asciiTheme="minorHAnsi" w:hAnsiTheme="minorHAnsi"/>
      <w:i/>
      <w:iCs/>
      <w:sz w:val="20"/>
      <w:szCs w:val="20"/>
    </w:rPr>
  </w:style>
  <w:style w:type="paragraph" w:styleId="TOC4">
    <w:name w:val="toc 4"/>
    <w:basedOn w:val="Normal"/>
    <w:next w:val="Normal"/>
    <w:autoRedefine/>
    <w:uiPriority w:val="39"/>
    <w:unhideWhenUsed/>
    <w:rsid w:val="00EE5A1A"/>
    <w:pPr>
      <w:spacing w:before="0" w:after="0"/>
      <w:ind w:left="660"/>
    </w:pPr>
    <w:rPr>
      <w:rFonts w:asciiTheme="minorHAnsi" w:hAnsiTheme="minorHAnsi"/>
      <w:sz w:val="18"/>
      <w:szCs w:val="18"/>
    </w:rPr>
  </w:style>
  <w:style w:type="paragraph" w:customStyle="1" w:styleId="HBLICT-AdditionalHead">
    <w:name w:val="HBLICT - Additional Head"/>
    <w:basedOn w:val="Normal"/>
    <w:next w:val="Normal"/>
    <w:qFormat/>
    <w:rsid w:val="006169DA"/>
    <w:pPr>
      <w:spacing w:before="360" w:after="0"/>
    </w:pPr>
    <w:rPr>
      <w:b/>
      <w:color w:val="003893"/>
      <w:sz w:val="28"/>
    </w:rPr>
  </w:style>
  <w:style w:type="paragraph" w:customStyle="1" w:styleId="TableText">
    <w:name w:val="Table Text"/>
    <w:basedOn w:val="Normal"/>
    <w:qFormat/>
    <w:rsid w:val="005F2C59"/>
    <w:pPr>
      <w:spacing w:before="60" w:after="60"/>
    </w:pPr>
    <w:rPr>
      <w:sz w:val="20"/>
    </w:rPr>
  </w:style>
  <w:style w:type="character" w:styleId="SubtleEmphasis">
    <w:name w:val="Subtle Emphasis"/>
    <w:basedOn w:val="DefaultParagraphFont"/>
    <w:uiPriority w:val="19"/>
    <w:qFormat/>
    <w:rsid w:val="00AF5490"/>
    <w:rPr>
      <w:b/>
      <w:i/>
      <w:iCs/>
      <w:color w:val="7F7F7F" w:themeColor="text1" w:themeTint="80"/>
    </w:rPr>
  </w:style>
  <w:style w:type="paragraph" w:styleId="TOC5">
    <w:name w:val="toc 5"/>
    <w:basedOn w:val="TOC2"/>
    <w:next w:val="Normal"/>
    <w:autoRedefine/>
    <w:uiPriority w:val="39"/>
    <w:unhideWhenUsed/>
    <w:rsid w:val="00EE5A1A"/>
    <w:pPr>
      <w:ind w:left="880"/>
    </w:pPr>
    <w:rPr>
      <w:smallCaps w:val="0"/>
      <w:sz w:val="18"/>
      <w:szCs w:val="18"/>
    </w:rPr>
  </w:style>
  <w:style w:type="paragraph" w:styleId="TOC6">
    <w:name w:val="toc 6"/>
    <w:basedOn w:val="Normal"/>
    <w:next w:val="Normal"/>
    <w:autoRedefine/>
    <w:uiPriority w:val="39"/>
    <w:unhideWhenUsed/>
    <w:rsid w:val="00A31FFE"/>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B00C07"/>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B00C07"/>
    <w:pPr>
      <w:spacing w:before="0" w:after="0"/>
      <w:ind w:left="1540"/>
    </w:pPr>
    <w:rPr>
      <w:rFonts w:asciiTheme="minorHAnsi" w:hAnsiTheme="minorHAnsi"/>
      <w:sz w:val="18"/>
      <w:szCs w:val="18"/>
    </w:rPr>
  </w:style>
  <w:style w:type="paragraph" w:styleId="TOC9">
    <w:name w:val="toc 9"/>
    <w:aliases w:val="TOC 16"/>
    <w:basedOn w:val="Normal"/>
    <w:next w:val="Normal"/>
    <w:autoRedefine/>
    <w:uiPriority w:val="39"/>
    <w:unhideWhenUsed/>
    <w:rsid w:val="00B00C07"/>
    <w:pPr>
      <w:spacing w:before="0" w:after="0"/>
      <w:ind w:left="1760"/>
    </w:pPr>
    <w:rPr>
      <w:rFonts w:asciiTheme="minorHAnsi" w:hAnsiTheme="minorHAnsi"/>
      <w:sz w:val="18"/>
      <w:szCs w:val="18"/>
    </w:rPr>
  </w:style>
  <w:style w:type="paragraph" w:customStyle="1" w:styleId="Default">
    <w:name w:val="Default"/>
    <w:basedOn w:val="Normal"/>
    <w:rsid w:val="008A2E34"/>
    <w:pPr>
      <w:autoSpaceDE w:val="0"/>
      <w:autoSpaceDN w:val="0"/>
      <w:spacing w:before="0" w:after="0" w:line="240" w:lineRule="auto"/>
    </w:pPr>
    <w:rPr>
      <w:rFonts w:cs="Arial"/>
      <w:color w:val="000000"/>
      <w:sz w:val="24"/>
      <w:szCs w:val="24"/>
      <w:lang w:eastAsia="en-GB"/>
    </w:rPr>
  </w:style>
  <w:style w:type="paragraph" w:customStyle="1" w:styleId="HBLICT-NumList">
    <w:name w:val="HBLICT - Num List"/>
    <w:basedOn w:val="Normal"/>
    <w:qFormat/>
    <w:rsid w:val="00AF5490"/>
  </w:style>
  <w:style w:type="table" w:customStyle="1" w:styleId="TableGrid1">
    <w:name w:val="Table Grid1"/>
    <w:basedOn w:val="TableNormal"/>
    <w:next w:val="TableGrid"/>
    <w:uiPriority w:val="59"/>
    <w:rsid w:val="00246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3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230665"/>
    <w:pPr>
      <w:spacing w:before="0" w:after="200"/>
      <w:ind w:left="720" w:hanging="360"/>
      <w:contextualSpacing/>
    </w:pPr>
    <w:rPr>
      <w:rFonts w:asciiTheme="minorHAnsi" w:hAnsiTheme="minorHAnsi"/>
      <w:sz w:val="20"/>
      <w:szCs w:val="20"/>
    </w:rPr>
  </w:style>
  <w:style w:type="character" w:customStyle="1" w:styleId="ListParagraphChar">
    <w:name w:val="List Paragraph Char"/>
    <w:basedOn w:val="DefaultParagraphFont"/>
    <w:link w:val="ListParagraph"/>
    <w:uiPriority w:val="34"/>
    <w:rsid w:val="00230665"/>
    <w:rPr>
      <w:sz w:val="20"/>
      <w:szCs w:val="20"/>
    </w:rPr>
  </w:style>
  <w:style w:type="paragraph" w:customStyle="1" w:styleId="HBLICT-BodyLeft">
    <w:name w:val="HBLICT - Body Left"/>
    <w:basedOn w:val="Normal"/>
    <w:qFormat/>
    <w:rsid w:val="00AF5490"/>
  </w:style>
  <w:style w:type="paragraph" w:customStyle="1" w:styleId="HBLICT-Bullet0-Left">
    <w:name w:val="HBLICT - Bullet 0 - Left"/>
    <w:basedOn w:val="Normal"/>
    <w:qFormat/>
    <w:rsid w:val="00BD78E8"/>
    <w:pPr>
      <w:numPr>
        <w:numId w:val="1"/>
      </w:numPr>
      <w:spacing w:before="0" w:after="60"/>
      <w:ind w:left="425" w:hanging="425"/>
    </w:pPr>
    <w:rPr>
      <w:lang w:val="en-US"/>
    </w:rPr>
  </w:style>
  <w:style w:type="character" w:styleId="IntenseEmphasis">
    <w:name w:val="Intense Emphasis"/>
    <w:basedOn w:val="DefaultParagraphFont"/>
    <w:uiPriority w:val="21"/>
    <w:qFormat/>
    <w:rsid w:val="00AF5490"/>
    <w:rPr>
      <w:b/>
      <w:bCs/>
      <w:i/>
      <w:iCs/>
      <w:color w:val="56008C" w:themeColor="accent1"/>
    </w:rPr>
  </w:style>
  <w:style w:type="paragraph" w:customStyle="1" w:styleId="HBLICT-SectionHead">
    <w:name w:val="HBLICT - Section Head"/>
    <w:basedOn w:val="Title"/>
    <w:qFormat/>
    <w:rsid w:val="007C7298"/>
  </w:style>
  <w:style w:type="paragraph" w:customStyle="1" w:styleId="HBLICT-Subtitle">
    <w:name w:val="HBLICT - Subtitle"/>
    <w:basedOn w:val="Subtitle"/>
    <w:qFormat/>
    <w:rsid w:val="00DF3A6A"/>
  </w:style>
  <w:style w:type="character" w:customStyle="1" w:styleId="HBLICT-Char-BOLD">
    <w:name w:val="HBLICT - Char - BOLD"/>
    <w:basedOn w:val="DefaultParagraphFont"/>
    <w:uiPriority w:val="1"/>
    <w:qFormat/>
    <w:rsid w:val="00CD45B2"/>
    <w:rPr>
      <w:b/>
    </w:rPr>
  </w:style>
  <w:style w:type="paragraph" w:customStyle="1" w:styleId="HBLICT-AdditionalSubHead">
    <w:name w:val="HBLICT - Additional Sub Head"/>
    <w:basedOn w:val="Normal"/>
    <w:qFormat/>
    <w:rsid w:val="00687D57"/>
    <w:pPr>
      <w:spacing w:before="360"/>
    </w:pPr>
    <w:rPr>
      <w:b/>
      <w:color w:val="0091C9" w:themeColor="accent3"/>
      <w:sz w:val="26"/>
    </w:rPr>
  </w:style>
  <w:style w:type="paragraph" w:customStyle="1" w:styleId="HBLICT-AdditionalTertiary">
    <w:name w:val="HBLICT - Additional Tertiary"/>
    <w:basedOn w:val="Normal"/>
    <w:qFormat/>
    <w:rsid w:val="00687D57"/>
    <w:rPr>
      <w:b/>
      <w:i/>
      <w:color w:val="404040" w:themeColor="text1" w:themeTint="BF"/>
      <w:sz w:val="24"/>
    </w:rPr>
  </w:style>
  <w:style w:type="paragraph" w:customStyle="1" w:styleId="HBLICT-Char-Highlight">
    <w:name w:val="HBLICT - Char - Highlight"/>
    <w:basedOn w:val="Normal"/>
    <w:qFormat/>
    <w:rsid w:val="004D1F2F"/>
    <w:rPr>
      <w:b/>
      <w:color w:val="56008C" w:themeColor="accent1"/>
    </w:rPr>
  </w:style>
  <w:style w:type="paragraph" w:styleId="PlainText">
    <w:name w:val="Plain Text"/>
    <w:basedOn w:val="Normal"/>
    <w:link w:val="PlainTextChar"/>
    <w:rsid w:val="00E65BA1"/>
    <w:pPr>
      <w:spacing w:before="0" w:after="0" w:line="240" w:lineRule="auto"/>
    </w:pPr>
    <w:rPr>
      <w:rFonts w:ascii="Helvetica" w:eastAsia="Times New Roman" w:hAnsi="Helvetica" w:cs="Courier New"/>
      <w:sz w:val="20"/>
      <w:szCs w:val="20"/>
    </w:rPr>
  </w:style>
  <w:style w:type="character" w:customStyle="1" w:styleId="PlainTextChar">
    <w:name w:val="Plain Text Char"/>
    <w:basedOn w:val="DefaultParagraphFont"/>
    <w:link w:val="PlainText"/>
    <w:rsid w:val="00E65BA1"/>
    <w:rPr>
      <w:rFonts w:ascii="Helvetica" w:eastAsia="Times New Roman" w:hAnsi="Helvetica" w:cs="Courier New"/>
      <w:sz w:val="20"/>
      <w:szCs w:val="20"/>
    </w:rPr>
  </w:style>
  <w:style w:type="paragraph" w:styleId="BodyText">
    <w:name w:val="Body Text"/>
    <w:basedOn w:val="Normal"/>
    <w:link w:val="BodyTextChar"/>
    <w:rsid w:val="00C6505D"/>
    <w:pPr>
      <w:spacing w:before="0" w:line="288" w:lineRule="auto"/>
    </w:pPr>
    <w:rPr>
      <w:rFonts w:eastAsia="Times New Roman" w:cs="Times New Roman"/>
      <w:sz w:val="20"/>
      <w:szCs w:val="24"/>
    </w:rPr>
  </w:style>
  <w:style w:type="character" w:customStyle="1" w:styleId="BodyTextChar">
    <w:name w:val="Body Text Char"/>
    <w:basedOn w:val="DefaultParagraphFont"/>
    <w:link w:val="BodyText"/>
    <w:rsid w:val="00C6505D"/>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88069E"/>
    <w:pPr>
      <w:spacing w:before="0"/>
      <w:ind w:left="283"/>
    </w:pPr>
    <w:rPr>
      <w:rFonts w:cs="Arial"/>
    </w:rPr>
  </w:style>
  <w:style w:type="character" w:customStyle="1" w:styleId="BodyTextIndentChar">
    <w:name w:val="Body Text Indent Char"/>
    <w:basedOn w:val="DefaultParagraphFont"/>
    <w:link w:val="BodyTextIndent"/>
    <w:uiPriority w:val="99"/>
    <w:semiHidden/>
    <w:rsid w:val="0088069E"/>
    <w:rPr>
      <w:rFonts w:ascii="Arial" w:hAnsi="Arial" w:cs="Arial"/>
    </w:rPr>
  </w:style>
  <w:style w:type="paragraph" w:customStyle="1" w:styleId="bullet">
    <w:name w:val="bullet"/>
    <w:basedOn w:val="BodyTextIndent"/>
    <w:uiPriority w:val="99"/>
    <w:rsid w:val="0088069E"/>
    <w:pPr>
      <w:numPr>
        <w:numId w:val="6"/>
      </w:numPr>
      <w:spacing w:after="240" w:line="240" w:lineRule="auto"/>
      <w:jc w:val="both"/>
    </w:pPr>
    <w:rPr>
      <w:rFonts w:ascii="Helvetica" w:eastAsia="Times New Roman" w:hAnsi="Helvetica" w:cs="Times New Roman"/>
      <w:sz w:val="20"/>
      <w:szCs w:val="20"/>
    </w:rPr>
  </w:style>
  <w:style w:type="character" w:customStyle="1" w:styleId="Major">
    <w:name w:val="Major"/>
    <w:uiPriority w:val="99"/>
    <w:rsid w:val="00465F6E"/>
    <w:rPr>
      <w:rFonts w:cs="Times New Roman"/>
    </w:rPr>
  </w:style>
  <w:style w:type="character" w:customStyle="1" w:styleId="Heading7Char">
    <w:name w:val="Heading 7 Char"/>
    <w:basedOn w:val="DefaultParagraphFont"/>
    <w:link w:val="Heading7"/>
    <w:uiPriority w:val="9"/>
    <w:rsid w:val="00E25EAA"/>
    <w:rPr>
      <w:rFonts w:ascii="Arial" w:eastAsiaTheme="majorEastAsia" w:hAnsi="Arial" w:cstheme="majorBidi"/>
      <w:b/>
      <w:iCs/>
      <w:color w:val="0091C9" w:themeColor="accent3"/>
      <w:sz w:val="26"/>
    </w:rPr>
  </w:style>
  <w:style w:type="character" w:customStyle="1" w:styleId="Heading8Char">
    <w:name w:val="Heading 8 Char"/>
    <w:basedOn w:val="DefaultParagraphFont"/>
    <w:link w:val="Heading8"/>
    <w:uiPriority w:val="9"/>
    <w:rsid w:val="006169DA"/>
    <w:rPr>
      <w:rFonts w:asciiTheme="majorHAnsi" w:eastAsiaTheme="majorEastAsia" w:hAnsiTheme="majorHAnsi" w:cstheme="majorBidi"/>
      <w:color w:val="404040" w:themeColor="text1" w:themeTint="BF"/>
      <w:sz w:val="20"/>
      <w:szCs w:val="20"/>
    </w:rPr>
  </w:style>
  <w:style w:type="paragraph" w:customStyle="1" w:styleId="Pa3">
    <w:name w:val="Pa3"/>
    <w:basedOn w:val="Normal"/>
    <w:uiPriority w:val="99"/>
    <w:rsid w:val="00050323"/>
    <w:pPr>
      <w:autoSpaceDE w:val="0"/>
      <w:autoSpaceDN w:val="0"/>
      <w:spacing w:before="0" w:after="0" w:line="231" w:lineRule="atLeast"/>
    </w:pPr>
    <w:rPr>
      <w:rFonts w:ascii="Bliss" w:hAnsi="Bliss" w:cs="Times New Roman"/>
      <w:sz w:val="24"/>
      <w:szCs w:val="24"/>
    </w:rPr>
  </w:style>
  <w:style w:type="paragraph" w:customStyle="1" w:styleId="Pa8">
    <w:name w:val="Pa8"/>
    <w:basedOn w:val="Default"/>
    <w:next w:val="Default"/>
    <w:uiPriority w:val="99"/>
    <w:rsid w:val="00440D6A"/>
    <w:pPr>
      <w:adjustRightInd w:val="0"/>
      <w:spacing w:line="231" w:lineRule="atLeast"/>
    </w:pPr>
    <w:rPr>
      <w:rFonts w:ascii="Bliss" w:hAnsi="Bliss" w:cstheme="minorBidi"/>
      <w:color w:val="auto"/>
      <w:lang w:eastAsia="en-US"/>
    </w:rPr>
  </w:style>
  <w:style w:type="paragraph" w:styleId="TOCHeading">
    <w:name w:val="TOC Heading"/>
    <w:basedOn w:val="Heading1"/>
    <w:next w:val="Normal"/>
    <w:uiPriority w:val="39"/>
    <w:unhideWhenUsed/>
    <w:qFormat/>
    <w:rsid w:val="00735790"/>
    <w:pPr>
      <w:spacing w:before="480" w:after="0"/>
      <w:outlineLvl w:val="9"/>
    </w:pPr>
    <w:rPr>
      <w:rFonts w:asciiTheme="majorHAnsi" w:hAnsiTheme="majorHAnsi"/>
      <w:color w:val="400068" w:themeColor="accent1" w:themeShade="BF"/>
      <w:sz w:val="28"/>
      <w:lang w:val="en-US" w:eastAsia="ja-JP"/>
    </w:rPr>
  </w:style>
  <w:style w:type="character" w:styleId="FollowedHyperlink">
    <w:name w:val="FollowedHyperlink"/>
    <w:basedOn w:val="DefaultParagraphFont"/>
    <w:uiPriority w:val="99"/>
    <w:semiHidden/>
    <w:unhideWhenUsed/>
    <w:rsid w:val="000B042A"/>
    <w:rPr>
      <w:color w:val="56008C" w:themeColor="followedHyperlink"/>
      <w:u w:val="single"/>
    </w:rPr>
  </w:style>
  <w:style w:type="paragraph" w:styleId="NoSpacing">
    <w:name w:val="No Spacing"/>
    <w:uiPriority w:val="1"/>
    <w:qFormat/>
    <w:rsid w:val="00EC57E3"/>
    <w:pPr>
      <w:spacing w:after="0" w:line="240" w:lineRule="auto"/>
    </w:pPr>
    <w:rPr>
      <w:rFonts w:ascii="Arial" w:hAnsi="Arial"/>
    </w:rPr>
  </w:style>
  <w:style w:type="character" w:styleId="UnresolvedMention">
    <w:name w:val="Unresolved Mention"/>
    <w:basedOn w:val="DefaultParagraphFont"/>
    <w:uiPriority w:val="99"/>
    <w:semiHidden/>
    <w:unhideWhenUsed/>
    <w:rsid w:val="00EE2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739">
      <w:bodyDiv w:val="1"/>
      <w:marLeft w:val="0"/>
      <w:marRight w:val="0"/>
      <w:marTop w:val="0"/>
      <w:marBottom w:val="0"/>
      <w:divBdr>
        <w:top w:val="none" w:sz="0" w:space="0" w:color="auto"/>
        <w:left w:val="none" w:sz="0" w:space="0" w:color="auto"/>
        <w:bottom w:val="none" w:sz="0" w:space="0" w:color="auto"/>
        <w:right w:val="none" w:sz="0" w:space="0" w:color="auto"/>
      </w:divBdr>
    </w:div>
    <w:div w:id="167211851">
      <w:bodyDiv w:val="1"/>
      <w:marLeft w:val="0"/>
      <w:marRight w:val="0"/>
      <w:marTop w:val="0"/>
      <w:marBottom w:val="0"/>
      <w:divBdr>
        <w:top w:val="none" w:sz="0" w:space="0" w:color="auto"/>
        <w:left w:val="none" w:sz="0" w:space="0" w:color="auto"/>
        <w:bottom w:val="none" w:sz="0" w:space="0" w:color="auto"/>
        <w:right w:val="none" w:sz="0" w:space="0" w:color="auto"/>
      </w:divBdr>
    </w:div>
    <w:div w:id="172186071">
      <w:bodyDiv w:val="1"/>
      <w:marLeft w:val="0"/>
      <w:marRight w:val="0"/>
      <w:marTop w:val="0"/>
      <w:marBottom w:val="0"/>
      <w:divBdr>
        <w:top w:val="none" w:sz="0" w:space="0" w:color="auto"/>
        <w:left w:val="none" w:sz="0" w:space="0" w:color="auto"/>
        <w:bottom w:val="none" w:sz="0" w:space="0" w:color="auto"/>
        <w:right w:val="none" w:sz="0" w:space="0" w:color="auto"/>
      </w:divBdr>
    </w:div>
    <w:div w:id="355499579">
      <w:bodyDiv w:val="1"/>
      <w:marLeft w:val="0"/>
      <w:marRight w:val="0"/>
      <w:marTop w:val="0"/>
      <w:marBottom w:val="0"/>
      <w:divBdr>
        <w:top w:val="none" w:sz="0" w:space="0" w:color="auto"/>
        <w:left w:val="none" w:sz="0" w:space="0" w:color="auto"/>
        <w:bottom w:val="none" w:sz="0" w:space="0" w:color="auto"/>
        <w:right w:val="none" w:sz="0" w:space="0" w:color="auto"/>
      </w:divBdr>
    </w:div>
    <w:div w:id="459542802">
      <w:bodyDiv w:val="1"/>
      <w:marLeft w:val="0"/>
      <w:marRight w:val="0"/>
      <w:marTop w:val="0"/>
      <w:marBottom w:val="0"/>
      <w:divBdr>
        <w:top w:val="none" w:sz="0" w:space="0" w:color="auto"/>
        <w:left w:val="none" w:sz="0" w:space="0" w:color="auto"/>
        <w:bottom w:val="none" w:sz="0" w:space="0" w:color="auto"/>
        <w:right w:val="none" w:sz="0" w:space="0" w:color="auto"/>
      </w:divBdr>
    </w:div>
    <w:div w:id="484857651">
      <w:bodyDiv w:val="1"/>
      <w:marLeft w:val="0"/>
      <w:marRight w:val="0"/>
      <w:marTop w:val="0"/>
      <w:marBottom w:val="0"/>
      <w:divBdr>
        <w:top w:val="none" w:sz="0" w:space="0" w:color="auto"/>
        <w:left w:val="none" w:sz="0" w:space="0" w:color="auto"/>
        <w:bottom w:val="none" w:sz="0" w:space="0" w:color="auto"/>
        <w:right w:val="none" w:sz="0" w:space="0" w:color="auto"/>
      </w:divBdr>
    </w:div>
    <w:div w:id="503403604">
      <w:bodyDiv w:val="1"/>
      <w:marLeft w:val="0"/>
      <w:marRight w:val="0"/>
      <w:marTop w:val="0"/>
      <w:marBottom w:val="0"/>
      <w:divBdr>
        <w:top w:val="none" w:sz="0" w:space="0" w:color="auto"/>
        <w:left w:val="none" w:sz="0" w:space="0" w:color="auto"/>
        <w:bottom w:val="none" w:sz="0" w:space="0" w:color="auto"/>
        <w:right w:val="none" w:sz="0" w:space="0" w:color="auto"/>
      </w:divBdr>
    </w:div>
    <w:div w:id="647049234">
      <w:bodyDiv w:val="1"/>
      <w:marLeft w:val="0"/>
      <w:marRight w:val="0"/>
      <w:marTop w:val="0"/>
      <w:marBottom w:val="0"/>
      <w:divBdr>
        <w:top w:val="none" w:sz="0" w:space="0" w:color="auto"/>
        <w:left w:val="none" w:sz="0" w:space="0" w:color="auto"/>
        <w:bottom w:val="none" w:sz="0" w:space="0" w:color="auto"/>
        <w:right w:val="none" w:sz="0" w:space="0" w:color="auto"/>
      </w:divBdr>
    </w:div>
    <w:div w:id="654450358">
      <w:bodyDiv w:val="1"/>
      <w:marLeft w:val="0"/>
      <w:marRight w:val="0"/>
      <w:marTop w:val="0"/>
      <w:marBottom w:val="0"/>
      <w:divBdr>
        <w:top w:val="none" w:sz="0" w:space="0" w:color="auto"/>
        <w:left w:val="none" w:sz="0" w:space="0" w:color="auto"/>
        <w:bottom w:val="none" w:sz="0" w:space="0" w:color="auto"/>
        <w:right w:val="none" w:sz="0" w:space="0" w:color="auto"/>
      </w:divBdr>
      <w:divsChild>
        <w:div w:id="1561940091">
          <w:marLeft w:val="0"/>
          <w:marRight w:val="0"/>
          <w:marTop w:val="0"/>
          <w:marBottom w:val="0"/>
          <w:divBdr>
            <w:top w:val="none" w:sz="0" w:space="0" w:color="auto"/>
            <w:left w:val="none" w:sz="0" w:space="0" w:color="auto"/>
            <w:bottom w:val="none" w:sz="0" w:space="0" w:color="auto"/>
            <w:right w:val="none" w:sz="0" w:space="0" w:color="auto"/>
          </w:divBdr>
        </w:div>
      </w:divsChild>
    </w:div>
    <w:div w:id="768430735">
      <w:bodyDiv w:val="1"/>
      <w:marLeft w:val="0"/>
      <w:marRight w:val="0"/>
      <w:marTop w:val="0"/>
      <w:marBottom w:val="0"/>
      <w:divBdr>
        <w:top w:val="none" w:sz="0" w:space="0" w:color="auto"/>
        <w:left w:val="none" w:sz="0" w:space="0" w:color="auto"/>
        <w:bottom w:val="none" w:sz="0" w:space="0" w:color="auto"/>
        <w:right w:val="none" w:sz="0" w:space="0" w:color="auto"/>
      </w:divBdr>
    </w:div>
    <w:div w:id="933589942">
      <w:bodyDiv w:val="1"/>
      <w:marLeft w:val="0"/>
      <w:marRight w:val="0"/>
      <w:marTop w:val="0"/>
      <w:marBottom w:val="0"/>
      <w:divBdr>
        <w:top w:val="none" w:sz="0" w:space="0" w:color="auto"/>
        <w:left w:val="none" w:sz="0" w:space="0" w:color="auto"/>
        <w:bottom w:val="none" w:sz="0" w:space="0" w:color="auto"/>
        <w:right w:val="none" w:sz="0" w:space="0" w:color="auto"/>
      </w:divBdr>
    </w:div>
    <w:div w:id="999581696">
      <w:bodyDiv w:val="1"/>
      <w:marLeft w:val="0"/>
      <w:marRight w:val="0"/>
      <w:marTop w:val="0"/>
      <w:marBottom w:val="0"/>
      <w:divBdr>
        <w:top w:val="none" w:sz="0" w:space="0" w:color="auto"/>
        <w:left w:val="none" w:sz="0" w:space="0" w:color="auto"/>
        <w:bottom w:val="none" w:sz="0" w:space="0" w:color="auto"/>
        <w:right w:val="none" w:sz="0" w:space="0" w:color="auto"/>
      </w:divBdr>
    </w:div>
    <w:div w:id="1330138961">
      <w:bodyDiv w:val="1"/>
      <w:marLeft w:val="0"/>
      <w:marRight w:val="0"/>
      <w:marTop w:val="0"/>
      <w:marBottom w:val="0"/>
      <w:divBdr>
        <w:top w:val="none" w:sz="0" w:space="0" w:color="auto"/>
        <w:left w:val="none" w:sz="0" w:space="0" w:color="auto"/>
        <w:bottom w:val="none" w:sz="0" w:space="0" w:color="auto"/>
        <w:right w:val="none" w:sz="0" w:space="0" w:color="auto"/>
      </w:divBdr>
    </w:div>
    <w:div w:id="1583297588">
      <w:bodyDiv w:val="1"/>
      <w:marLeft w:val="0"/>
      <w:marRight w:val="0"/>
      <w:marTop w:val="0"/>
      <w:marBottom w:val="0"/>
      <w:divBdr>
        <w:top w:val="none" w:sz="0" w:space="0" w:color="auto"/>
        <w:left w:val="none" w:sz="0" w:space="0" w:color="auto"/>
        <w:bottom w:val="none" w:sz="0" w:space="0" w:color="auto"/>
        <w:right w:val="none" w:sz="0" w:space="0" w:color="auto"/>
      </w:divBdr>
      <w:divsChild>
        <w:div w:id="1110128356">
          <w:marLeft w:val="0"/>
          <w:marRight w:val="0"/>
          <w:marTop w:val="0"/>
          <w:marBottom w:val="0"/>
          <w:divBdr>
            <w:top w:val="none" w:sz="0" w:space="0" w:color="auto"/>
            <w:left w:val="none" w:sz="0" w:space="0" w:color="auto"/>
            <w:bottom w:val="none" w:sz="0" w:space="0" w:color="auto"/>
            <w:right w:val="none" w:sz="0" w:space="0" w:color="auto"/>
          </w:divBdr>
        </w:div>
      </w:divsChild>
    </w:div>
    <w:div w:id="17524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rtsandwestessex.ics.nhs.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lp.healthy.io/minuteful_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carerecord.org.uk/" TargetMode="External"/><Relationship Id="rId5" Type="http://schemas.openxmlformats.org/officeDocument/2006/relationships/webSettings" Target="webSettings.xml"/><Relationship Id="rId15" Type="http://schemas.openxmlformats.org/officeDocument/2006/relationships/hyperlink" Target="mailto:casework@ico.org.uk" TargetMode="External"/><Relationship Id="rId10" Type="http://schemas.openxmlformats.org/officeDocument/2006/relationships/hyperlink" Target="http://www.mycarerecord.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gital.nhs.uk/services/national-data-opt-out%20" TargetMode="External"/><Relationship Id="rId14" Type="http://schemas.openxmlformats.org/officeDocument/2006/relationships/hyperlink" Target="https://ic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owlesJ\AppData\Roaming\Microsoft\Templates\HBL%20ICT%20Blank%20Template%201.0.dotx" TargetMode="External"/></Relationships>
</file>

<file path=word/theme/theme1.xml><?xml version="1.0" encoding="utf-8"?>
<a:theme xmlns:a="http://schemas.openxmlformats.org/drawingml/2006/main" name="Office Theme">
  <a:themeElements>
    <a:clrScheme name="HBL ICT">
      <a:dk1>
        <a:sysClr val="windowText" lastClr="000000"/>
      </a:dk1>
      <a:lt1>
        <a:sysClr val="window" lastClr="FFFFFF"/>
      </a:lt1>
      <a:dk2>
        <a:srgbClr val="006B54"/>
      </a:dk2>
      <a:lt2>
        <a:srgbClr val="F7E214"/>
      </a:lt2>
      <a:accent1>
        <a:srgbClr val="56008C"/>
      </a:accent1>
      <a:accent2>
        <a:srgbClr val="003893"/>
      </a:accent2>
      <a:accent3>
        <a:srgbClr val="0091C9"/>
      </a:accent3>
      <a:accent4>
        <a:srgbClr val="00AA9E"/>
      </a:accent4>
      <a:accent5>
        <a:srgbClr val="5BBF21"/>
      </a:accent5>
      <a:accent6>
        <a:srgbClr val="931638"/>
      </a:accent6>
      <a:hlink>
        <a:srgbClr val="003893"/>
      </a:hlink>
      <a:folHlink>
        <a:srgbClr val="5600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6F1A3-24F7-49D5-A48F-0B103024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HBL ICT Blank Template 1.0</Template>
  <TotalTime>43</TotalTime>
  <Pages>14</Pages>
  <Words>5784</Words>
  <Characters>32969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THE MAPLES</Company>
  <LinksUpToDate>false</LinksUpToDate>
  <CharactersWithSpaces>38676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ARNO, Claire (THE MAPLES)</cp:lastModifiedBy>
  <cp:revision>8</cp:revision>
  <cp:lastPrinted>2024-12-31T11:52:00Z</cp:lastPrinted>
  <dcterms:created xsi:type="dcterms:W3CDTF">2025-01-02T11:42:00Z</dcterms:created>
  <dcterms:modified xsi:type="dcterms:W3CDTF">2025-01-02T12:36:00Z</dcterms:modified>
</cp:coreProperties>
</file>